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8FD2B" w14:textId="3DF6824A" w:rsidR="004E6BFE" w:rsidRDefault="00EC4781" w:rsidP="00EC4781">
      <w:pPr>
        <w:pStyle w:val="TopDiscliamer"/>
      </w:pPr>
      <w:r w:rsidRPr="00EC4781">
        <w:t xml:space="preserve">This is an advisory document only, please tailor to your provider/service context, reflecting the diverse backgrounds of all children, families and the local community.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 </w:t>
      </w:r>
      <w:r w:rsidR="002E0291">
        <w:rPr>
          <w:noProof/>
          <w:lang w:val="en-US"/>
        </w:rPr>
        <w:drawing>
          <wp:anchor distT="0" distB="0" distL="114300" distR="114300" simplePos="0" relativeHeight="251660288"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Default="004E6BFE" w:rsidP="00794663">
      <w:pPr>
        <w:pStyle w:val="PURPOSE"/>
      </w:pPr>
      <w:r w:rsidRPr="002B33CE">
        <w:t>Purpose</w:t>
      </w:r>
    </w:p>
    <w:p w14:paraId="439C307B" w14:textId="754EBD47" w:rsidR="003007F0" w:rsidRDefault="003007F0" w:rsidP="0088690D">
      <w:pPr>
        <w:pStyle w:val="BODYTEXTELAA"/>
      </w:pPr>
      <w:r>
        <w:t xml:space="preserve">This policy will provide guidelines to ensure that the educational program at </w:t>
      </w:r>
      <w:sdt>
        <w:sdtPr>
          <w:alias w:val="Company"/>
          <w:tag w:val=""/>
          <w:id w:val="686094926"/>
          <w:placeholder>
            <w:docPart w:val="C13B85092B234FAE8A68F11D4CFE1C8E"/>
          </w:placeholder>
          <w:dataBinding w:prefixMappings="xmlns:ns0='http://schemas.openxmlformats.org/officeDocument/2006/extended-properties' " w:xpath="/ns0:Properties[1]/ns0:Company[1]" w:storeItemID="{6668398D-A668-4E3E-A5EB-62B293D839F1}"/>
          <w:text/>
        </w:sdtPr>
        <w:sdtContent>
          <w:r w:rsidR="00F46C3B">
            <w:t>Epping North Pre-school</w:t>
          </w:r>
        </w:sdtContent>
      </w:sdt>
      <w:r>
        <w:t xml:space="preserve"> is:</w:t>
      </w:r>
    </w:p>
    <w:p w14:paraId="59FCB393" w14:textId="44DDBA7F" w:rsidR="003007F0" w:rsidRDefault="00355A9B" w:rsidP="0088690D">
      <w:pPr>
        <w:pStyle w:val="BodyTextBullet1"/>
      </w:pPr>
      <w:r>
        <w:t>based</w:t>
      </w:r>
      <w:r w:rsidR="003007F0">
        <w:t xml:space="preserve"> on an approved learning framework</w:t>
      </w:r>
      <w:r w:rsidR="00F2137F">
        <w:t xml:space="preserve"> (EYLF, MTOP, VEYLDF)</w:t>
      </w:r>
    </w:p>
    <w:p w14:paraId="7AD9A1D3" w14:textId="43D151C3" w:rsidR="006C3BA6" w:rsidRDefault="00F2137F" w:rsidP="0088690D">
      <w:pPr>
        <w:pStyle w:val="BodyTextBullet1"/>
      </w:pPr>
      <w:r>
        <w:t xml:space="preserve">centred on </w:t>
      </w:r>
      <w:r w:rsidR="00756EBE">
        <w:t xml:space="preserve">child’s </w:t>
      </w:r>
      <w:r>
        <w:t xml:space="preserve">learning, development, </w:t>
      </w:r>
      <w:r w:rsidR="005564A9">
        <w:t xml:space="preserve">wellbeing and </w:t>
      </w:r>
      <w:r w:rsidR="00756EBE">
        <w:t xml:space="preserve">safety </w:t>
      </w:r>
    </w:p>
    <w:p w14:paraId="503A7FC1" w14:textId="0DA8DB1F" w:rsidR="006625FE" w:rsidRDefault="006625FE" w:rsidP="0088690D">
      <w:pPr>
        <w:pStyle w:val="BodyTextBullet1"/>
      </w:pPr>
      <w:r w:rsidRPr="006625FE">
        <w:t xml:space="preserve">designed to </w:t>
      </w:r>
      <w:proofErr w:type="gramStart"/>
      <w:r w:rsidRPr="006625FE">
        <w:t>take into account</w:t>
      </w:r>
      <w:proofErr w:type="gramEnd"/>
      <w:r w:rsidRPr="006625FE">
        <w:t xml:space="preserve"> the individual differences of each child</w:t>
      </w:r>
      <w:r w:rsidR="00883498">
        <w:t>; and</w:t>
      </w:r>
    </w:p>
    <w:p w14:paraId="19F8013E" w14:textId="3EBA1352" w:rsidR="00883498" w:rsidRDefault="00883498" w:rsidP="0088690D">
      <w:pPr>
        <w:pStyle w:val="BodyTextBullet1"/>
      </w:pPr>
      <w:r w:rsidRPr="00883498">
        <w:t>based on the developmental needs, interests and experiences of each child</w:t>
      </w:r>
    </w:p>
    <w:p w14:paraId="4D95B147" w14:textId="77777777" w:rsidR="003D5467" w:rsidRDefault="003D5467" w:rsidP="0088690D">
      <w:pPr>
        <w:pStyle w:val="BODYTEXTELAA"/>
      </w:pPr>
    </w:p>
    <w:p w14:paraId="02BECE4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2336"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9808"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9DC61" id="Straight Connector 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FD542F" w14:textId="77777777" w:rsidR="004E6BFE" w:rsidRDefault="00A95F87" w:rsidP="007343F6">
      <w:pPr>
        <w:pStyle w:val="PolicyStatement"/>
      </w:pPr>
      <w:r>
        <w:t xml:space="preserve">Policy </w:t>
      </w:r>
      <w:r w:rsidRPr="002B33CE">
        <w:t>Statement</w:t>
      </w:r>
    </w:p>
    <w:p w14:paraId="4D9384B7" w14:textId="77777777" w:rsidR="00A95F87" w:rsidRDefault="00A95F87" w:rsidP="0088690D">
      <w:pPr>
        <w:pStyle w:val="Heading2"/>
      </w:pPr>
      <w:r>
        <w:t>Values</w:t>
      </w:r>
    </w:p>
    <w:p w14:paraId="054041AC" w14:textId="3968575C" w:rsidR="003D227B" w:rsidRDefault="00000000" w:rsidP="0088690D">
      <w:pPr>
        <w:pStyle w:val="BODYTEXTELAA"/>
      </w:pPr>
      <w:sdt>
        <w:sdt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Content>
          <w:r w:rsidR="00F46C3B">
            <w:t>Epping North Pre-school</w:t>
          </w:r>
        </w:sdtContent>
      </w:sdt>
      <w:r w:rsidR="003D227B">
        <w:t xml:space="preserve"> is committed to:</w:t>
      </w:r>
    </w:p>
    <w:p w14:paraId="3A80C4D6" w14:textId="55BD14BD" w:rsidR="003D227B" w:rsidRDefault="003D227B" w:rsidP="0088690D">
      <w:pPr>
        <w:pStyle w:val="BodyTextBullet1"/>
      </w:pPr>
      <w:r>
        <w:t xml:space="preserve">supporting each child to achieve learning outcomes consistent with the national </w:t>
      </w:r>
      <w:r w:rsidRPr="00101F6C">
        <w:rPr>
          <w:rStyle w:val="RegulationLawChar"/>
        </w:rPr>
        <w:t>Early Years Learning Framework</w:t>
      </w:r>
      <w:r w:rsidR="00C4418F">
        <w:rPr>
          <w:rStyle w:val="RegulationLawChar"/>
        </w:rPr>
        <w:t xml:space="preserve"> V2.0</w:t>
      </w:r>
      <w:r w:rsidRPr="00101F6C">
        <w:rPr>
          <w:rStyle w:val="RegulationLawChar"/>
        </w:rPr>
        <w:t xml:space="preserve"> and/or the Victorian Early Years Learning and Development Framework</w:t>
      </w:r>
      <w:r>
        <w:t xml:space="preserve"> </w:t>
      </w:r>
      <w:r w:rsidRPr="00101F6C">
        <w:rPr>
          <w:rStyle w:val="RefertoSourceDefinitionsAttachmentChar"/>
        </w:rPr>
        <w:t>(refer to Sources)</w:t>
      </w:r>
    </w:p>
    <w:p w14:paraId="790C1623" w14:textId="35A6007D" w:rsidR="003D227B" w:rsidRDefault="003D227B" w:rsidP="0088690D">
      <w:pPr>
        <w:pStyle w:val="BodyTextBullet1"/>
      </w:pPr>
      <w:r>
        <w:t>providing an educational program where children can learn through play and are supported to make decisions, problem-solve and build relationships with others</w:t>
      </w:r>
    </w:p>
    <w:p w14:paraId="5FBA3918" w14:textId="522ED37E" w:rsidR="003D227B" w:rsidRDefault="003D227B" w:rsidP="0088690D">
      <w:pPr>
        <w:pStyle w:val="BodyTextBullet1"/>
      </w:pPr>
      <w:r>
        <w:t>creating an environment that supports, reflects and promotes equitable and inclusive behaviours and practices</w:t>
      </w:r>
    </w:p>
    <w:p w14:paraId="2F5731C7" w14:textId="309BF6D9" w:rsidR="00A95F87" w:rsidRDefault="003D227B" w:rsidP="0088690D">
      <w:pPr>
        <w:pStyle w:val="BodyTextBullet1"/>
      </w:pPr>
      <w:r>
        <w:t>involving families in the development and review of educational program and practice</w:t>
      </w:r>
    </w:p>
    <w:p w14:paraId="6932B9B8" w14:textId="77777777" w:rsidR="00A95F87" w:rsidRDefault="00A95F87" w:rsidP="0088690D">
      <w:pPr>
        <w:pStyle w:val="Heading2"/>
      </w:pPr>
      <w:r>
        <w:t>Scope</w:t>
      </w:r>
    </w:p>
    <w:p w14:paraId="5A0BB816" w14:textId="32AAE196" w:rsidR="009D1539" w:rsidRDefault="009D1539" w:rsidP="0088690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5946C4">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Content>
          <w:r w:rsidR="00F46C3B">
            <w:t>Epping North Pre-school</w:t>
          </w:r>
        </w:sdtContent>
      </w:sdt>
      <w:r w:rsidRPr="009D1539">
        <w:t xml:space="preserve">, including during offsite excursions and </w:t>
      </w:r>
      <w:r w:rsidR="00F2137F">
        <w:t>learning experiences</w:t>
      </w:r>
      <w:r w:rsidRPr="009D1539">
        <w:t>.</w:t>
      </w:r>
    </w:p>
    <w:p w14:paraId="0EA20195" w14:textId="77777777" w:rsidR="006C2AF0" w:rsidRDefault="006C2AF0" w:rsidP="0088690D">
      <w:pPr>
        <w:pStyle w:val="BODYTEXTELAA"/>
      </w:pPr>
    </w:p>
    <w:p w14:paraId="78235F95" w14:textId="77777777" w:rsidR="006540D2" w:rsidRDefault="006540D2" w:rsidP="00716C94">
      <w:pPr>
        <w:ind w:left="1276"/>
      </w:pPr>
      <w:r>
        <w:rPr>
          <w:noProof/>
        </w:rPr>
        <mc:AlternateContent>
          <mc:Choice Requires="wps">
            <w:drawing>
              <wp:anchor distT="0" distB="0" distL="114300" distR="114300" simplePos="0" relativeHeight="251641856"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7B204" id="Straight Connector 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30" w:type="dxa"/>
        <w:tblInd w:w="0" w:type="dxa"/>
        <w:tblLayout w:type="fixed"/>
        <w:tblLook w:val="04A0" w:firstRow="1" w:lastRow="0" w:firstColumn="1" w:lastColumn="0" w:noHBand="0" w:noVBand="1"/>
      </w:tblPr>
      <w:tblGrid>
        <w:gridCol w:w="5382"/>
        <w:gridCol w:w="850"/>
        <w:gridCol w:w="709"/>
        <w:gridCol w:w="709"/>
        <w:gridCol w:w="567"/>
        <w:gridCol w:w="713"/>
      </w:tblGrid>
      <w:tr w:rsidR="001D2BD4" w14:paraId="4231C2A9" w14:textId="77777777" w:rsidTr="00734F96">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0016C8A6"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850" w:type="dxa"/>
            <w:shd w:val="clear" w:color="auto" w:fill="FBFDE9"/>
            <w:textDirection w:val="tbRl"/>
            <w:hideMark/>
          </w:tcPr>
          <w:p w14:paraId="051C42FA" w14:textId="77777777" w:rsidR="005376E1" w:rsidRDefault="005376E1" w:rsidP="0088690D">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422CEA" w14:textId="16E24674" w:rsidR="005376E1" w:rsidRDefault="005376E1" w:rsidP="0088690D">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DC1E811" w14:textId="39D0374E" w:rsidR="005376E1" w:rsidRDefault="005376E1" w:rsidP="0088690D">
            <w:pPr>
              <w:pStyle w:val="GreenTableHeadings"/>
              <w:framePr w:hSpace="0" w:wrap="auto" w:vAnchor="margin" w:hAnchor="text" w:xAlign="left" w:yAlign="inline"/>
            </w:pPr>
            <w:bookmarkStart w:id="2" w:name="_Hlk70088959"/>
            <w:r>
              <w:t>Early childhood teacher, educators and all other staff</w:t>
            </w:r>
            <w:bookmarkEnd w:id="2"/>
          </w:p>
        </w:tc>
        <w:tc>
          <w:tcPr>
            <w:tcW w:w="567" w:type="dxa"/>
            <w:shd w:val="clear" w:color="auto" w:fill="E6F272"/>
            <w:textDirection w:val="tbRl"/>
            <w:hideMark/>
          </w:tcPr>
          <w:p w14:paraId="62F09A62" w14:textId="33FE916A" w:rsidR="005376E1" w:rsidRDefault="005376E1" w:rsidP="0088690D">
            <w:pPr>
              <w:pStyle w:val="GreenTableHeadings"/>
              <w:framePr w:hSpace="0" w:wrap="auto" w:vAnchor="margin" w:hAnchor="text" w:xAlign="left" w:yAlign="inline"/>
            </w:pPr>
            <w:bookmarkStart w:id="3" w:name="_Hlk70088931"/>
            <w:r>
              <w:t>Parents/guardians</w:t>
            </w:r>
            <w:bookmarkEnd w:id="3"/>
          </w:p>
        </w:tc>
        <w:tc>
          <w:tcPr>
            <w:tcW w:w="713" w:type="dxa"/>
            <w:shd w:val="clear" w:color="auto" w:fill="DFEE4C"/>
            <w:textDirection w:val="tbRl"/>
            <w:hideMark/>
          </w:tcPr>
          <w:p w14:paraId="435F8302" w14:textId="6B91A09D" w:rsidR="005376E1" w:rsidRDefault="005376E1" w:rsidP="0088690D">
            <w:pPr>
              <w:pStyle w:val="GreenTableHeadings"/>
              <w:framePr w:hSpace="0" w:wrap="auto" w:vAnchor="margin" w:hAnchor="text" w:xAlign="left" w:yAlign="inline"/>
            </w:pPr>
            <w:bookmarkStart w:id="4" w:name="_Hlk70088905"/>
            <w:r>
              <w:t>Contractors, volunteers and students</w:t>
            </w:r>
            <w:bookmarkEnd w:id="4"/>
          </w:p>
        </w:tc>
      </w:tr>
      <w:tr w:rsidR="00033DF8" w14:paraId="3C8B3811" w14:textId="77777777" w:rsidTr="00643E59">
        <w:tc>
          <w:tcPr>
            <w:tcW w:w="8930"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Default="00FA54BE" w:rsidP="0088690D">
            <w:pPr>
              <w:pStyle w:val="Tick"/>
              <w:framePr w:hSpace="0" w:wrap="auto" w:vAnchor="margin" w:hAnchor="text" w:xAlign="left" w:yAlign="inline"/>
            </w:pPr>
            <w:r w:rsidRPr="00FA54BE">
              <w:rPr>
                <w:b/>
                <w:bCs/>
              </w:rPr>
              <w:t xml:space="preserve">R </w:t>
            </w:r>
            <w:r w:rsidRPr="00FA54BE">
              <w:t>indicates legislation requirement, and should not be deleted</w:t>
            </w:r>
          </w:p>
        </w:tc>
      </w:tr>
      <w:tr w:rsidR="001D2BD4" w14:paraId="132E6813" w14:textId="77777777" w:rsidTr="00734F96">
        <w:tc>
          <w:tcPr>
            <w:tcW w:w="5382" w:type="dxa"/>
            <w:tcBorders>
              <w:top w:val="single" w:sz="4" w:space="0" w:color="B6BD37"/>
              <w:left w:val="single" w:sz="4" w:space="0" w:color="B6BD37"/>
              <w:bottom w:val="single" w:sz="4" w:space="0" w:color="B6BD37"/>
              <w:right w:val="single" w:sz="4" w:space="0" w:color="B6BD37"/>
            </w:tcBorders>
            <w:hideMark/>
          </w:tcPr>
          <w:p w14:paraId="5D7CAA26" w14:textId="77777777" w:rsidR="00DF0B21" w:rsidRDefault="009A1D8C" w:rsidP="009A1D8C">
            <w:r>
              <w:t>Ensuring that the educational program is</w:t>
            </w:r>
            <w:r w:rsidR="00DF0B21">
              <w:t>:</w:t>
            </w:r>
          </w:p>
          <w:p w14:paraId="6DDEEB62" w14:textId="117DDEEB" w:rsidR="00DF0B21" w:rsidRDefault="006F5ACC" w:rsidP="00643E59">
            <w:pPr>
              <w:pStyle w:val="TableAttachmentTextBullet1"/>
              <w:framePr w:hSpace="0" w:wrap="auto" w:vAnchor="margin" w:hAnchor="text" w:xAlign="left" w:yAlign="inline"/>
            </w:pPr>
            <w:r w:rsidRPr="006F5ACC">
              <w:t xml:space="preserve">is based on an approved learning </w:t>
            </w:r>
            <w:proofErr w:type="gramStart"/>
            <w:r w:rsidRPr="006F5ACC">
              <w:t>framework</w:t>
            </w:r>
            <w:r w:rsidR="00D47C7A" w:rsidRPr="00101F6C">
              <w:rPr>
                <w:rStyle w:val="RefertoSourceDefinitionsAttachmentChar"/>
              </w:rPr>
              <w:t>(</w:t>
            </w:r>
            <w:proofErr w:type="gramEnd"/>
            <w:r w:rsidR="00D47C7A" w:rsidRPr="00101F6C">
              <w:rPr>
                <w:rStyle w:val="RefertoSourceDefinitionsAttachmentChar"/>
              </w:rPr>
              <w:t>refer to Definitions)</w:t>
            </w:r>
            <w:r w:rsidR="00D47C7A" w:rsidRPr="00643E59">
              <w:t>;</w:t>
            </w:r>
          </w:p>
          <w:p w14:paraId="4DC854CA" w14:textId="0AAA2167" w:rsidR="00DF0B21" w:rsidRDefault="006F5ACC" w:rsidP="00643E59">
            <w:pPr>
              <w:pStyle w:val="TableAttachmentTextBullet1"/>
              <w:framePr w:hSpace="0" w:wrap="auto" w:vAnchor="margin" w:hAnchor="text" w:xAlign="left" w:yAlign="inline"/>
            </w:pPr>
            <w:r w:rsidRPr="006F5ACC">
              <w:t>is delivered in a manner that accords with the approved learning framework;</w:t>
            </w:r>
          </w:p>
          <w:p w14:paraId="460041DA" w14:textId="68AB9B48" w:rsidR="00DF0B21" w:rsidRDefault="006F5ACC" w:rsidP="00643E59">
            <w:pPr>
              <w:pStyle w:val="TableAttachmentTextBullet1"/>
              <w:framePr w:hSpace="0" w:wrap="auto" w:vAnchor="margin" w:hAnchor="text" w:xAlign="left" w:yAlign="inline"/>
            </w:pPr>
            <w:r w:rsidRPr="006F5ACC">
              <w:t>is based on the developmental needs, interests and experiences of each child</w:t>
            </w:r>
            <w:r>
              <w:t>;</w:t>
            </w:r>
          </w:p>
          <w:p w14:paraId="0A05AC8F" w14:textId="661124DA" w:rsidR="005376E1" w:rsidRDefault="00D47C7A" w:rsidP="00643E59">
            <w:pPr>
              <w:pStyle w:val="TableAttachmentTextBullet1"/>
              <w:framePr w:hSpace="0" w:wrap="auto" w:vAnchor="margin" w:hAnchor="text" w:xAlign="left" w:yAlign="inline"/>
            </w:pPr>
            <w:r w:rsidRPr="00D47C7A">
              <w:t xml:space="preserve">is designed to </w:t>
            </w:r>
            <w:proofErr w:type="gramStart"/>
            <w:r w:rsidRPr="00D47C7A">
              <w:t>take into account</w:t>
            </w:r>
            <w:proofErr w:type="gramEnd"/>
            <w:r w:rsidRPr="00D47C7A">
              <w:t xml:space="preserve"> the individual differences of each child</w:t>
            </w:r>
            <w:r w:rsidR="009A1D8C">
              <w:t xml:space="preserve"> </w:t>
            </w:r>
            <w:r w:rsidR="009A1D8C" w:rsidRPr="00101F6C">
              <w:rPr>
                <w:rStyle w:val="RegulationLawChar"/>
              </w:rPr>
              <w:t>(</w:t>
            </w:r>
            <w:r w:rsidR="00101F6C" w:rsidRPr="00101F6C">
              <w:rPr>
                <w:rStyle w:val="RegulationLawChar"/>
              </w:rPr>
              <w:t xml:space="preserve">National Law: </w:t>
            </w:r>
            <w:r w:rsidR="009A1D8C" w:rsidRPr="00101F6C">
              <w:rPr>
                <w:rStyle w:val="RegulationLawChar"/>
              </w:rPr>
              <w:t>Section 168)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ABF9F54" w:rsidR="005376E1" w:rsidRPr="00734F96" w:rsidRDefault="0004519F"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64503513" w:rsidR="005376E1" w:rsidRDefault="00D47C7A"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24FF778D" w:rsidR="005376E1" w:rsidRDefault="00341DBC"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Default="005376E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779A10E5" w:rsidR="005376E1" w:rsidRDefault="00341DBC" w:rsidP="0088690D">
            <w:pPr>
              <w:pStyle w:val="Tick"/>
              <w:framePr w:hSpace="0" w:wrap="auto" w:vAnchor="margin" w:hAnchor="text" w:xAlign="left" w:yAlign="inline"/>
            </w:pPr>
            <w:r>
              <w:sym w:font="Symbol" w:char="F0D6"/>
            </w:r>
          </w:p>
        </w:tc>
      </w:tr>
      <w:tr w:rsidR="001D2BD4" w14:paraId="1F23FD8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F6F69C" w14:textId="3C4689BC" w:rsidR="00F07C0A" w:rsidRDefault="00F07C0A" w:rsidP="00734F96">
            <w:r>
              <w:t>Ensuring the educational program contributes to each child:</w:t>
            </w:r>
          </w:p>
          <w:p w14:paraId="495F8840" w14:textId="2E44054D" w:rsidR="00F07C0A" w:rsidRDefault="00F07C0A" w:rsidP="00386D4A">
            <w:pPr>
              <w:pStyle w:val="TableAttachmentTextBullet1"/>
              <w:framePr w:hSpace="0" w:wrap="auto" w:vAnchor="margin" w:hAnchor="text" w:xAlign="left" w:yAlign="inline"/>
            </w:pPr>
            <w:r>
              <w:t>developing a strong sense of identity</w:t>
            </w:r>
          </w:p>
          <w:p w14:paraId="70FAE753" w14:textId="302E3202" w:rsidR="00F07C0A" w:rsidRDefault="00F07C0A" w:rsidP="00386D4A">
            <w:pPr>
              <w:pStyle w:val="TableAttachmentTextBullet1"/>
              <w:framePr w:hSpace="0" w:wrap="auto" w:vAnchor="margin" w:hAnchor="text" w:xAlign="left" w:yAlign="inline"/>
            </w:pPr>
            <w:r>
              <w:t>being connected with, and contributing to, their world</w:t>
            </w:r>
          </w:p>
          <w:p w14:paraId="64894074" w14:textId="1FFE321D" w:rsidR="00F07C0A" w:rsidRDefault="00F07C0A" w:rsidP="00386D4A">
            <w:pPr>
              <w:pStyle w:val="TableAttachmentTextBullet1"/>
              <w:framePr w:hSpace="0" w:wrap="auto" w:vAnchor="margin" w:hAnchor="text" w:xAlign="left" w:yAlign="inline"/>
            </w:pPr>
            <w:r>
              <w:t>having a strong sense of wellbeing</w:t>
            </w:r>
          </w:p>
          <w:p w14:paraId="007A922A" w14:textId="13DE50B7" w:rsidR="00F07C0A" w:rsidRDefault="00F07C0A" w:rsidP="00386D4A">
            <w:pPr>
              <w:pStyle w:val="TableAttachmentTextBullet1"/>
              <w:framePr w:hSpace="0" w:wrap="auto" w:vAnchor="margin" w:hAnchor="text" w:xAlign="left" w:yAlign="inline"/>
            </w:pPr>
            <w:r>
              <w:t>being a confident and involved learner</w:t>
            </w:r>
          </w:p>
          <w:p w14:paraId="15571F6A" w14:textId="5A62C000" w:rsidR="00F07C0A" w:rsidRDefault="00F07C0A" w:rsidP="00386D4A">
            <w:pPr>
              <w:pStyle w:val="TableAttachmentTextBullet1"/>
              <w:framePr w:hSpace="0" w:wrap="auto" w:vAnchor="margin" w:hAnchor="text" w:xAlign="left" w:yAlign="inline"/>
            </w:pPr>
            <w:r>
              <w:t xml:space="preserve">being an effective communicator </w:t>
            </w:r>
            <w:r w:rsidRPr="00BF455E">
              <w:rPr>
                <w:rStyle w:val="RegulationLawChar"/>
              </w:rPr>
              <w:t>(Regulation 73)</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1FE94E65" w:rsidR="00F07C0A" w:rsidRDefault="00341DB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54712A85"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14790224" w:rsidR="00F07C0A" w:rsidRDefault="00CA7FA4" w:rsidP="0088690D">
            <w:pPr>
              <w:pStyle w:val="Tick"/>
              <w:framePr w:hSpace="0" w:wrap="auto" w:vAnchor="margin" w:hAnchor="text" w:xAlign="left" w:yAlign="inline"/>
            </w:pPr>
            <w:r>
              <w:sym w:font="Symbol" w:char="F0D6"/>
            </w:r>
          </w:p>
        </w:tc>
      </w:tr>
      <w:tr w:rsidR="001D2BD4" w14:paraId="11BE2E4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CE58DD1" w14:textId="66143F5F" w:rsidR="00F07C0A" w:rsidRDefault="00F07C0A" w:rsidP="00734F96">
            <w:r>
              <w:t>D</w:t>
            </w:r>
            <w:r w:rsidRPr="009C2F2A">
              <w:t xml:space="preserve">esignating a suitably qualified and experienced Educational Leader to direct the development and implementation of educational programs at the service </w:t>
            </w:r>
            <w:r w:rsidRPr="00117697">
              <w:rPr>
                <w:rStyle w:val="RegulationLawChar"/>
              </w:rPr>
              <w:t>(Regulation 118)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435A997C" w:rsidR="00F07C0A" w:rsidRDefault="00456BFB"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Default="00F07C0A"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Default="00F07C0A" w:rsidP="0088690D">
            <w:pPr>
              <w:pStyle w:val="Tick"/>
              <w:framePr w:hSpace="0" w:wrap="auto" w:vAnchor="margin" w:hAnchor="text" w:xAlign="left" w:yAlign="inline"/>
            </w:pPr>
          </w:p>
        </w:tc>
      </w:tr>
      <w:tr w:rsidR="001D2BD4" w14:paraId="72227B1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272359DE" w14:textId="7B31C5C1" w:rsidR="00F07C0A" w:rsidRDefault="00F07C0A" w:rsidP="00734F96">
            <w:r>
              <w:t>E</w:t>
            </w:r>
            <w:r w:rsidRPr="003B4494">
              <w:t>nsuring that the service’s philosophy guides educational program and practice</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75F16567" w:rsidR="00F07C0A" w:rsidRPr="00734F96" w:rsidRDefault="00CF069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09C6CBFC"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2A8C28B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5E01B85F" w:rsidR="00F07C0A" w:rsidRDefault="00CA7FA4" w:rsidP="0088690D">
            <w:pPr>
              <w:pStyle w:val="Tick"/>
              <w:framePr w:hSpace="0" w:wrap="auto" w:vAnchor="margin" w:hAnchor="text" w:xAlign="left" w:yAlign="inline"/>
            </w:pPr>
            <w:r>
              <w:sym w:font="Symbol" w:char="F0D6"/>
            </w:r>
          </w:p>
        </w:tc>
      </w:tr>
      <w:tr w:rsidR="001D2BD4" w14:paraId="6AD2F974"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5F7BF7D" w14:textId="2B939A8E" w:rsidR="00F07C0A" w:rsidRDefault="00F07C0A" w:rsidP="00734F96">
            <w:r>
              <w:t>E</w:t>
            </w:r>
            <w:r w:rsidRPr="00B178C3">
              <w:t xml:space="preserve">nsuring that assessments of </w:t>
            </w:r>
            <w:r w:rsidR="00F2137F">
              <w:t>each</w:t>
            </w:r>
            <w:r w:rsidR="00F2137F" w:rsidRPr="00B178C3">
              <w:t xml:space="preserve"> </w:t>
            </w:r>
            <w:r w:rsidRPr="00B178C3">
              <w:t xml:space="preserve">child’s </w:t>
            </w:r>
            <w:r w:rsidR="00F2137F">
              <w:t xml:space="preserve">learning, </w:t>
            </w:r>
            <w:r w:rsidRPr="00B178C3">
              <w:t>development</w:t>
            </w:r>
            <w:r w:rsidR="00F2137F">
              <w:t>,</w:t>
            </w:r>
            <w:r w:rsidRPr="00B178C3">
              <w:t xml:space="preserve"> needs, interests, experiences and participation in the educational program are documented </w:t>
            </w:r>
            <w:r w:rsidRPr="00117697">
              <w:rPr>
                <w:rStyle w:val="RegulationLawChar"/>
              </w:rPr>
              <w:t>(Regulation 74(1)(a)(i))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030B0133"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5839B3E1"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38B69AFA" w:rsidR="00F07C0A" w:rsidRDefault="00CA7FA4" w:rsidP="0088690D">
            <w:pPr>
              <w:pStyle w:val="Tick"/>
              <w:framePr w:hSpace="0" w:wrap="auto" w:vAnchor="margin" w:hAnchor="text" w:xAlign="left" w:yAlign="inline"/>
            </w:pPr>
            <w:r>
              <w:sym w:font="Symbol" w:char="F0D6"/>
            </w:r>
          </w:p>
        </w:tc>
      </w:tr>
      <w:tr w:rsidR="001D2BD4" w14:paraId="2D855E6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AB8B7CC" w14:textId="1CBB1343" w:rsidR="00F07C0A" w:rsidRDefault="00F07C0A" w:rsidP="00734F96">
            <w:r>
              <w:t>E</w:t>
            </w:r>
            <w:r w:rsidRPr="00E0359D">
              <w:t xml:space="preserve">nsuring that assessments of the child’s progress against the outcomes of the educational program are documented </w:t>
            </w:r>
            <w:r w:rsidRPr="00F622A7">
              <w:rPr>
                <w:rStyle w:val="RegulationLawChar"/>
              </w:rPr>
              <w:t>(Regulation 74(1)(a)(ii))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50644A4D"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328351E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72E8D969" w:rsidR="00F07C0A" w:rsidRDefault="00CA7FA4" w:rsidP="0088690D">
            <w:pPr>
              <w:pStyle w:val="Tick"/>
              <w:framePr w:hSpace="0" w:wrap="auto" w:vAnchor="margin" w:hAnchor="text" w:xAlign="left" w:yAlign="inline"/>
            </w:pPr>
            <w:r>
              <w:sym w:font="Symbol" w:char="F0D6"/>
            </w:r>
          </w:p>
        </w:tc>
      </w:tr>
      <w:tr w:rsidR="001D2BD4" w14:paraId="3009D34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082D966" w14:textId="4997AC6B" w:rsidR="00F07C0A" w:rsidRDefault="00F07C0A" w:rsidP="00734F96">
            <w:r>
              <w:t>E</w:t>
            </w:r>
            <w:r w:rsidRPr="00291F6C">
              <w:t xml:space="preserve">nsuring documentation of assessments includes reflection on the period of time the child is at the service, and how documented information will be used by educators at the service </w:t>
            </w:r>
            <w:r w:rsidRPr="0099636E">
              <w:rPr>
                <w:rStyle w:val="RegulationLawChar"/>
              </w:rPr>
              <w:t>(Regulation 74(2)(a)(</w:t>
            </w:r>
            <w:proofErr w:type="gramStart"/>
            <w:r w:rsidRPr="0099636E">
              <w:rPr>
                <w:rStyle w:val="RegulationLawChar"/>
              </w:rPr>
              <w:t>i)&amp;</w:t>
            </w:r>
            <w:proofErr w:type="gramEnd"/>
            <w:r w:rsidRPr="0099636E">
              <w:rPr>
                <w:rStyle w:val="RegulationLawChar"/>
              </w:rPr>
              <w:t>(ii))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30653E49"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371352E8"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7B6066B1" w:rsidR="00F07C0A" w:rsidRDefault="00CA7FA4" w:rsidP="0088690D">
            <w:pPr>
              <w:pStyle w:val="Tick"/>
              <w:framePr w:hSpace="0" w:wrap="auto" w:vAnchor="margin" w:hAnchor="text" w:xAlign="left" w:yAlign="inline"/>
            </w:pPr>
            <w:r>
              <w:sym w:font="Symbol" w:char="F0D6"/>
            </w:r>
          </w:p>
        </w:tc>
      </w:tr>
      <w:tr w:rsidR="001D2BD4" w14:paraId="249166A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B714C11" w14:textId="4F87875C" w:rsidR="00F07C0A" w:rsidRDefault="00AA60D7" w:rsidP="00734F96">
            <w:r>
              <w:t>E</w:t>
            </w:r>
            <w:r w:rsidRPr="009D08F9">
              <w:t xml:space="preserve">nsuring documentation is written in plain language and is easy to understand by both educators and </w:t>
            </w:r>
            <w:r w:rsidR="00F96151">
              <w:t>families</w:t>
            </w:r>
            <w:r w:rsidRPr="009D08F9">
              <w:t xml:space="preserve"> </w:t>
            </w:r>
            <w:r w:rsidRPr="0099636E">
              <w:rPr>
                <w:rStyle w:val="RegulationLawChar"/>
              </w:rPr>
              <w:t>(Regulation 74(2)(b))</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3C50A164"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7C4C545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174D683A" w:rsidR="00F07C0A" w:rsidRDefault="00CA7FA4" w:rsidP="0088690D">
            <w:pPr>
              <w:pStyle w:val="Tick"/>
              <w:framePr w:hSpace="0" w:wrap="auto" w:vAnchor="margin" w:hAnchor="text" w:xAlign="left" w:yAlign="inline"/>
            </w:pPr>
            <w:r>
              <w:sym w:font="Symbol" w:char="F0D6"/>
            </w:r>
          </w:p>
        </w:tc>
      </w:tr>
      <w:tr w:rsidR="001D2BD4" w14:paraId="490F161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03FBDBD6" w14:textId="5B55A50C" w:rsidR="00F07C0A" w:rsidRDefault="00AA60D7" w:rsidP="00734F96">
            <w:r>
              <w:lastRenderedPageBreak/>
              <w:t>E</w:t>
            </w:r>
            <w:r w:rsidRPr="00DF4641">
              <w:t>nsuring that there is a record of learning and development for each child, and that it is updated and maintained on an ongoing basis</w:t>
            </w:r>
            <w:r w:rsidDel="00AA60D7">
              <w:t xml:space="preserve"> </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FA4370A"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29E0366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1994CB7E" w:rsidR="00F07C0A" w:rsidRDefault="00CA7FA4" w:rsidP="0088690D">
            <w:pPr>
              <w:pStyle w:val="Tick"/>
              <w:framePr w:hSpace="0" w:wrap="auto" w:vAnchor="margin" w:hAnchor="text" w:xAlign="left" w:yAlign="inline"/>
            </w:pPr>
            <w:r>
              <w:sym w:font="Symbol" w:char="F0D6"/>
            </w:r>
          </w:p>
        </w:tc>
      </w:tr>
      <w:tr w:rsidR="001D2BD4" w14:paraId="3F43855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2D0686B" w14:textId="7FA998D8" w:rsidR="00F07C0A" w:rsidRDefault="00F07C0A" w:rsidP="00734F96">
            <w:r>
              <w:t>E</w:t>
            </w:r>
            <w:r w:rsidRPr="00451094">
              <w:t xml:space="preserve">nsuring a copy of the educational program is displayed at the service and accessible to </w:t>
            </w:r>
            <w:r w:rsidR="00ED1252">
              <w:t>families</w:t>
            </w:r>
            <w:r w:rsidRPr="00451094">
              <w:t xml:space="preserve"> </w:t>
            </w:r>
            <w:r w:rsidRPr="0099636E">
              <w:rPr>
                <w:rStyle w:val="RegulationLawChar"/>
              </w:rPr>
              <w:t>(Regulation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7C4F56B8"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0ABEC8A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54249997" w:rsidR="00F07C0A" w:rsidRDefault="009E4025" w:rsidP="0088690D">
            <w:pPr>
              <w:pStyle w:val="Tick"/>
              <w:framePr w:hSpace="0" w:wrap="auto" w:vAnchor="margin" w:hAnchor="text" w:xAlign="left" w:yAlign="inline"/>
            </w:pPr>
            <w:r>
              <w:sym w:font="Symbol" w:char="F0D6"/>
            </w:r>
          </w:p>
        </w:tc>
      </w:tr>
      <w:tr w:rsidR="001D2BD4" w14:paraId="13C5278B"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5FDF49" w14:textId="28598E5B" w:rsidR="00F07C0A" w:rsidRDefault="00F07C0A" w:rsidP="00734F96">
            <w:r>
              <w:t>E</w:t>
            </w:r>
            <w:r w:rsidRPr="0031611A">
              <w:t xml:space="preserve">nsuring that </w:t>
            </w:r>
            <w:r w:rsidR="008E264F">
              <w:t>families</w:t>
            </w:r>
            <w:r w:rsidRPr="0031611A">
              <w:t xml:space="preserve"> are provided with information about the content and implementation of the educational program, their child’s participation in the program and documentation relating to assessments or evaluations of their child </w:t>
            </w:r>
            <w:r w:rsidRPr="0099636E">
              <w:rPr>
                <w:rStyle w:val="RegulationLawChar"/>
              </w:rPr>
              <w:t>(Regulation 76)</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B25176A"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9000403"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10A6E460" w:rsidR="00F07C0A" w:rsidRDefault="009E4025" w:rsidP="0088690D">
            <w:pPr>
              <w:pStyle w:val="Tick"/>
              <w:framePr w:hSpace="0" w:wrap="auto" w:vAnchor="margin" w:hAnchor="text" w:xAlign="left" w:yAlign="inline"/>
            </w:pPr>
            <w:r>
              <w:sym w:font="Symbol" w:char="F0D6"/>
            </w:r>
          </w:p>
        </w:tc>
      </w:tr>
      <w:tr w:rsidR="001D2BD4" w14:paraId="0890466F"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408466AE" w14:textId="0EB70484" w:rsidR="00F07C0A" w:rsidRDefault="00F07C0A" w:rsidP="00734F96">
            <w:r>
              <w:t>E</w:t>
            </w:r>
            <w:r w:rsidRPr="00B67D88">
              <w:t xml:space="preserve">nsuring regular communication is established between the service and </w:t>
            </w:r>
            <w:r w:rsidR="00ED1252">
              <w:t>families</w:t>
            </w:r>
            <w:r w:rsidR="00225433">
              <w:t>, and they</w:t>
            </w:r>
            <w:r w:rsidRPr="00B67D88">
              <w:t xml:space="preserve"> </w:t>
            </w:r>
            <w:r w:rsidR="000D10AE">
              <w:t xml:space="preserve">are </w:t>
            </w:r>
            <w:r w:rsidR="0078224F">
              <w:t>informed about their</w:t>
            </w:r>
            <w:r w:rsidRPr="00B67D88">
              <w:t xml:space="preserve"> child's learning</w:t>
            </w:r>
            <w:r w:rsidR="0078224F">
              <w:t>,</w:t>
            </w:r>
            <w:r w:rsidRPr="00B67D88">
              <w:t xml:space="preserve"> development</w:t>
            </w:r>
            <w:r w:rsidR="0078224F">
              <w:t xml:space="preserve"> and progress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1E34EC0F" w:rsidR="00F07C0A" w:rsidRPr="00734F96" w:rsidRDefault="002A2E00"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6D93DEF6"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CDD6406"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3453204F"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740B4047" w:rsidR="00F07C0A" w:rsidRDefault="009E4025" w:rsidP="0088690D">
            <w:pPr>
              <w:pStyle w:val="Tick"/>
              <w:framePr w:hSpace="0" w:wrap="auto" w:vAnchor="margin" w:hAnchor="text" w:xAlign="left" w:yAlign="inline"/>
            </w:pPr>
            <w:r>
              <w:sym w:font="Symbol" w:char="F0D6"/>
            </w:r>
          </w:p>
        </w:tc>
      </w:tr>
      <w:tr w:rsidR="001D2BD4" w14:paraId="523B5B79"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9B87476" w14:textId="7E1DEF0F" w:rsidR="00800A23" w:rsidRDefault="00800A23" w:rsidP="00734F96">
            <w:r>
              <w:t>Undertaking c</w:t>
            </w:r>
            <w:r w:rsidRPr="00FA7990">
              <w:t>ritical reflection on children’s learning and development, both as individuals and in groups, drives program planning and implementation</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6F50C673" w:rsidR="00800A23" w:rsidRPr="00734F96" w:rsidRDefault="00800A23"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6EADCBDE" w:rsidR="00800A23"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1C72E907" w:rsidR="00800A23"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Default="00800A23"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7F62823D" w:rsidR="00800A23" w:rsidRDefault="009E4025" w:rsidP="0088690D">
            <w:pPr>
              <w:pStyle w:val="Tick"/>
              <w:framePr w:hSpace="0" w:wrap="auto" w:vAnchor="margin" w:hAnchor="text" w:xAlign="left" w:yAlign="inline"/>
            </w:pPr>
            <w:r>
              <w:sym w:font="Symbol" w:char="F0D6"/>
            </w:r>
          </w:p>
        </w:tc>
      </w:tr>
      <w:tr w:rsidR="001D2BD4" w14:paraId="7AEFA1E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DB8F019" w14:textId="11BBC997" w:rsidR="00F07C0A" w:rsidRDefault="00F07C0A" w:rsidP="00734F96">
            <w:r>
              <w:t>D</w:t>
            </w:r>
            <w:r w:rsidRPr="00602935">
              <w:t xml:space="preserve">eveloping and evaluating the educational program in collaboration with the </w:t>
            </w:r>
            <w:r w:rsidR="00117029">
              <w:t>n</w:t>
            </w:r>
            <w:r w:rsidRPr="00602935">
              <w:t xml:space="preserve">ominated </w:t>
            </w:r>
            <w:r w:rsidR="00117029">
              <w:t>s</w:t>
            </w:r>
            <w:r w:rsidRPr="00602935">
              <w:t>upervisor, educators, children and families.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08DA232A" w:rsidR="00F07C0A" w:rsidRPr="00734F96" w:rsidRDefault="00F07C0A"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012B500E"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75AAE02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37664BC7"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6A75F03A" w:rsidR="00F07C0A" w:rsidRDefault="009E4025" w:rsidP="0088690D">
            <w:pPr>
              <w:pStyle w:val="Tick"/>
              <w:framePr w:hSpace="0" w:wrap="auto" w:vAnchor="margin" w:hAnchor="text" w:xAlign="left" w:yAlign="inline"/>
            </w:pPr>
            <w:r>
              <w:sym w:font="Symbol" w:char="F0D6"/>
            </w:r>
          </w:p>
        </w:tc>
      </w:tr>
    </w:tbl>
    <w:p w14:paraId="4007094B" w14:textId="77777777" w:rsidR="003E57FD" w:rsidRDefault="003E57FD" w:rsidP="00734F96"/>
    <w:p w14:paraId="204CFB39" w14:textId="77777777" w:rsidR="003848D7" w:rsidRDefault="003848D7" w:rsidP="00734F96"/>
    <w:p w14:paraId="2AB163F7" w14:textId="77777777" w:rsidR="00033DF8" w:rsidRDefault="00033DF8" w:rsidP="0088690D">
      <w:pPr>
        <w:pStyle w:val="BODYTEXTELAA"/>
      </w:pPr>
    </w:p>
    <w:p w14:paraId="444E6A1C" w14:textId="6F7A9717" w:rsidR="00F359D9" w:rsidRDefault="00786E36" w:rsidP="0088690D">
      <w:pPr>
        <w:pStyle w:val="BODYTEXTELAA"/>
      </w:pPr>
      <w:r>
        <w:rPr>
          <w:noProof/>
        </w:rPr>
        <w:drawing>
          <wp:anchor distT="0" distB="0" distL="114300" distR="114300" simplePos="0" relativeHeight="251664384"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3904"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D159" id="Straight Connector 1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F499B0D" w14:textId="77777777" w:rsidR="00F359D9" w:rsidRDefault="00F359D9" w:rsidP="007343F6">
      <w:pPr>
        <w:pStyle w:val="BackgroundandLegislation"/>
      </w:pPr>
      <w:r>
        <w:t xml:space="preserve">Background and </w:t>
      </w:r>
      <w:r w:rsidRPr="002B33CE">
        <w:t>Legislation</w:t>
      </w:r>
    </w:p>
    <w:p w14:paraId="15CE0443" w14:textId="77777777" w:rsidR="00F359D9" w:rsidRDefault="00F359D9" w:rsidP="0088690D">
      <w:pPr>
        <w:pStyle w:val="Heading2"/>
      </w:pPr>
      <w:r>
        <w:t>Background</w:t>
      </w:r>
    </w:p>
    <w:p w14:paraId="64FB49A8" w14:textId="0F9B7D1D" w:rsidR="009811F2" w:rsidRDefault="009811F2" w:rsidP="0088690D">
      <w:pPr>
        <w:pStyle w:val="BODYTEXTELAA"/>
      </w:pPr>
      <w:r w:rsidRPr="0099636E">
        <w:rPr>
          <w:rStyle w:val="RegulationLawChar"/>
        </w:rPr>
        <w:t>The Education and Care Services National Law Act 2010 (National Law)</w:t>
      </w:r>
      <w:r>
        <w:t xml:space="preserve"> requires services to deliver an educational program (curriculum) that is based on an approved learning framework. In Victoria, approved learning frameworks for the early childhood sector are the </w:t>
      </w:r>
      <w:r w:rsidRPr="0099636E">
        <w:rPr>
          <w:rStyle w:val="RegulationLawChar"/>
        </w:rPr>
        <w:t>Early Years Learning Framework</w:t>
      </w:r>
      <w:r w:rsidR="001D2BD4">
        <w:rPr>
          <w:rStyle w:val="RegulationLawChar"/>
        </w:rPr>
        <w:t xml:space="preserve"> </w:t>
      </w:r>
      <w:r w:rsidR="00DF15B2">
        <w:rPr>
          <w:rStyle w:val="RegulationLawChar"/>
        </w:rPr>
        <w:t xml:space="preserve">2022 </w:t>
      </w:r>
      <w:r w:rsidR="00A478E3">
        <w:rPr>
          <w:rStyle w:val="RegulationLawChar"/>
        </w:rPr>
        <w:t>V2</w:t>
      </w:r>
      <w:r w:rsidRPr="0099636E">
        <w:rPr>
          <w:rStyle w:val="RegulationLawChar"/>
        </w:rPr>
        <w:t xml:space="preserve"> (Belonging, Being &amp; Becoming)</w:t>
      </w:r>
      <w:r>
        <w:t xml:space="preserve"> </w:t>
      </w:r>
      <w:r w:rsidRPr="0099636E">
        <w:rPr>
          <w:rStyle w:val="RefertoSourceDefinitionsAttachmentChar"/>
        </w:rPr>
        <w:t>(refer to Sources)</w:t>
      </w:r>
      <w:r w:rsidR="00225433">
        <w:t xml:space="preserve">, </w:t>
      </w:r>
      <w:r>
        <w:t xml:space="preserve">the </w:t>
      </w:r>
      <w:r w:rsidRPr="0099636E">
        <w:rPr>
          <w:rStyle w:val="RegulationLawChar"/>
        </w:rPr>
        <w:t>Victorian Early Years Learning and Development Framework</w:t>
      </w:r>
      <w:r>
        <w:t xml:space="preserve"> </w:t>
      </w:r>
      <w:r w:rsidRPr="0099636E">
        <w:rPr>
          <w:rStyle w:val="RefertoSourceDefinitionsAttachmentChar"/>
        </w:rPr>
        <w:t>(refer to Sources)</w:t>
      </w:r>
      <w:r w:rsidR="002B379D">
        <w:rPr>
          <w:rStyle w:val="RefertoSourceDefinitionsAttachmentChar"/>
        </w:rPr>
        <w:t xml:space="preserve"> </w:t>
      </w:r>
      <w:r w:rsidR="002B379D" w:rsidRPr="002B379D">
        <w:t xml:space="preserve">and </w:t>
      </w:r>
      <w:r w:rsidR="002B379D" w:rsidRPr="002B379D">
        <w:rPr>
          <w:rStyle w:val="RegulationLawChar"/>
        </w:rPr>
        <w:t>My Time Our Place, Framework for School age care in Australia</w:t>
      </w:r>
      <w:r w:rsidR="00833EDC">
        <w:rPr>
          <w:rStyle w:val="RegulationLawChar"/>
        </w:rPr>
        <w:t xml:space="preserve"> </w:t>
      </w:r>
      <w:r w:rsidR="00DF15B2">
        <w:rPr>
          <w:rStyle w:val="RegulationLawChar"/>
        </w:rPr>
        <w:t xml:space="preserve">2022 </w:t>
      </w:r>
      <w:r w:rsidR="00833EDC">
        <w:rPr>
          <w:rStyle w:val="RegulationLawChar"/>
        </w:rPr>
        <w:t>V2</w:t>
      </w:r>
      <w:r w:rsidR="002B379D">
        <w:t xml:space="preserve"> </w:t>
      </w:r>
      <w:r w:rsidR="002B379D" w:rsidRPr="00FF0E4A">
        <w:rPr>
          <w:rStyle w:val="RefertoSourceDefinitionsAttachmentChar"/>
        </w:rPr>
        <w:t>(refer to Source)</w:t>
      </w:r>
      <w:r w:rsidR="00FF0E4A">
        <w:rPr>
          <w:rStyle w:val="RefertoSourceDefinitionsAttachmentChar"/>
        </w:rPr>
        <w:t xml:space="preserve">. </w:t>
      </w:r>
      <w:r>
        <w:t>The</w:t>
      </w:r>
      <w:r w:rsidR="00DF15B2">
        <w:t xml:space="preserve"> Frameworks are</w:t>
      </w:r>
      <w:r>
        <w:t xml:space="preserve"> underpinned by </w:t>
      </w:r>
      <w:r w:rsidR="00DF15B2" w:rsidRPr="00DF15B2">
        <w:t xml:space="preserve">contemporary </w:t>
      </w:r>
      <w:r w:rsidR="00DF15B2">
        <w:t xml:space="preserve">theory and research evidence </w:t>
      </w:r>
      <w:r w:rsidR="006A5010">
        <w:t>and provide</w:t>
      </w:r>
      <w:r>
        <w:t xml:space="preserve"> educators with a thorough understanding of the pedagog</w:t>
      </w:r>
      <w:r w:rsidR="00C4026A">
        <w:t>ical approach to</w:t>
      </w:r>
      <w:r>
        <w:t xml:space="preserve"> of early childhood curriculum in </w:t>
      </w:r>
      <w:r w:rsidR="00C4026A">
        <w:t>Australia</w:t>
      </w:r>
      <w:r>
        <w:t>.</w:t>
      </w:r>
    </w:p>
    <w:p w14:paraId="1745B1DD" w14:textId="1C783429" w:rsidR="009811F2" w:rsidRDefault="009811F2" w:rsidP="0088690D">
      <w:pPr>
        <w:pStyle w:val="BODYTEXTELAA"/>
      </w:pPr>
      <w:r>
        <w:t xml:space="preserve">Part 4.1 of the </w:t>
      </w:r>
      <w:r w:rsidRPr="00814397">
        <w:rPr>
          <w:rStyle w:val="RegulationLawChar"/>
        </w:rPr>
        <w:t>Education and Care Services National Regulations 2011 (National Regulations)</w:t>
      </w:r>
      <w:r>
        <w:t xml:space="preserve"> outlines the operational requirements for educational program and practice within services, including the requirements for documentation of assessments in relation to the educational program. There is no prescribed method in the </w:t>
      </w:r>
      <w:r w:rsidRPr="00BF2569">
        <w:rPr>
          <w:rStyle w:val="RegulationLawChar"/>
        </w:rPr>
        <w:t>National Law or National Regulations</w:t>
      </w:r>
      <w:r>
        <w:t xml:space="preserve"> for documenting assessment of children’s learning. </w:t>
      </w:r>
      <w:r w:rsidR="008B1FA5">
        <w:t xml:space="preserve">Educators daily practice and curriculum decision-making should be guided by an approved learning framework. </w:t>
      </w:r>
      <w:r w:rsidR="00F06D53" w:rsidRPr="00F06D53">
        <w:t>An approved learning framework provides broad direction for educators to facilitate children’s learning</w:t>
      </w:r>
      <w:r w:rsidR="00F06D53">
        <w:t xml:space="preserve">. </w:t>
      </w:r>
      <w:r>
        <w:t xml:space="preserve">Each service must determine a method that suits their individual circumstances. To meet the requirements of the </w:t>
      </w:r>
      <w:r w:rsidRPr="00BF2569">
        <w:rPr>
          <w:rStyle w:val="RegulationLawChar"/>
        </w:rPr>
        <w:t>National Regulations</w:t>
      </w:r>
      <w:r>
        <w:t xml:space="preserve">, the assessment must include an analysis of </w:t>
      </w:r>
      <w:r w:rsidR="00C4026A">
        <w:t xml:space="preserve">each </w:t>
      </w:r>
      <w:r>
        <w:t>child’s learning. Collecting this information enables educators to plan effectively for each child’s learning and development. It can also be used by educators to stimulate reflection on their own values, beliefs and teaching practices, and to communicate about children’s learning with children and their families.</w:t>
      </w:r>
    </w:p>
    <w:p w14:paraId="67C51A1D" w14:textId="32A48066" w:rsidR="009811F2" w:rsidRDefault="009811F2" w:rsidP="0088690D">
      <w:pPr>
        <w:pStyle w:val="BODYTEXTELAA"/>
      </w:pPr>
      <w:r>
        <w:t xml:space="preserve">The </w:t>
      </w:r>
      <w:r w:rsidRPr="00BF2569">
        <w:rPr>
          <w:rStyle w:val="RegulationLawChar"/>
        </w:rPr>
        <w:t>National Regulations</w:t>
      </w:r>
      <w:r>
        <w:t xml:space="preserve"> require the appointment of an Educational Leader to lead</w:t>
      </w:r>
      <w:r w:rsidR="00C4026A">
        <w:t xml:space="preserve"> and support</w:t>
      </w:r>
      <w:r>
        <w:t xml:space="preserve"> the development and implementation of the educational program (or curriculum) at the service </w:t>
      </w:r>
      <w:r w:rsidRPr="00C50BFE">
        <w:rPr>
          <w:rStyle w:val="RegulationLawChar"/>
        </w:rPr>
        <w:t>(Regulation 118)</w:t>
      </w:r>
      <w:r>
        <w:t xml:space="preserve">. This person will have suitable qualifications and experience, as well as a thorough understanding of the </w:t>
      </w:r>
      <w:r w:rsidRPr="00C50BFE">
        <w:rPr>
          <w:rStyle w:val="RegulationLawChar"/>
        </w:rPr>
        <w:t>Early Years Learning Framework</w:t>
      </w:r>
      <w:r w:rsidR="001D2BD4">
        <w:rPr>
          <w:rStyle w:val="RegulationLawChar"/>
        </w:rPr>
        <w:t xml:space="preserve"> V2</w:t>
      </w:r>
      <w:r w:rsidRPr="00C50BFE">
        <w:rPr>
          <w:rStyle w:val="RegulationLawChar"/>
        </w:rPr>
        <w:t xml:space="preserve"> and/or the Victorian Early Years Learning and Development Framework</w:t>
      </w:r>
      <w:r>
        <w:t xml:space="preserve">, enabling them to guide other educators in planning and reflection, and to mentor colleagues in implementation practices </w:t>
      </w:r>
      <w:r w:rsidRPr="00D77535">
        <w:rPr>
          <w:rStyle w:val="RefertoSourceDefinitionsAttachmentChar"/>
        </w:rPr>
        <w:t>(Guide to the Education and Care Services National Law and the Education and Care Services National Regulations, p85 – refer to Sources).</w:t>
      </w:r>
    </w:p>
    <w:p w14:paraId="07E6DCF2" w14:textId="4D269E52" w:rsidR="00F359D9" w:rsidRDefault="00B36E92" w:rsidP="00643E59">
      <w:pPr>
        <w:pStyle w:val="BODYTEXTELAA"/>
      </w:pPr>
      <w:r w:rsidRPr="00643E59">
        <w:lastRenderedPageBreak/>
        <w:t>The aim of</w:t>
      </w:r>
      <w:r>
        <w:rPr>
          <w:rStyle w:val="RegulationLawChar"/>
        </w:rPr>
        <w:t xml:space="preserve"> </w:t>
      </w:r>
      <w:r w:rsidR="0077096B" w:rsidRPr="00BC5693">
        <w:rPr>
          <w:rStyle w:val="RegulationLawChar"/>
        </w:rPr>
        <w:t>Quality Area 1: Educational Program and Practice</w:t>
      </w:r>
      <w:r w:rsidR="0077096B">
        <w:rPr>
          <w:rStyle w:val="RegulationLawChar"/>
        </w:rPr>
        <w:t xml:space="preserve"> </w:t>
      </w:r>
      <w:r w:rsidR="0077096B" w:rsidRPr="00643E59">
        <w:t>of the</w:t>
      </w:r>
      <w:r w:rsidR="0077096B">
        <w:rPr>
          <w:rStyle w:val="RegulationLawChar"/>
        </w:rPr>
        <w:t xml:space="preserve"> </w:t>
      </w:r>
      <w:r w:rsidR="009811F2" w:rsidRPr="004F7B51">
        <w:rPr>
          <w:rStyle w:val="RegulationLawChar"/>
        </w:rPr>
        <w:t>National Quality Standard</w:t>
      </w:r>
      <w:r w:rsidR="009811F2">
        <w:t xml:space="preserve"> </w:t>
      </w:r>
      <w:r w:rsidR="00C30BC7" w:rsidRPr="00C30BC7">
        <w:t xml:space="preserve">is to ensure that the educational program and practice is stimulating and </w:t>
      </w:r>
      <w:r w:rsidR="00172DBC" w:rsidRPr="00C30BC7">
        <w:t>engaging and</w:t>
      </w:r>
      <w:r w:rsidR="00C30BC7" w:rsidRPr="00C30BC7">
        <w:t xml:space="preserve"> enhances children’s learning and development</w:t>
      </w:r>
      <w:r w:rsidR="0088690D">
        <w:t>.</w:t>
      </w:r>
    </w:p>
    <w:p w14:paraId="3EB6D65A" w14:textId="77777777" w:rsidR="00F359D9" w:rsidRDefault="00F359D9" w:rsidP="0088690D">
      <w:pPr>
        <w:pStyle w:val="Heading2"/>
      </w:pPr>
      <w:r>
        <w:t>Legislation and Standards</w:t>
      </w:r>
    </w:p>
    <w:p w14:paraId="074A1B82" w14:textId="77777777" w:rsidR="009C7DF8" w:rsidRDefault="009C7DF8" w:rsidP="0088690D">
      <w:pPr>
        <w:pStyle w:val="BODYTEXTELAA"/>
      </w:pPr>
      <w:r w:rsidRPr="006978C9">
        <w:t>Relevant legislation</w:t>
      </w:r>
      <w:r>
        <w:t xml:space="preserve"> and standards</w:t>
      </w:r>
      <w:r w:rsidRPr="006978C9">
        <w:t xml:space="preserve"> include but </w:t>
      </w:r>
      <w:r>
        <w:t>are not limited to:</w:t>
      </w:r>
    </w:p>
    <w:p w14:paraId="56D2DEA7" w14:textId="2EA8A80F" w:rsidR="00906830" w:rsidRDefault="00906830" w:rsidP="0088690D">
      <w:pPr>
        <w:pStyle w:val="BodyTextBullet1"/>
      </w:pPr>
      <w:r>
        <w:t>Education and Care Services National Law Act 2010</w:t>
      </w:r>
    </w:p>
    <w:p w14:paraId="72B48275" w14:textId="41532B15" w:rsidR="00906830" w:rsidRDefault="00906830" w:rsidP="0088690D">
      <w:pPr>
        <w:pStyle w:val="BodyTextBullet1"/>
      </w:pPr>
      <w:r>
        <w:t>Education and Care Services National Regulations 2011</w:t>
      </w:r>
    </w:p>
    <w:p w14:paraId="11FDC1E3" w14:textId="77777777" w:rsidR="00906830" w:rsidRDefault="00906830" w:rsidP="0088690D">
      <w:pPr>
        <w:pStyle w:val="BodyTextBullet1"/>
      </w:pPr>
      <w:r>
        <w:t>National Quality Standard, Quality Area 1: Educational Program and Practice</w:t>
      </w:r>
    </w:p>
    <w:p w14:paraId="4F03CCD9" w14:textId="77777777" w:rsidR="00906830" w:rsidRDefault="00906830" w:rsidP="0088690D">
      <w:pPr>
        <w:pStyle w:val="BodyTextBullet1"/>
      </w:pPr>
      <w:r>
        <w:t>Standard 1.1: The educational program enhances each child’s learning and development</w:t>
      </w:r>
    </w:p>
    <w:p w14:paraId="5FD68130" w14:textId="56225443" w:rsidR="00906830" w:rsidRDefault="00906830" w:rsidP="0088690D">
      <w:pPr>
        <w:pStyle w:val="BodyTextBullet1"/>
      </w:pPr>
      <w:r>
        <w:t>Standard 1.2: Educators facilitate and extend each child’s learning and development</w:t>
      </w:r>
    </w:p>
    <w:p w14:paraId="31E16AA9" w14:textId="520B5725" w:rsidR="00F06D53" w:rsidRDefault="00F06D53" w:rsidP="0088690D">
      <w:pPr>
        <w:pStyle w:val="BodyTextBullet1"/>
      </w:pPr>
      <w:r>
        <w:rPr>
          <w:noProof/>
        </w:rPr>
        <mc:AlternateContent>
          <mc:Choice Requires="wps">
            <w:drawing>
              <wp:anchor distT="45720" distB="45720" distL="114300" distR="114300" simplePos="0" relativeHeight="251676672"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DB3B73" id="Text Box 2" o:spid="_x0000_s1026" style="position:absolute;left:0;text-align:left;margin-left:64.7pt;margin-top:36.1pt;width:441.75pt;height:73.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&#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 xml:space="preserve">Standard </w:t>
      </w:r>
      <w:r w:rsidRPr="00F06D53">
        <w:t>1.3</w:t>
      </w:r>
      <w:r>
        <w:t xml:space="preserve">: </w:t>
      </w:r>
      <w:r w:rsidRPr="00F06D53">
        <w:t xml:space="preserve">Educators and co-ordinators take a planned and reflective approach to implementing the program for each child </w:t>
      </w:r>
    </w:p>
    <w:p w14:paraId="2D518D96" w14:textId="77777777" w:rsidR="00906830" w:rsidRDefault="00906830" w:rsidP="0088690D">
      <w:pPr>
        <w:pStyle w:val="BODYTEXTELAA"/>
      </w:pPr>
    </w:p>
    <w:p w14:paraId="664ECD22" w14:textId="1D098F52" w:rsidR="00F359D9" w:rsidRDefault="00F359D9" w:rsidP="0088690D">
      <w:pPr>
        <w:pStyle w:val="BODYTEXTELAA"/>
      </w:pPr>
      <w:r>
        <w:rPr>
          <w:noProof/>
        </w:rPr>
        <mc:AlternateContent>
          <mc:Choice Requires="wps">
            <w:drawing>
              <wp:anchor distT="0" distB="0" distL="114300" distR="114300" simplePos="0" relativeHeight="251645952" behindDoc="0" locked="1" layoutInCell="1" allowOverlap="1" wp14:anchorId="4EA61D57" wp14:editId="3DF548DA">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B4807"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4.2pt" to="51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strokecolor="#f69434" strokeweight="1.25pt">
                <v:stroke dashstyle="1 1"/>
                <w10:wrap anchory="line"/>
                <w10:anchorlock/>
              </v:line>
            </w:pict>
          </mc:Fallback>
        </mc:AlternateContent>
      </w:r>
    </w:p>
    <w:p w14:paraId="78206EDC" w14:textId="12CC01E0" w:rsidR="00F359D9" w:rsidRDefault="003C7219" w:rsidP="007343F6">
      <w:pPr>
        <w:pStyle w:val="Definitions"/>
      </w:pPr>
      <w:r>
        <w:rPr>
          <w:noProof/>
        </w:rPr>
        <w:drawing>
          <wp:anchor distT="0" distB="0" distL="114300" distR="114300" simplePos="0" relativeHeight="251666432" behindDoc="1" locked="1" layoutInCell="1" allowOverlap="1" wp14:anchorId="13095F4E" wp14:editId="0EDADADE">
            <wp:simplePos x="0" y="0"/>
            <wp:positionH relativeFrom="column">
              <wp:posOffset>-81280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F49E224" w14:textId="77777777" w:rsidR="007B399F" w:rsidRDefault="0013704A" w:rsidP="0088690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DCF78A4" w14:textId="3769E0D5" w:rsidR="00EC4741" w:rsidRDefault="00F12414" w:rsidP="0088690D">
      <w:pPr>
        <w:pStyle w:val="BODYTEXTELAA"/>
      </w:pPr>
      <w:r w:rsidRPr="005E40DC">
        <w:rPr>
          <w:b/>
          <w:bCs/>
        </w:rPr>
        <w:t>Approved learning framework:</w:t>
      </w:r>
      <w:r>
        <w:t xml:space="preserve"> </w:t>
      </w:r>
      <w:r w:rsidR="00FB4889">
        <w:t xml:space="preserve">a guide which provides a vision for learning, pedagogical principles, practices and general goals or outcomes for children’s learning and how they might be attained. It provides a scaffold to assist educators to develop their own, more detailed curriculum relevant to their setting and the children and families </w:t>
      </w:r>
      <w:r w:rsidR="004C1943">
        <w:t>attending.</w:t>
      </w:r>
      <w:r>
        <w:t xml:space="preserve"> </w:t>
      </w:r>
      <w:r w:rsidRPr="005E40DC">
        <w:rPr>
          <w:rStyle w:val="RegulationLawChar"/>
        </w:rPr>
        <w:t xml:space="preserve">The Early Years Learning Framework </w:t>
      </w:r>
      <w:r w:rsidR="00ED33A3">
        <w:rPr>
          <w:rStyle w:val="RegulationLawChar"/>
        </w:rPr>
        <w:t xml:space="preserve">V2 </w:t>
      </w:r>
      <w:r w:rsidRPr="005E40DC">
        <w:rPr>
          <w:rStyle w:val="RegulationLawChar"/>
        </w:rPr>
        <w:t>(Belonging, Being &amp; Becoming)</w:t>
      </w:r>
      <w:r w:rsidR="00956BC5">
        <w:rPr>
          <w:rStyle w:val="RegulationLawChar"/>
        </w:rPr>
        <w:t>,</w:t>
      </w:r>
      <w:r w:rsidRPr="005E40DC">
        <w:rPr>
          <w:rStyle w:val="RegulationLawChar"/>
        </w:rPr>
        <w:t xml:space="preserve"> the Victorian Early Years Learning and Development Framework</w:t>
      </w:r>
      <w:r>
        <w:t xml:space="preserve"> </w:t>
      </w:r>
      <w:r w:rsidR="00956BC5">
        <w:t xml:space="preserve">and </w:t>
      </w:r>
      <w:r w:rsidR="00956BC5" w:rsidRPr="00956BC5">
        <w:rPr>
          <w:rStyle w:val="RegulationLawChar"/>
        </w:rPr>
        <w:t>My Time, Our Place</w:t>
      </w:r>
      <w:r w:rsidR="00ED33A3">
        <w:rPr>
          <w:rStyle w:val="RegulationLawChar"/>
        </w:rPr>
        <w:t xml:space="preserve"> V2</w:t>
      </w:r>
      <w:r w:rsidR="00956BC5" w:rsidRPr="00956BC5">
        <w:rPr>
          <w:rStyle w:val="RegulationLawChar"/>
        </w:rPr>
        <w:t>; Framework for School Age Care in Australia</w:t>
      </w:r>
      <w:r w:rsidR="00956BC5" w:rsidRPr="00956BC5">
        <w:t xml:space="preserve"> </w:t>
      </w:r>
      <w:r>
        <w:t xml:space="preserve">are approved learning frameworks for use in Victoria </w:t>
      </w:r>
      <w:r w:rsidRPr="005E40DC">
        <w:rPr>
          <w:rStyle w:val="RefertoSourceDefinitionsAttachmentChar"/>
        </w:rPr>
        <w:t>(refer to Sources)</w:t>
      </w:r>
      <w:r>
        <w:t>.</w:t>
      </w:r>
    </w:p>
    <w:p w14:paraId="6F70F959" w14:textId="77777777" w:rsidR="00EC7CE1" w:rsidRDefault="00EC7CE1" w:rsidP="0088690D">
      <w:pPr>
        <w:pStyle w:val="BODYTEXTELAA"/>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14:paraId="1AC6202F" w14:textId="0885DACD" w:rsidTr="00643E59">
        <w:trPr>
          <w:trHeight w:val="1843"/>
        </w:trPr>
        <w:tc>
          <w:tcPr>
            <w:tcW w:w="2835" w:type="dxa"/>
            <w:tcBorders>
              <w:bottom w:val="single" w:sz="12" w:space="0" w:color="A8B400"/>
              <w:right w:val="single" w:sz="12" w:space="0" w:color="A8B400"/>
            </w:tcBorders>
            <w:vAlign w:val="center"/>
          </w:tcPr>
          <w:p w14:paraId="09BAA4B2" w14:textId="22CF2E48" w:rsidR="00EC4741" w:rsidRPr="00064D9B" w:rsidRDefault="00EC4741" w:rsidP="00643E59">
            <w:pPr>
              <w:pStyle w:val="Frameworkicons"/>
              <w:jc w:val="center"/>
            </w:pPr>
            <w:r w:rsidRPr="00064D9B">
              <w:rPr>
                <w:noProof/>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Default="00EC4741" w:rsidP="00643E59">
            <w:pPr>
              <w:pStyle w:val="Frameworkicons"/>
              <w:jc w:val="center"/>
            </w:pPr>
            <w:r w:rsidRPr="00A22662">
              <w:rPr>
                <w:noProof/>
              </w:rPr>
              <w:drawing>
                <wp:inline distT="0" distB="0" distL="0" distR="0" wp14:anchorId="5DA804FD" wp14:editId="4453F2B0">
                  <wp:extent cx="628180" cy="889922"/>
                  <wp:effectExtent l="76200" t="76200" r="133985" b="13906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8180" cy="889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A22662" w:rsidRDefault="00EC4741" w:rsidP="00643E59">
            <w:pPr>
              <w:pStyle w:val="Frameworkicons"/>
              <w:jc w:val="center"/>
            </w:pPr>
            <w:r w:rsidRPr="00AC6C58">
              <w:rPr>
                <w:noProof/>
              </w:rPr>
              <w:drawing>
                <wp:inline distT="0" distB="0" distL="0" distR="0" wp14:anchorId="397E0DB6" wp14:editId="7ECAF5C2">
                  <wp:extent cx="636274" cy="899117"/>
                  <wp:effectExtent l="76200" t="76200" r="125730" b="13017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6274" cy="899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Default="00EC4741" w:rsidP="0088690D">
            <w:pPr>
              <w:pStyle w:val="Frameworktabletext"/>
            </w:pPr>
            <w:r w:rsidRPr="0020501A">
              <w:t>Victorian Early Years Learning and</w:t>
            </w:r>
            <w:r w:rsidR="005F6C35">
              <w:t xml:space="preserve"> </w:t>
            </w:r>
            <w:r w:rsidRPr="0020501A">
              <w:t>Development Framework</w:t>
            </w:r>
          </w:p>
        </w:tc>
        <w:tc>
          <w:tcPr>
            <w:tcW w:w="2835" w:type="dxa"/>
            <w:tcBorders>
              <w:top w:val="single" w:sz="12" w:space="0" w:color="A8B400"/>
              <w:left w:val="single" w:sz="12" w:space="0" w:color="A8B400"/>
              <w:right w:val="single" w:sz="12" w:space="0" w:color="A8B400"/>
            </w:tcBorders>
            <w:vAlign w:val="center"/>
          </w:tcPr>
          <w:p w14:paraId="0D90F7CA" w14:textId="7D2AC75F" w:rsidR="00EC4741" w:rsidRDefault="00EC4741" w:rsidP="0088690D">
            <w:pPr>
              <w:pStyle w:val="Frameworktabletext"/>
            </w:pPr>
            <w:r w:rsidRPr="0020501A">
              <w:t>The Early Years Learning Framework</w:t>
            </w:r>
            <w:r w:rsidR="00ED33A3">
              <w:t xml:space="preserve"> </w:t>
            </w:r>
            <w:r w:rsidR="00C4026A">
              <w:t xml:space="preserve">2022 </w:t>
            </w:r>
            <w:r w:rsidR="00ED33A3">
              <w:t>V2</w:t>
            </w:r>
            <w:r w:rsidRPr="0020501A">
              <w:t xml:space="preserve"> (Belonging, Being &amp; Becoming)</w:t>
            </w:r>
          </w:p>
        </w:tc>
        <w:tc>
          <w:tcPr>
            <w:tcW w:w="2835" w:type="dxa"/>
            <w:tcBorders>
              <w:top w:val="single" w:sz="12" w:space="0" w:color="A8B400"/>
              <w:left w:val="single" w:sz="12" w:space="0" w:color="A8B400"/>
            </w:tcBorders>
            <w:vAlign w:val="center"/>
          </w:tcPr>
          <w:p w14:paraId="00FECAD5" w14:textId="18437573" w:rsidR="00EC4741" w:rsidRPr="0020501A" w:rsidRDefault="00EC4741" w:rsidP="0088690D">
            <w:pPr>
              <w:pStyle w:val="Frameworktabletext"/>
            </w:pPr>
            <w:r w:rsidRPr="00AA1C5C">
              <w:t xml:space="preserve">My Time, Our Place; Framework </w:t>
            </w:r>
            <w:r>
              <w:t>f</w:t>
            </w:r>
            <w:r w:rsidRPr="00AA1C5C">
              <w:t>or School Age</w:t>
            </w:r>
            <w:r>
              <w:t xml:space="preserve"> </w:t>
            </w:r>
            <w:r w:rsidRPr="00AA1C5C">
              <w:t xml:space="preserve">Care </w:t>
            </w:r>
            <w:r w:rsidR="00956BC5">
              <w:t>i</w:t>
            </w:r>
            <w:r w:rsidRPr="00AA1C5C">
              <w:t>n Australia</w:t>
            </w:r>
            <w:r w:rsidR="00C14BDE">
              <w:t xml:space="preserve"> </w:t>
            </w:r>
            <w:r w:rsidR="00F67F2D">
              <w:t xml:space="preserve">2022 </w:t>
            </w:r>
            <w:r w:rsidR="00C14BDE">
              <w:t>V2</w:t>
            </w:r>
          </w:p>
        </w:tc>
      </w:tr>
    </w:tbl>
    <w:p w14:paraId="0F9D0828" w14:textId="77777777" w:rsidR="00EC7CE1" w:rsidRDefault="00EC7CE1" w:rsidP="0088690D">
      <w:pPr>
        <w:pStyle w:val="BODYTEXTELAA"/>
      </w:pPr>
    </w:p>
    <w:p w14:paraId="78BAEFB1" w14:textId="73E32FB4" w:rsidR="00F12414" w:rsidRDefault="00F12414" w:rsidP="0088690D">
      <w:pPr>
        <w:pStyle w:val="BODYTEXTELAA"/>
      </w:pPr>
      <w:r w:rsidRPr="005E40DC">
        <w:rPr>
          <w:b/>
          <w:bCs/>
        </w:rPr>
        <w:t>Critical reflection:</w:t>
      </w:r>
      <w:r>
        <w:t xml:space="preserve"> </w:t>
      </w:r>
      <w:r w:rsidR="00FB4889">
        <w:t>is a meaning-making process that assists informing future practice in ways that demonstrate an understanding of each child’s learning, development and wellbeing and implications for equity and social justice. It involves examining and analysing events, experiences and practices from a range of perspectives to inform future planning and decision-making</w:t>
      </w:r>
      <w:r w:rsidR="00BA4817">
        <w:t xml:space="preserve">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 refer to Sources)</w:t>
      </w:r>
      <w:r>
        <w:t>.</w:t>
      </w:r>
    </w:p>
    <w:p w14:paraId="73108AC0" w14:textId="5801FD33" w:rsidR="0066465E" w:rsidRDefault="00602CA0" w:rsidP="0088690D">
      <w:pPr>
        <w:pStyle w:val="BODYTEXTELAA"/>
      </w:pPr>
      <w:r w:rsidRPr="00643E59">
        <w:rPr>
          <w:b/>
          <w:bCs/>
        </w:rPr>
        <w:lastRenderedPageBreak/>
        <w:t>Educational program:</w:t>
      </w:r>
      <w:r>
        <w:t xml:space="preserve"> </w:t>
      </w:r>
      <w:r w:rsidRPr="00602CA0">
        <w:t>a program referred to in section 168 of the Law</w:t>
      </w:r>
      <w:r w:rsidR="005F447B">
        <w:t xml:space="preserve">. </w:t>
      </w:r>
      <w:r w:rsidR="0066465E">
        <w:t>An educational program is to contribute to the following outcomes for each chil</w:t>
      </w:r>
      <w:r w:rsidR="005F447B">
        <w:t>d:</w:t>
      </w:r>
    </w:p>
    <w:p w14:paraId="5CA7D119" w14:textId="6BA47D5C" w:rsidR="0066465E" w:rsidRDefault="0066465E" w:rsidP="00643E59">
      <w:pPr>
        <w:pStyle w:val="BodyTextBullet1"/>
      </w:pPr>
      <w:r>
        <w:t>the child will have a strong sense of identity;</w:t>
      </w:r>
    </w:p>
    <w:p w14:paraId="2D0D94E8" w14:textId="58877736" w:rsidR="0066465E" w:rsidRDefault="0066465E" w:rsidP="00643E59">
      <w:pPr>
        <w:pStyle w:val="BodyTextBullet1"/>
      </w:pPr>
      <w:r>
        <w:t>the child will be connected with and contribute to his or her world;</w:t>
      </w:r>
    </w:p>
    <w:p w14:paraId="7D16668A" w14:textId="703978E1" w:rsidR="0066465E" w:rsidRDefault="0066465E" w:rsidP="00643E59">
      <w:pPr>
        <w:pStyle w:val="BodyTextBullet1"/>
      </w:pPr>
      <w:r>
        <w:t>the child will have a strong sense of wellbeing;</w:t>
      </w:r>
    </w:p>
    <w:p w14:paraId="5F68A94D" w14:textId="375E6FE3" w:rsidR="0066465E" w:rsidRDefault="0066465E" w:rsidP="00643E59">
      <w:pPr>
        <w:pStyle w:val="BodyTextBullet1"/>
      </w:pPr>
      <w:r>
        <w:t>the child will be a confident and involved learner;</w:t>
      </w:r>
    </w:p>
    <w:p w14:paraId="0932CDD1" w14:textId="09F2987C" w:rsidR="00B931F3" w:rsidRDefault="0066465E" w:rsidP="00643E59">
      <w:pPr>
        <w:pStyle w:val="BodyTextBullet1"/>
      </w:pPr>
      <w:r>
        <w:t>the child will be an effective communicator.</w:t>
      </w:r>
    </w:p>
    <w:p w14:paraId="368A401A" w14:textId="68C5D96B" w:rsidR="00F12414" w:rsidRDefault="00F12414" w:rsidP="0088690D">
      <w:pPr>
        <w:pStyle w:val="BODYTEXTELAA"/>
      </w:pPr>
      <w:r w:rsidRPr="005E40DC">
        <w:rPr>
          <w:b/>
          <w:bCs/>
        </w:rPr>
        <w:t>Curriculum:</w:t>
      </w:r>
      <w:r>
        <w:t xml:space="preserve"> </w:t>
      </w:r>
      <w:r w:rsidR="008F2ED5">
        <w:t xml:space="preserve">in the early childhood setting curriculum includes all the interactions, experiences, activities, routines and events, planned and unplanned, that occur in an environment designed to foster children’s learning, development and wellbeing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refer to Sources; adapted from </w:t>
      </w:r>
      <w:proofErr w:type="spellStart"/>
      <w:r w:rsidRPr="00AD3F24">
        <w:rPr>
          <w:rStyle w:val="RefertoSourceDefinitionsAttachmentChar"/>
        </w:rPr>
        <w:t>Te</w:t>
      </w:r>
      <w:proofErr w:type="spellEnd"/>
      <w:r w:rsidRPr="00AD3F24">
        <w:rPr>
          <w:rStyle w:val="RefertoSourceDefinitionsAttachmentChar"/>
        </w:rPr>
        <w:t xml:space="preserve"> </w:t>
      </w:r>
      <w:proofErr w:type="spellStart"/>
      <w:r w:rsidRPr="00AD3F24">
        <w:rPr>
          <w:rStyle w:val="RefertoSourceDefinitionsAttachmentChar"/>
        </w:rPr>
        <w:t>Whariki</w:t>
      </w:r>
      <w:proofErr w:type="spellEnd"/>
      <w:r w:rsidRPr="00AD3F24">
        <w:rPr>
          <w:rStyle w:val="RefertoSourceDefinitionsAttachmentChar"/>
        </w:rPr>
        <w:t>)</w:t>
      </w:r>
      <w:r>
        <w:t>.</w:t>
      </w:r>
    </w:p>
    <w:p w14:paraId="70CA0760" w14:textId="754E1F6B" w:rsidR="00F12414" w:rsidRDefault="00F12414" w:rsidP="0088690D">
      <w:pPr>
        <w:pStyle w:val="BODYTEXTELAA"/>
      </w:pPr>
      <w:r w:rsidRPr="00511C43">
        <w:rPr>
          <w:b/>
          <w:bCs/>
        </w:rPr>
        <w:t>Each child:</w:t>
      </w:r>
      <w:r>
        <w:t xml:space="preserve"> A phrase used in the </w:t>
      </w:r>
      <w:r w:rsidRPr="00577187">
        <w:rPr>
          <w:rStyle w:val="RegulationLawChar"/>
        </w:rPr>
        <w:t>National Quality Standard</w:t>
      </w:r>
      <w:r>
        <w:t xml:space="preserve"> when an individualised approach is </w:t>
      </w:r>
      <w:r w:rsidR="000751ED">
        <w:t>warranted,</w:t>
      </w:r>
      <w:r>
        <w:t xml:space="preserve"> and educators are required to modify their response to meet the needs of an individual child. An example is ‘each child’s current knowledge, ideas, culture and interests provide the foundation for the program’.</w:t>
      </w:r>
    </w:p>
    <w:p w14:paraId="1189D73A" w14:textId="6DAA14E8" w:rsidR="00F12414" w:rsidRDefault="00F12414" w:rsidP="0088690D">
      <w:pPr>
        <w:pStyle w:val="BODYTEXTELAA"/>
      </w:pPr>
      <w:r w:rsidRPr="00511C43">
        <w:rPr>
          <w:b/>
          <w:bCs/>
        </w:rPr>
        <w:t>Educational Leader:</w:t>
      </w:r>
      <w:r>
        <w:t xml:space="preserve"> The </w:t>
      </w:r>
      <w:r w:rsidR="00511C43">
        <w:t>a</w:t>
      </w:r>
      <w:r>
        <w:t xml:space="preserve">pproved </w:t>
      </w:r>
      <w:r w:rsidR="00511C43">
        <w:t>p</w:t>
      </w:r>
      <w:r>
        <w:t xml:space="preserve">rovider of an education and care service must designate, in writing, a suitably qualified and experienced educator, co-ordinator or other individual to lead the development and implementation of educational programs at the service </w:t>
      </w:r>
      <w:r w:rsidRPr="00577187">
        <w:rPr>
          <w:rStyle w:val="RegulationLawChar"/>
        </w:rPr>
        <w:t>(Regulation 118)</w:t>
      </w:r>
      <w:r>
        <w:t xml:space="preserve">. This person </w:t>
      </w:r>
      <w:r w:rsidR="0097564C">
        <w:t>should</w:t>
      </w:r>
      <w:r>
        <w:t xml:space="preserve"> have a thorough understanding of the </w:t>
      </w:r>
      <w:r w:rsidRPr="00577187">
        <w:rPr>
          <w:rStyle w:val="RegulationLawChar"/>
        </w:rPr>
        <w:t>Early Years Learning Framework</w:t>
      </w:r>
      <w:r>
        <w:t xml:space="preserve"> (or other approved learning framework), be able to guide other educators in their planning and reflection, and mentor colleagues in the implementation of their practice.</w:t>
      </w:r>
    </w:p>
    <w:p w14:paraId="70128E87" w14:textId="2261B2B3" w:rsidR="00F12414" w:rsidRDefault="00F12414" w:rsidP="0088690D">
      <w:pPr>
        <w:pStyle w:val="BODYTEXTELAA"/>
      </w:pPr>
      <w:r w:rsidRPr="00577187">
        <w:rPr>
          <w:b/>
          <w:bCs/>
        </w:rPr>
        <w:t>Learning:</w:t>
      </w:r>
      <w:r>
        <w:t xml:space="preserve"> </w:t>
      </w:r>
      <w:r w:rsidR="008F2ED5">
        <w:t>is the process of gaining knowledge, skills and dispositions and from birth children naturally use exploration to expand their intellectual, physical, social, emotional and creative capacities. Life-long learning is acknowledged as a self-motivated process that extends intellectual, vocational and personal horizons which begins in early childhood and is continued throughout life.</w:t>
      </w:r>
      <w:r w:rsidR="008F2ED5" w:rsidRPr="008F2ED5">
        <w:rPr>
          <w:rStyle w:val="RefertoSourceDefinitionsAttachmentChar"/>
        </w:rPr>
        <w:t xml:space="preserve"> </w:t>
      </w:r>
      <w:r w:rsidR="008F2ED5" w:rsidRPr="00AD3F24">
        <w:rPr>
          <w:rStyle w:val="RefertoSourceDefinitionsAttachmentChar"/>
        </w:rPr>
        <w:t>(Early Years Learning Framework</w:t>
      </w:r>
      <w:r w:rsidR="008F2ED5">
        <w:rPr>
          <w:rStyle w:val="RefertoSourceDefinitionsAttachmentChar"/>
        </w:rPr>
        <w:t xml:space="preserve"> </w:t>
      </w:r>
      <w:r w:rsidR="00C4026A">
        <w:rPr>
          <w:rStyle w:val="RefertoSourceDefinitionsAttachmentChar"/>
        </w:rPr>
        <w:t xml:space="preserve">2022 </w:t>
      </w:r>
      <w:r w:rsidR="008F2ED5">
        <w:rPr>
          <w:rStyle w:val="RefertoSourceDefinitionsAttachmentChar"/>
        </w:rPr>
        <w:t>V2</w:t>
      </w:r>
      <w:r w:rsidR="008F2ED5" w:rsidRPr="00AD3F24">
        <w:rPr>
          <w:rStyle w:val="RefertoSourceDefinitionsAttachmentChar"/>
        </w:rPr>
        <w:t xml:space="preserve"> – refer to Sources)</w:t>
      </w:r>
      <w:r w:rsidR="008F2ED5">
        <w:t>.</w:t>
      </w:r>
    </w:p>
    <w:p w14:paraId="12F2D5AB" w14:textId="77777777" w:rsidR="00F12414" w:rsidRDefault="00F12414" w:rsidP="0088690D">
      <w:pPr>
        <w:pStyle w:val="BODYTEXTELAA"/>
      </w:pPr>
      <w:r w:rsidRPr="00577187">
        <w:rPr>
          <w:b/>
          <w:bCs/>
        </w:rPr>
        <w:t>Learning framework</w:t>
      </w:r>
      <w:r>
        <w:t>: Refer to approved learning framework above.</w:t>
      </w:r>
    </w:p>
    <w:p w14:paraId="08FBC815" w14:textId="77777777" w:rsidR="00F12414" w:rsidRDefault="00F12414" w:rsidP="0088690D">
      <w:pPr>
        <w:pStyle w:val="BODYTEXTELAA"/>
      </w:pPr>
      <w:r w:rsidRPr="00577187">
        <w:rPr>
          <w:b/>
          <w:bCs/>
        </w:rPr>
        <w:t>Learning outcome:</w:t>
      </w:r>
      <w:r>
        <w:t xml:space="preserve"> A skill, knowledge or disposition that educators can actively promote in early childhood settings, in collaboration with children and families.</w:t>
      </w:r>
    </w:p>
    <w:p w14:paraId="20752811" w14:textId="670C38BA" w:rsidR="00261AC3" w:rsidRDefault="00F12414" w:rsidP="0088690D">
      <w:pPr>
        <w:pStyle w:val="BODYTEXTELAA"/>
      </w:pPr>
      <w:r w:rsidRPr="00577187">
        <w:rPr>
          <w:b/>
          <w:bCs/>
        </w:rPr>
        <w:t>Play-based learning:</w:t>
      </w:r>
      <w:r>
        <w:t xml:space="preserve"> </w:t>
      </w:r>
      <w:r w:rsidR="001B6F15">
        <w:t>a context and a process for learning through which children organise and make sense of their social worlds, as they engage actively with people, objects and representations.</w:t>
      </w:r>
    </w:p>
    <w:p w14:paraId="264F6770" w14:textId="77777777" w:rsidR="00577187" w:rsidRDefault="00577187" w:rsidP="0088690D">
      <w:pPr>
        <w:pStyle w:val="BODYTEXTELAA"/>
      </w:pPr>
    </w:p>
    <w:p w14:paraId="498ED55D" w14:textId="263DA77F" w:rsidR="007B399F" w:rsidRDefault="007B399F" w:rsidP="0088690D">
      <w:pPr>
        <w:pStyle w:val="BODYTEXTELAA"/>
      </w:pPr>
      <w:r>
        <w:rPr>
          <w:noProof/>
        </w:rPr>
        <mc:AlternateContent>
          <mc:Choice Requires="wps">
            <w:drawing>
              <wp:anchor distT="0" distB="0" distL="114300" distR="114300" simplePos="0" relativeHeight="251648000"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9A7B5"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079C2BAD" w14:textId="77777777" w:rsidR="007B399F" w:rsidRDefault="00716C94" w:rsidP="007343F6">
      <w:pPr>
        <w:pStyle w:val="SourcesandRelatedPolicies"/>
      </w:pPr>
      <w:r>
        <w:rPr>
          <w:noProof/>
        </w:rPr>
        <w:drawing>
          <wp:anchor distT="0" distB="0" distL="114300" distR="114300" simplePos="0" relativeHeight="251668480"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D444BFD" w14:textId="77777777" w:rsidR="007B399F" w:rsidRDefault="007B399F" w:rsidP="0088690D">
      <w:pPr>
        <w:pStyle w:val="Heading2"/>
      </w:pPr>
      <w:r>
        <w:t>Sources</w:t>
      </w:r>
    </w:p>
    <w:p w14:paraId="6D908C2B" w14:textId="5AE92FC1" w:rsidR="00C14BDE" w:rsidRDefault="001327FB" w:rsidP="0088690D">
      <w:pPr>
        <w:pStyle w:val="BodyTextBullet1"/>
      </w:pPr>
      <w:r w:rsidRPr="009956C7">
        <w:rPr>
          <w:i/>
        </w:rPr>
        <w:t xml:space="preserve">Belonging, </w:t>
      </w:r>
      <w:r w:rsidRPr="00BC5501">
        <w:rPr>
          <w:i/>
        </w:rPr>
        <w:t>Being &amp; Becoming – The Early Years Learning Framework for Australia</w:t>
      </w:r>
      <w:r w:rsidR="00C14BDE">
        <w:rPr>
          <w:i/>
        </w:rPr>
        <w:t xml:space="preserve"> V2</w:t>
      </w:r>
      <w:r>
        <w:t xml:space="preserve">: </w:t>
      </w:r>
      <w:hyperlink r:id="rId26" w:history="1">
        <w:r w:rsidR="00C14BDE" w:rsidRPr="00260A73">
          <w:rPr>
            <w:rStyle w:val="Hyperlink"/>
          </w:rPr>
          <w:t>https://www.acecqa.gov.au/nqf/national-law-regulations/approved-learning-frameworks</w:t>
        </w:r>
      </w:hyperlink>
    </w:p>
    <w:p w14:paraId="0486550E" w14:textId="77777777" w:rsidR="001327FB" w:rsidRPr="00C14BDE" w:rsidRDefault="001327FB" w:rsidP="0088690D">
      <w:pPr>
        <w:pStyle w:val="BodyTextBullet1"/>
        <w:rPr>
          <w:rStyle w:val="Hyperlink"/>
          <w:color w:val="auto"/>
        </w:rPr>
      </w:pPr>
      <w:r w:rsidRPr="00833601">
        <w:t>Guide to the Education and Care Services National Law and the Education and Care Services National Regulations 2011</w:t>
      </w:r>
      <w:r>
        <w:t>, ACECQA:</w:t>
      </w:r>
      <w:r w:rsidRPr="00321270">
        <w:rPr>
          <w:rStyle w:val="Hyperlink"/>
        </w:rPr>
        <w:t xml:space="preserve"> </w:t>
      </w:r>
      <w:hyperlink r:id="rId27" w:history="1">
        <w:r w:rsidRPr="00BD79C8">
          <w:rPr>
            <w:rStyle w:val="Hyperlink"/>
          </w:rPr>
          <w:t>www.acecqa.gov.au</w:t>
        </w:r>
      </w:hyperlink>
      <w:r>
        <w:rPr>
          <w:rStyle w:val="Hyperlink"/>
        </w:rPr>
        <w:t xml:space="preserve"> </w:t>
      </w:r>
    </w:p>
    <w:p w14:paraId="3079A8B1" w14:textId="77777777" w:rsidR="001327FB" w:rsidRPr="00654A62" w:rsidRDefault="001327FB" w:rsidP="0088690D">
      <w:pPr>
        <w:pStyle w:val="BodyTextBullet1"/>
        <w:rPr>
          <w:rStyle w:val="Hyperlink"/>
          <w:color w:val="auto"/>
        </w:rPr>
      </w:pPr>
      <w:r w:rsidRPr="00654A62">
        <w:rPr>
          <w:i/>
        </w:rPr>
        <w:t>Guide to the National Quality Standard</w:t>
      </w:r>
      <w:r w:rsidRPr="00833601">
        <w:t xml:space="preserve">, ACECQA: </w:t>
      </w:r>
      <w:hyperlink r:id="rId28" w:history="1">
        <w:r w:rsidRPr="00BC5501">
          <w:rPr>
            <w:rStyle w:val="Hyperlink"/>
          </w:rPr>
          <w:t>www.acecqa.gov.au</w:t>
        </w:r>
      </w:hyperlink>
      <w:r>
        <w:rPr>
          <w:rStyle w:val="Hyperlink"/>
        </w:rPr>
        <w:t xml:space="preserve"> </w:t>
      </w:r>
    </w:p>
    <w:p w14:paraId="0910400C" w14:textId="0AD527CA" w:rsidR="001327FB" w:rsidRPr="001B6F15" w:rsidRDefault="001327FB" w:rsidP="0088690D">
      <w:pPr>
        <w:pStyle w:val="BodyTextBullet1"/>
      </w:pPr>
      <w:r w:rsidRPr="001B6F15">
        <w:t>Marrung – Aboriginal Education Plan 2016 – 2026</w:t>
      </w:r>
      <w:r w:rsidR="009E1D5B" w:rsidRPr="00734F96">
        <w:t xml:space="preserve">: </w:t>
      </w:r>
      <w:hyperlink r:id="rId29" w:history="1">
        <w:r w:rsidR="009E1D5B" w:rsidRPr="001B6F15">
          <w:rPr>
            <w:rStyle w:val="Hyperlink"/>
          </w:rPr>
          <w:t>https://www.education.vic.gov.au/Documents/about/programs/aboriginal/Marrung_Aboriginal_Education_Plan_2016-2026.pdf</w:t>
        </w:r>
      </w:hyperlink>
    </w:p>
    <w:p w14:paraId="64747297" w14:textId="2F9A7CC6" w:rsidR="009E1D5B" w:rsidRDefault="001327FB" w:rsidP="0088690D">
      <w:pPr>
        <w:pStyle w:val="BodyTextBullet1"/>
      </w:pPr>
      <w:r>
        <w:t>My Time Our Place, Framework for School age care in Australia</w:t>
      </w:r>
      <w:r w:rsidR="009E1D5B">
        <w:t xml:space="preserve"> V2</w:t>
      </w:r>
      <w:r>
        <w:t xml:space="preserve">: </w:t>
      </w:r>
      <w:hyperlink r:id="rId30" w:history="1">
        <w:r w:rsidR="009E1D5B" w:rsidRPr="009E1D5B">
          <w:rPr>
            <w:rStyle w:val="Hyperlink"/>
          </w:rPr>
          <w:t>https://www.acecqa.gov.au/nqf/national-law-regulations/approved-learning-frameworks</w:t>
        </w:r>
      </w:hyperlink>
    </w:p>
    <w:p w14:paraId="73A94246" w14:textId="48AC22F5" w:rsidR="001327FB" w:rsidRPr="00870944" w:rsidRDefault="007C1EF2" w:rsidP="0088690D">
      <w:pPr>
        <w:pStyle w:val="BodyTextBullet1"/>
      </w:pPr>
      <w:r>
        <w:t xml:space="preserve">Early Childhood Australia </w:t>
      </w:r>
      <w:r w:rsidR="001327FB" w:rsidRPr="00654A62">
        <w:t>Professional Learning</w:t>
      </w:r>
      <w:r w:rsidR="00E20907">
        <w:t xml:space="preserve"> Modules</w:t>
      </w:r>
      <w:r w:rsidR="001327FB" w:rsidRPr="00654A62">
        <w:t xml:space="preserve"> </w:t>
      </w:r>
      <w:hyperlink r:id="rId31" w:history="1">
        <w:r w:rsidR="00870944" w:rsidRPr="009E1D5B">
          <w:rPr>
            <w:rStyle w:val="Hyperlink"/>
            <w:i/>
          </w:rPr>
          <w:t>https://learninghub.earlychildhoodaustralia.org.au/modules/</w:t>
        </w:r>
      </w:hyperlink>
    </w:p>
    <w:p w14:paraId="3F606666" w14:textId="1042AA85" w:rsidR="001327FB" w:rsidRPr="00A26DA5" w:rsidRDefault="001327FB" w:rsidP="0088690D">
      <w:pPr>
        <w:pStyle w:val="BodyTextBullet1"/>
        <w:rPr>
          <w:u w:val="single"/>
        </w:rPr>
      </w:pPr>
      <w:r w:rsidRPr="00833601">
        <w:rPr>
          <w:i/>
        </w:rPr>
        <w:t>Victorian Early Years Learning and Development Framework</w:t>
      </w:r>
      <w:r w:rsidRPr="00833601">
        <w:t xml:space="preserve"> – Resources for Professionals: </w:t>
      </w:r>
      <w:hyperlink r:id="rId32" w:history="1">
        <w:r w:rsidR="00A26DA5" w:rsidRPr="002B54A0">
          <w:rPr>
            <w:rStyle w:val="Hyperlink"/>
          </w:rPr>
          <w:t>https://www.acecqa.gov.au/nqf/national-law-regulations/approved-learning-frameworks</w:t>
        </w:r>
      </w:hyperlink>
    </w:p>
    <w:p w14:paraId="4D937390" w14:textId="12751027" w:rsidR="000C5FAE" w:rsidRDefault="007B399F" w:rsidP="0088690D">
      <w:pPr>
        <w:pStyle w:val="Heading2"/>
      </w:pPr>
      <w:r>
        <w:lastRenderedPageBreak/>
        <w:t>Related Policies</w:t>
      </w:r>
    </w:p>
    <w:p w14:paraId="74769E56" w14:textId="4CC0D9D4" w:rsidR="001F6448" w:rsidRDefault="001F6448" w:rsidP="0088690D">
      <w:pPr>
        <w:pStyle w:val="BodyTextBullet1"/>
      </w:pPr>
      <w:r>
        <w:t>Child Safe Environment</w:t>
      </w:r>
      <w:r w:rsidR="008C73C7">
        <w:t xml:space="preserve"> and Wellbeing</w:t>
      </w:r>
    </w:p>
    <w:p w14:paraId="5082B774" w14:textId="7DAD17CA" w:rsidR="000B2575" w:rsidRDefault="000B2575" w:rsidP="0088690D">
      <w:pPr>
        <w:pStyle w:val="BodyTextBullet1"/>
      </w:pPr>
      <w:r>
        <w:t>Code of Conduct</w:t>
      </w:r>
    </w:p>
    <w:p w14:paraId="41C4B5B5" w14:textId="3FC0D3A8" w:rsidR="000B2575" w:rsidRDefault="000B2575" w:rsidP="0088690D">
      <w:pPr>
        <w:pStyle w:val="BodyTextBullet1"/>
      </w:pPr>
      <w:r>
        <w:t>Environmental Sustainability</w:t>
      </w:r>
    </w:p>
    <w:p w14:paraId="327BAF0E" w14:textId="0D1B4DEB" w:rsidR="000B2575" w:rsidRDefault="000B2575" w:rsidP="0088690D">
      <w:pPr>
        <w:pStyle w:val="BodyTextBullet1"/>
      </w:pPr>
      <w:r>
        <w:t>Inclusion and Equity</w:t>
      </w:r>
    </w:p>
    <w:p w14:paraId="4DF77ECE" w14:textId="7A69D50F" w:rsidR="000B2575" w:rsidRDefault="000B2575" w:rsidP="0088690D">
      <w:pPr>
        <w:pStyle w:val="BodyTextBullet1"/>
      </w:pPr>
      <w:r>
        <w:t>Interactions with Children</w:t>
      </w:r>
    </w:p>
    <w:p w14:paraId="2AC8930F" w14:textId="1983CB66" w:rsidR="000B2575" w:rsidRDefault="000B2575" w:rsidP="0088690D">
      <w:pPr>
        <w:pStyle w:val="BodyTextBullet1"/>
      </w:pPr>
      <w:r>
        <w:t>Nutrition</w:t>
      </w:r>
      <w:r w:rsidR="005F5F68">
        <w:t xml:space="preserve">, Oral Health </w:t>
      </w:r>
      <w:r>
        <w:t>and Active Play</w:t>
      </w:r>
    </w:p>
    <w:p w14:paraId="6BBE6157" w14:textId="02F4F8EA" w:rsidR="000B2575" w:rsidRDefault="000B2575" w:rsidP="0088690D">
      <w:pPr>
        <w:pStyle w:val="BodyTextBullet1"/>
      </w:pPr>
      <w:r>
        <w:t>Participation of Volunteers and Students</w:t>
      </w:r>
    </w:p>
    <w:p w14:paraId="01A93DF8" w14:textId="70AC2E2A" w:rsidR="000B2575" w:rsidRDefault="000B2575" w:rsidP="0088690D">
      <w:pPr>
        <w:pStyle w:val="BodyTextBullet1"/>
      </w:pPr>
      <w:r>
        <w:t>Road Safety and Safe Transport</w:t>
      </w:r>
    </w:p>
    <w:p w14:paraId="54BB1435" w14:textId="432DB1AF" w:rsidR="000B2575" w:rsidRDefault="000B2575" w:rsidP="0088690D">
      <w:pPr>
        <w:pStyle w:val="BodyTextBullet1"/>
      </w:pPr>
      <w:r>
        <w:t>Sun Protection</w:t>
      </w:r>
    </w:p>
    <w:p w14:paraId="2803092D" w14:textId="6D817CF8" w:rsidR="000B2575" w:rsidRDefault="000B2575" w:rsidP="0088690D">
      <w:pPr>
        <w:pStyle w:val="BodyTextBullet1"/>
      </w:pPr>
      <w:r>
        <w:t>Supervision of Children</w:t>
      </w:r>
    </w:p>
    <w:p w14:paraId="1783D313" w14:textId="6467DF16" w:rsidR="000B2575" w:rsidRDefault="000B2575" w:rsidP="0088690D">
      <w:pPr>
        <w:pStyle w:val="BodyTextBullet1"/>
      </w:pPr>
      <w:r>
        <w:t>Water Safety</w:t>
      </w:r>
    </w:p>
    <w:p w14:paraId="269493D2" w14:textId="77777777" w:rsidR="000C5FAE" w:rsidRPr="000C5FAE" w:rsidRDefault="000C5FAE" w:rsidP="0088690D">
      <w:pPr>
        <w:pStyle w:val="BODYTEXTELAA"/>
      </w:pPr>
    </w:p>
    <w:p w14:paraId="2CF7B409" w14:textId="77777777" w:rsidR="007B399F" w:rsidRDefault="007B399F" w:rsidP="0088690D">
      <w:pPr>
        <w:pStyle w:val="BODYTEXTELAA"/>
      </w:pPr>
      <w:r>
        <w:rPr>
          <w:noProof/>
        </w:rPr>
        <mc:AlternateContent>
          <mc:Choice Requires="wps">
            <w:drawing>
              <wp:anchor distT="0" distB="0" distL="114300" distR="114300" simplePos="0" relativeHeight="251650048"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6586E"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5C28175" w14:textId="77777777" w:rsidR="007B399F" w:rsidRDefault="00620448" w:rsidP="007343F6">
      <w:pPr>
        <w:pStyle w:val="Evaluation"/>
      </w:pPr>
      <w:r>
        <w:rPr>
          <w:noProof/>
        </w:rPr>
        <w:drawing>
          <wp:anchor distT="0" distB="0" distL="114300" distR="114300" simplePos="0" relativeHeight="251670528"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01ED2439" w14:textId="77777777" w:rsidR="002B1C7D" w:rsidRDefault="002B1C7D" w:rsidP="0088690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DB776B1" w14:textId="77777777" w:rsidR="00F14293" w:rsidRDefault="00F14293" w:rsidP="0088690D">
      <w:pPr>
        <w:pStyle w:val="BodyTextBullet1"/>
      </w:pPr>
      <w:r>
        <w:t>regularly seek feedback from everyone affected by the policy regarding its effectiveness</w:t>
      </w:r>
    </w:p>
    <w:p w14:paraId="325168C6" w14:textId="77777777" w:rsidR="00F14293" w:rsidRDefault="00F14293" w:rsidP="0088690D">
      <w:pPr>
        <w:pStyle w:val="BodyTextBullet1"/>
      </w:pPr>
      <w:r>
        <w:t>monitor the implementation, compliance, complaints and incidents in relation to this policy</w:t>
      </w:r>
    </w:p>
    <w:p w14:paraId="782D5329" w14:textId="77777777" w:rsidR="00F14293" w:rsidRDefault="00F14293" w:rsidP="0088690D">
      <w:pPr>
        <w:pStyle w:val="BodyTextBullet1"/>
      </w:pPr>
      <w:r>
        <w:t>keep the policy up to date with current legislation, research, policy and best practice</w:t>
      </w:r>
    </w:p>
    <w:p w14:paraId="7DDC46EC" w14:textId="77777777" w:rsidR="00F14293" w:rsidRDefault="00F14293" w:rsidP="0088690D">
      <w:pPr>
        <w:pStyle w:val="BodyTextBullet1"/>
      </w:pPr>
      <w:r>
        <w:t>revise the policy and procedures as part of the service’s policy review cycle, or as required</w:t>
      </w:r>
    </w:p>
    <w:p w14:paraId="01935376" w14:textId="40AFDA46" w:rsidR="00765382" w:rsidRDefault="00CF3494" w:rsidP="0088690D">
      <w:pPr>
        <w:pStyle w:val="BodyTextBullet1"/>
      </w:pPr>
      <w:r w:rsidRPr="00CF3494">
        <w:t xml:space="preserve">notifying all stakeholders affected by this policy at least 14 days before making any significant changes to this policy or its </w:t>
      </w:r>
      <w:r w:rsidR="005817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0BF5848E" w14:textId="77777777" w:rsidR="007B399F" w:rsidRDefault="007B399F" w:rsidP="0088690D">
      <w:pPr>
        <w:pStyle w:val="BODYTEXTELAA"/>
      </w:pPr>
    </w:p>
    <w:p w14:paraId="64EAE5EA" w14:textId="77777777" w:rsidR="007B399F" w:rsidRDefault="007B399F" w:rsidP="0088690D">
      <w:pPr>
        <w:pStyle w:val="BODYTEXTELAA"/>
      </w:pPr>
      <w:r>
        <w:rPr>
          <w:noProof/>
        </w:rPr>
        <mc:AlternateContent>
          <mc:Choice Requires="wps">
            <w:drawing>
              <wp:anchor distT="0" distB="0" distL="114300" distR="114300" simplePos="0" relativeHeight="25165209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15DC6"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228320C7" w14:textId="77777777" w:rsidR="007B399F" w:rsidRDefault="00713656" w:rsidP="007343F6">
      <w:pPr>
        <w:pStyle w:val="AttachmentsPolicy"/>
      </w:pPr>
      <w:r>
        <w:rPr>
          <w:noProof/>
        </w:rPr>
        <w:drawing>
          <wp:anchor distT="0" distB="0" distL="114300" distR="114300" simplePos="0" relativeHeight="251672576"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8D2506" w14:textId="2F458A68" w:rsidR="007B399F" w:rsidRDefault="00F14293" w:rsidP="0088690D">
      <w:pPr>
        <w:pStyle w:val="BodyTextBullet1"/>
      </w:pPr>
      <w:r>
        <w:t>Nil</w:t>
      </w:r>
    </w:p>
    <w:p w14:paraId="10D20989" w14:textId="0EAB2BB7" w:rsidR="007B399F" w:rsidRDefault="00F14293" w:rsidP="0088690D">
      <w:pPr>
        <w:pStyle w:val="BODYTEXTELAA"/>
      </w:pPr>
      <w:r>
        <w:rPr>
          <w:noProof/>
        </w:rPr>
        <w:drawing>
          <wp:anchor distT="0" distB="0" distL="114300" distR="114300" simplePos="0" relativeHeight="251674624"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Default="007B399F" w:rsidP="0088690D">
      <w:pPr>
        <w:pStyle w:val="BODYTEXTELAA"/>
      </w:pPr>
      <w:r>
        <w:rPr>
          <w:noProof/>
        </w:rPr>
        <mc:AlternateContent>
          <mc:Choice Requires="wps">
            <w:drawing>
              <wp:anchor distT="0" distB="0" distL="114300" distR="114300" simplePos="0" relativeHeight="251654144"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5C77B"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1D4BE6B" w14:textId="3AF97285" w:rsidR="007B399F" w:rsidRDefault="007B399F" w:rsidP="007343F6">
      <w:pPr>
        <w:pStyle w:val="Authorisation"/>
      </w:pPr>
      <w:r>
        <w:t>Authorisation</w:t>
      </w:r>
    </w:p>
    <w:p w14:paraId="3999FDD7" w14:textId="6F160F31" w:rsidR="009416A1" w:rsidRDefault="009416A1" w:rsidP="0088690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Content>
          <w:r w:rsidR="00F46C3B">
            <w:t>Epping North Pre-school</w:t>
          </w:r>
        </w:sdtContent>
      </w:sdt>
      <w:r>
        <w:t xml:space="preserve"> </w:t>
      </w:r>
      <w:proofErr w:type="gramStart"/>
      <w:r>
        <w:t>on</w:t>
      </w:r>
      <w:proofErr w:type="gramEnd"/>
      <w:r>
        <w:t xml:space="preserve"> </w:t>
      </w:r>
      <w:r w:rsidR="00F46C3B">
        <w:t>July 2024</w:t>
      </w:r>
    </w:p>
    <w:p w14:paraId="63ABFB51" w14:textId="23754D80" w:rsidR="007B399F" w:rsidRDefault="009416A1" w:rsidP="0088690D">
      <w:pPr>
        <w:pStyle w:val="BODYTEXTELAA"/>
      </w:pPr>
      <w:r w:rsidRPr="009416A1">
        <w:rPr>
          <w:b/>
          <w:bCs/>
        </w:rPr>
        <w:t>REVIEW DATE:</w:t>
      </w:r>
      <w:r>
        <w:t xml:space="preserve"> </w:t>
      </w:r>
      <w:r w:rsidR="00F46C3B">
        <w:t>July 2026</w:t>
      </w:r>
    </w:p>
    <w:p w14:paraId="57D546F0" w14:textId="77777777" w:rsidR="007B399F" w:rsidRDefault="007B399F" w:rsidP="0088690D">
      <w:pPr>
        <w:pStyle w:val="BODYTEXTELAA"/>
      </w:pPr>
    </w:p>
    <w:p w14:paraId="2C0F5056" w14:textId="77777777" w:rsidR="007B399F" w:rsidRDefault="007B399F" w:rsidP="0088690D">
      <w:pPr>
        <w:pStyle w:val="BODYTEXTELAA"/>
      </w:pPr>
      <w:r>
        <w:rPr>
          <w:noProof/>
        </w:rPr>
        <mc:AlternateContent>
          <mc:Choice Requires="wps">
            <w:drawing>
              <wp:anchor distT="0" distB="0" distL="114300" distR="114300" simplePos="0" relativeHeight="25165516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1E505"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289C357" w14:textId="77777777" w:rsidR="000C5FAE" w:rsidRPr="007B399F" w:rsidRDefault="000C5FAE" w:rsidP="00456BFB">
      <w:pPr>
        <w:pStyle w:val="TableAttachmentTextBullet1"/>
        <w:framePr w:wrap="around"/>
        <w:numPr>
          <w:ilvl w:val="0"/>
          <w:numId w:val="0"/>
        </w:numPr>
      </w:pPr>
    </w:p>
    <w:sectPr w:rsidR="000C5FAE" w:rsidRPr="007B399F" w:rsidSect="00075C4A">
      <w:headerReference w:type="even" r:id="rId36"/>
      <w:headerReference w:type="default" r:id="rId37"/>
      <w:footerReference w:type="even" r:id="rId38"/>
      <w:footerReference w:type="default" r:id="rId39"/>
      <w:headerReference w:type="first" r:id="rId40"/>
      <w:foot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C713F" w14:textId="77777777" w:rsidR="00863C7B" w:rsidRDefault="00863C7B" w:rsidP="004B56A8">
      <w:r>
        <w:separator/>
      </w:r>
    </w:p>
  </w:endnote>
  <w:endnote w:type="continuationSeparator" w:id="0">
    <w:p w14:paraId="289495C2" w14:textId="77777777" w:rsidR="00863C7B" w:rsidRDefault="00863C7B" w:rsidP="004B56A8">
      <w:r>
        <w:continuationSeparator/>
      </w:r>
    </w:p>
  </w:endnote>
  <w:endnote w:type="continuationNotice" w:id="1">
    <w:p w14:paraId="68FAB125" w14:textId="77777777" w:rsidR="00863C7B" w:rsidRDefault="00863C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54CF" w14:textId="77777777" w:rsidR="00EA040C" w:rsidRDefault="00EA0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6CDFBE4A" w14:textId="79F918B5" w:rsidR="00DE7AF4" w:rsidRDefault="0008154C">
            <w:pPr>
              <w:pStyle w:val="Footer"/>
            </w:pPr>
            <w:r>
              <w:rPr>
                <w:b/>
                <w:bCs/>
                <w:noProof/>
                <w:sz w:val="24"/>
                <w:szCs w:val="24"/>
              </w:rPr>
              <w:drawing>
                <wp:anchor distT="0" distB="0" distL="114300" distR="114300" simplePos="0" relativeHeight="251660800" behindDoc="0" locked="0" layoutInCell="1" allowOverlap="1" wp14:anchorId="14D7A536" wp14:editId="16B3B2CB">
                  <wp:simplePos x="0" y="0"/>
                  <wp:positionH relativeFrom="margin">
                    <wp:align>right</wp:align>
                  </wp:positionH>
                  <wp:positionV relativeFrom="paragraph">
                    <wp:posOffset>14605</wp:posOffset>
                  </wp:positionV>
                  <wp:extent cx="1590675" cy="53594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C77F3F">
              <w:rPr>
                <w:noProof/>
              </w:rPr>
              <mc:AlternateContent>
                <mc:Choice Requires="wps">
                  <w:drawing>
                    <wp:anchor distT="45720" distB="45720" distL="114300" distR="114300" simplePos="0" relativeHeight="251657728" behindDoc="0" locked="0" layoutInCell="1" allowOverlap="1" wp14:anchorId="33944565" wp14:editId="316904A0">
                      <wp:simplePos x="0" y="0"/>
                      <wp:positionH relativeFrom="column">
                        <wp:posOffset>834390</wp:posOffset>
                      </wp:positionH>
                      <wp:positionV relativeFrom="paragraph">
                        <wp:posOffset>-217170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1C0904DE"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F46C3B">
                                    <w:rPr>
                                      <w:rStyle w:val="FooterChar"/>
                                      <w:noProof/>
                                    </w:rPr>
                                    <w:t>June 24</w:t>
                                  </w:r>
                                  <w:r w:rsidR="00DE7AF4">
                                    <w:rPr>
                                      <w:rStyle w:val="FooterChar"/>
                                    </w:rPr>
                                    <w:fldChar w:fldCharType="end"/>
                                  </w:r>
                                </w:p>
                                <w:p w14:paraId="217D1BF2" w14:textId="45AECB83" w:rsidR="00DE7AF4" w:rsidRDefault="00DE7AF4" w:rsidP="00DE7AF4">
                                  <w:pPr>
                                    <w:pStyle w:val="Footer"/>
                                  </w:pPr>
                                  <w:r>
                                    <w:t>© 202</w:t>
                                  </w:r>
                                  <w:r w:rsidR="00F34EBF">
                                    <w:t>4</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_x0000_s1027" type="#_x0000_t202" style="position:absolute;margin-left:65.7pt;margin-top:-17.1pt;width:270.7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" stroked="f">
                      <v:textbox style="mso-fit-shape-to-text:t">
                        <w:txbxContent>
                          <w:p w14:paraId="35308578" w14:textId="1C0904DE"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F46C3B">
                              <w:rPr>
                                <w:rStyle w:val="FooterChar"/>
                                <w:noProof/>
                              </w:rPr>
                              <w:t>June 24</w:t>
                            </w:r>
                            <w:r w:rsidR="00DE7AF4">
                              <w:rPr>
                                <w:rStyle w:val="FooterChar"/>
                              </w:rPr>
                              <w:fldChar w:fldCharType="end"/>
                            </w:r>
                          </w:p>
                          <w:p w14:paraId="217D1BF2" w14:textId="45AECB83" w:rsidR="00DE7AF4" w:rsidRDefault="00DE7AF4" w:rsidP="00DE7AF4">
                            <w:pPr>
                              <w:pStyle w:val="Footer"/>
                            </w:pPr>
                            <w:r>
                              <w:t>© 202</w:t>
                            </w:r>
                            <w:r w:rsidR="00F34EBF">
                              <w:t>4</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5E941D62" w14:textId="72E472DE" w:rsidR="00207B38" w:rsidRDefault="00C77F3F">
    <w:pPr>
      <w:pStyle w:val="Footer"/>
    </w:pPr>
    <w:r>
      <w:rPr>
        <w:noProof/>
      </w:rPr>
      <mc:AlternateContent>
        <mc:Choice Requires="wps">
          <w:drawing>
            <wp:anchor distT="0" distB="0" distL="114300" distR="114300" simplePos="0" relativeHeight="251656704" behindDoc="0" locked="0" layoutInCell="1" allowOverlap="1" wp14:anchorId="4117984C" wp14:editId="3916CB5E">
              <wp:simplePos x="0" y="0"/>
              <wp:positionH relativeFrom="margin">
                <wp:align>center</wp:align>
              </wp:positionH>
              <wp:positionV relativeFrom="paragraph">
                <wp:posOffset>227965</wp:posOffset>
              </wp:positionV>
              <wp:extent cx="3086100" cy="200025"/>
              <wp:effectExtent l="0" t="0" r="0" b="1270"/>
              <wp:wrapNone/>
              <wp:docPr id="39834803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D802B29" w14:textId="77777777" w:rsidR="00C77F3F" w:rsidRDefault="00C77F3F" w:rsidP="00C77F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17984C" id="Text Box 1" o:spid="_x0000_s1028" type="#_x0000_t202" style="position:absolute;margin-left:0;margin-top:17.95pt;width:243pt;height:15.75pt;z-index:2516567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D802B29" w14:textId="77777777" w:rsidR="00C77F3F" w:rsidRDefault="00C77F3F" w:rsidP="00C77F3F">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5514" w14:textId="2A810EB5" w:rsidR="00207B38" w:rsidRDefault="0008154C">
    <w:pPr>
      <w:pStyle w:val="Footer"/>
    </w:pPr>
    <w:r>
      <w:rPr>
        <w:noProof/>
      </w:rPr>
      <w:drawing>
        <wp:anchor distT="0" distB="0" distL="114300" distR="114300" simplePos="0" relativeHeight="251655680" behindDoc="0" locked="0" layoutInCell="1" allowOverlap="1" wp14:anchorId="1C149176" wp14:editId="4D69D710">
          <wp:simplePos x="0" y="0"/>
          <wp:positionH relativeFrom="margin">
            <wp:align>right</wp:align>
          </wp:positionH>
          <wp:positionV relativeFrom="paragraph">
            <wp:posOffset>5715</wp:posOffset>
          </wp:positionV>
          <wp:extent cx="1591200" cy="536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4656" behindDoc="0" locked="0" layoutInCell="1" allowOverlap="1" wp14:anchorId="4A0DA84C" wp14:editId="5FC3AD2A">
              <wp:simplePos x="0" y="0"/>
              <wp:positionH relativeFrom="column">
                <wp:posOffset>782320</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2BFEE214"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F46C3B">
                            <w:rPr>
                              <w:rStyle w:val="FooterChar"/>
                              <w:noProof/>
                            </w:rPr>
                            <w:t>June 24</w:t>
                          </w:r>
                          <w:r w:rsidR="00207B38">
                            <w:rPr>
                              <w:rStyle w:val="FooterChar"/>
                            </w:rPr>
                            <w:fldChar w:fldCharType="end"/>
                          </w:r>
                        </w:p>
                        <w:p w14:paraId="29FE045A" w14:textId="040C675A" w:rsidR="00207B38" w:rsidRDefault="00207B38" w:rsidP="00207B38">
                          <w:pPr>
                            <w:pStyle w:val="Footer"/>
                          </w:pPr>
                          <w:r>
                            <w:t>©</w:t>
                          </w:r>
                          <w:r w:rsidR="00936B18">
                            <w:fldChar w:fldCharType="begin"/>
                          </w:r>
                          <w:r w:rsidR="00936B18">
                            <w:instrText xml:space="preserve"> DATE  \@ "yyyy"  \* MERGEFORMAT </w:instrText>
                          </w:r>
                          <w:r w:rsidR="00936B18">
                            <w:fldChar w:fldCharType="separate"/>
                          </w:r>
                          <w:r w:rsidR="00F46C3B">
                            <w:rPr>
                              <w:noProof/>
                            </w:rPr>
                            <w:t>2024</w:t>
                          </w:r>
                          <w:r w:rsidR="00936B18">
                            <w:fldChar w:fldCharType="end"/>
                          </w:r>
                          <w:r w:rsidR="00936B18">
                            <w:t xml:space="preserve"> </w:t>
                          </w:r>
                          <w:r>
                            <w:t>Early Learning Association Australia | Telephone 03 9489 3500</w:t>
                          </w:r>
                        </w:p>
                        <w:p w14:paraId="10F9CC69" w14:textId="77777777" w:rsidR="00207B38" w:rsidRDefault="00207B38" w:rsidP="00207B38">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_x0000_s1030" type="#_x0000_t202" style="position:absolute;margin-left:61.6pt;margin-top:-17.15pt;width:265.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U+izYd8AAAALAQAADwAAAAAAAAAAAAAAAABtBAAAZHJzL2Rvd25yZXYueG1sUEsFBgAAAAAE&#10;AAQA8wAAAHkFAAAAAA==&#10;" stroked="f">
              <v:textbox style="mso-fit-shape-to-text:t">
                <w:txbxContent>
                  <w:p w14:paraId="3C97E376" w14:textId="2BFEE214"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F46C3B">
                      <w:rPr>
                        <w:rStyle w:val="FooterChar"/>
                        <w:noProof/>
                      </w:rPr>
                      <w:t>June 24</w:t>
                    </w:r>
                    <w:r w:rsidR="00207B38">
                      <w:rPr>
                        <w:rStyle w:val="FooterChar"/>
                      </w:rPr>
                      <w:fldChar w:fldCharType="end"/>
                    </w:r>
                  </w:p>
                  <w:p w14:paraId="29FE045A" w14:textId="040C675A" w:rsidR="00207B38" w:rsidRDefault="00207B38" w:rsidP="00207B38">
                    <w:pPr>
                      <w:pStyle w:val="Footer"/>
                    </w:pPr>
                    <w:r>
                      <w:t>©</w:t>
                    </w:r>
                    <w:r w:rsidR="00936B18">
                      <w:fldChar w:fldCharType="begin"/>
                    </w:r>
                    <w:r w:rsidR="00936B18">
                      <w:instrText xml:space="preserve"> DATE  \@ "yyyy"  \* MERGEFORMAT </w:instrText>
                    </w:r>
                    <w:r w:rsidR="00936B18">
                      <w:fldChar w:fldCharType="separate"/>
                    </w:r>
                    <w:r w:rsidR="00F46C3B">
                      <w:rPr>
                        <w:noProof/>
                      </w:rPr>
                      <w:t>2024</w:t>
                    </w:r>
                    <w:r w:rsidR="00936B18">
                      <w:fldChar w:fldCharType="end"/>
                    </w:r>
                    <w:r w:rsidR="00936B18">
                      <w:t xml:space="preserve"> </w:t>
                    </w:r>
                    <w:r>
                      <w:t>Early Learning Association Australia | Telephone 03 9489 3500</w:t>
                    </w:r>
                  </w:p>
                  <w:p w14:paraId="10F9CC69" w14:textId="77777777" w:rsidR="00207B38" w:rsidRDefault="00207B38" w:rsidP="00207B38">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1191C127" w14:textId="60B80FEF" w:rsidR="00207B38" w:rsidRDefault="00D40EE8">
    <w:pPr>
      <w:pStyle w:val="Footer"/>
    </w:pPr>
    <w:r>
      <w:rPr>
        <w:noProof/>
      </w:rPr>
      <mc:AlternateContent>
        <mc:Choice Requires="wps">
          <w:drawing>
            <wp:anchor distT="0" distB="0" distL="114300" distR="114300" simplePos="0" relativeHeight="251653632" behindDoc="0" locked="0" layoutInCell="1" allowOverlap="1" wp14:anchorId="09951E19" wp14:editId="37CB4B80">
              <wp:simplePos x="0" y="0"/>
              <wp:positionH relativeFrom="margin">
                <wp:align>center</wp:align>
              </wp:positionH>
              <wp:positionV relativeFrom="paragraph">
                <wp:posOffset>228600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60885E" w14:textId="4237DA70" w:rsidR="00024059" w:rsidRDefault="0002405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951E19" id="_x0000_s1031" type="#_x0000_t202" style="position:absolute;margin-left:0;margin-top:18pt;width:243pt;height:15.75pt;z-index:2516536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" stroked="f">
              <v:textbox style="mso-fit-shape-to-text:t">
                <w:txbxContent>
                  <w:p w14:paraId="1360885E" w14:textId="4237DA70" w:rsidR="00024059" w:rsidRDefault="0002405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9B891" w14:textId="77777777" w:rsidR="00863C7B" w:rsidRDefault="00863C7B" w:rsidP="004B56A8">
      <w:r>
        <w:separator/>
      </w:r>
    </w:p>
  </w:footnote>
  <w:footnote w:type="continuationSeparator" w:id="0">
    <w:p w14:paraId="354C073B" w14:textId="77777777" w:rsidR="00863C7B" w:rsidRDefault="00863C7B" w:rsidP="004B56A8">
      <w:r>
        <w:continuationSeparator/>
      </w:r>
    </w:p>
  </w:footnote>
  <w:footnote w:type="continuationNotice" w:id="1">
    <w:p w14:paraId="5BCACA3B" w14:textId="77777777" w:rsidR="00863C7B" w:rsidRDefault="00863C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C394" w14:textId="77777777" w:rsidR="00EA040C" w:rsidRDefault="00EA0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2D90" w14:textId="77777777" w:rsidR="00207B38" w:rsidRDefault="00DE7AF4">
    <w:pPr>
      <w:pStyle w:val="Header"/>
    </w:pPr>
    <w:r>
      <w:rPr>
        <w:noProof/>
      </w:rPr>
      <w:drawing>
        <wp:anchor distT="0" distB="0" distL="114300" distR="114300" simplePos="0" relativeHeight="251661824" behindDoc="1" locked="0" layoutInCell="1" allowOverlap="1" wp14:anchorId="65B16930" wp14:editId="7BC40E45">
          <wp:simplePos x="0" y="0"/>
          <wp:positionH relativeFrom="column">
            <wp:posOffset>-511810</wp:posOffset>
          </wp:positionH>
          <wp:positionV relativeFrom="paragraph">
            <wp:posOffset>0</wp:posOffset>
          </wp:positionV>
          <wp:extent cx="7605159" cy="766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2895" w14:textId="6CD94E2A" w:rsidR="009B3CF1" w:rsidRDefault="006E6A5F">
    <w:pPr>
      <w:pStyle w:val="Header"/>
    </w:pPr>
    <w:r>
      <w:rPr>
        <w:noProof/>
      </w:rPr>
      <mc:AlternateContent>
        <mc:Choice Requires="wps">
          <w:drawing>
            <wp:anchor distT="45720" distB="45720" distL="114300" distR="114300" simplePos="0" relativeHeight="251659776" behindDoc="0" locked="0" layoutInCell="1" allowOverlap="1" wp14:anchorId="09E4508D" wp14:editId="5F277075">
              <wp:simplePos x="0" y="0"/>
              <wp:positionH relativeFrom="margin">
                <wp:align>left</wp:align>
              </wp:positionH>
              <wp:positionV relativeFrom="paragraph">
                <wp:posOffset>487045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766D761" w14:textId="2BB910AA" w:rsidR="00207B38" w:rsidRDefault="009D4C19" w:rsidP="00F67F2D">
                          <w:pPr>
                            <w:pStyle w:val="Title"/>
                          </w:pPr>
                          <w:r>
                            <w:t>EDUCATIONAL</w:t>
                          </w:r>
                          <w:r w:rsidR="00C55A43">
                            <w:t xml:space="preserve"> Program</w:t>
                          </w:r>
                        </w:p>
                        <w:p w14:paraId="1F6190A9" w14:textId="75C11F06"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224428">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4508D" id="_x0000_t202" coordsize="21600,21600" o:spt="202" path="m,l,21600r21600,l21600,xe">
              <v:stroke joinstyle="miter"/>
              <v:path gradientshapeok="t" o:connecttype="rect"/>
            </v:shapetype>
            <v:shape id="_x0000_s1029" type="#_x0000_t202" style="position:absolute;margin-left:0;margin-top:38.35pt;width:396.75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" stroked="f">
              <v:textbox style="mso-fit-shape-to-text:t">
                <w:txbxContent>
                  <w:p w14:paraId="5766D761" w14:textId="2BB910AA" w:rsidR="00207B38" w:rsidRDefault="009D4C19" w:rsidP="00F67F2D">
                    <w:pPr>
                      <w:pStyle w:val="Title"/>
                    </w:pPr>
                    <w:r>
                      <w:t>EDUCATIONAL</w:t>
                    </w:r>
                    <w:r w:rsidR="00C55A43">
                      <w:t xml:space="preserve"> Program</w:t>
                    </w:r>
                  </w:p>
                  <w:p w14:paraId="1F6190A9" w14:textId="75C11F06"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224428">
                      <w:rPr>
                        <w:rFonts w:ascii="Juhl" w:hAnsi="Juhl"/>
                      </w:rPr>
                      <w:t>2</w:t>
                    </w:r>
                  </w:p>
                </w:txbxContent>
              </v:textbox>
              <w10:wrap type="topAndBottom" anchorx="margin"/>
            </v:shape>
          </w:pict>
        </mc:Fallback>
      </mc:AlternateContent>
    </w:r>
    <w:r w:rsidR="00207B38">
      <w:rPr>
        <w:noProof/>
      </w:rPr>
      <w:drawing>
        <wp:anchor distT="0" distB="0" distL="114300" distR="114300" simplePos="0" relativeHeight="251658752" behindDoc="1" locked="0" layoutInCell="1" allowOverlap="1" wp14:anchorId="00DA6615" wp14:editId="0F237AB7">
          <wp:simplePos x="0" y="0"/>
          <wp:positionH relativeFrom="column">
            <wp:posOffset>-605790</wp:posOffset>
          </wp:positionH>
          <wp:positionV relativeFrom="paragraph">
            <wp:posOffset>14605</wp:posOffset>
          </wp:positionV>
          <wp:extent cx="7612380" cy="1572895"/>
          <wp:effectExtent l="0" t="0" r="762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404385">
    <w:abstractNumId w:val="9"/>
  </w:num>
  <w:num w:numId="2" w16cid:durableId="1196508209">
    <w:abstractNumId w:val="10"/>
  </w:num>
  <w:num w:numId="3" w16cid:durableId="578901848">
    <w:abstractNumId w:val="0"/>
  </w:num>
  <w:num w:numId="4" w16cid:durableId="2136676116">
    <w:abstractNumId w:val="7"/>
  </w:num>
  <w:num w:numId="5" w16cid:durableId="37030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27739">
    <w:abstractNumId w:val="2"/>
  </w:num>
  <w:num w:numId="7" w16cid:durableId="916403897">
    <w:abstractNumId w:val="3"/>
  </w:num>
  <w:num w:numId="8" w16cid:durableId="973565232">
    <w:abstractNumId w:val="4"/>
  </w:num>
  <w:num w:numId="9" w16cid:durableId="35206445">
    <w:abstractNumId w:val="8"/>
  </w:num>
  <w:num w:numId="10" w16cid:durableId="750658038">
    <w:abstractNumId w:val="5"/>
  </w:num>
  <w:num w:numId="11" w16cid:durableId="947852466">
    <w:abstractNumId w:val="1"/>
  </w:num>
  <w:num w:numId="12" w16cid:durableId="1550338723">
    <w:abstractNumId w:val="6"/>
  </w:num>
  <w:num w:numId="13" w16cid:durableId="710887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c1NTQ1s7Q0MTNW0lEKTi0uzszPAykwrAUA570NCiwAAAA="/>
  </w:docVars>
  <w:rsids>
    <w:rsidRoot w:val="003007F0"/>
    <w:rsid w:val="00000EE9"/>
    <w:rsid w:val="00002603"/>
    <w:rsid w:val="00002B77"/>
    <w:rsid w:val="00003376"/>
    <w:rsid w:val="00010D33"/>
    <w:rsid w:val="00024059"/>
    <w:rsid w:val="00027425"/>
    <w:rsid w:val="00030EEA"/>
    <w:rsid w:val="000313F1"/>
    <w:rsid w:val="00033DF8"/>
    <w:rsid w:val="00040121"/>
    <w:rsid w:val="0004023A"/>
    <w:rsid w:val="00044DC5"/>
    <w:rsid w:val="0004519F"/>
    <w:rsid w:val="0004528C"/>
    <w:rsid w:val="000453CD"/>
    <w:rsid w:val="00054E8D"/>
    <w:rsid w:val="000553BF"/>
    <w:rsid w:val="000628EC"/>
    <w:rsid w:val="00064D9B"/>
    <w:rsid w:val="0006781A"/>
    <w:rsid w:val="00070CF1"/>
    <w:rsid w:val="00074719"/>
    <w:rsid w:val="000751ED"/>
    <w:rsid w:val="00075C4A"/>
    <w:rsid w:val="00075F24"/>
    <w:rsid w:val="0008154C"/>
    <w:rsid w:val="0009072A"/>
    <w:rsid w:val="000A0454"/>
    <w:rsid w:val="000A6334"/>
    <w:rsid w:val="000B034A"/>
    <w:rsid w:val="000B2575"/>
    <w:rsid w:val="000B37D2"/>
    <w:rsid w:val="000B4FE3"/>
    <w:rsid w:val="000C25C3"/>
    <w:rsid w:val="000C2B63"/>
    <w:rsid w:val="000C5FAE"/>
    <w:rsid w:val="000D10AE"/>
    <w:rsid w:val="000F4EF0"/>
    <w:rsid w:val="000F5244"/>
    <w:rsid w:val="000F68D2"/>
    <w:rsid w:val="00101F6C"/>
    <w:rsid w:val="00103CE8"/>
    <w:rsid w:val="00105DF7"/>
    <w:rsid w:val="00107B75"/>
    <w:rsid w:val="00107D74"/>
    <w:rsid w:val="00117029"/>
    <w:rsid w:val="00117697"/>
    <w:rsid w:val="00130FCA"/>
    <w:rsid w:val="00132269"/>
    <w:rsid w:val="001327FB"/>
    <w:rsid w:val="0013704A"/>
    <w:rsid w:val="0013784F"/>
    <w:rsid w:val="00137EF5"/>
    <w:rsid w:val="001418D3"/>
    <w:rsid w:val="00160CEC"/>
    <w:rsid w:val="00163256"/>
    <w:rsid w:val="001634AF"/>
    <w:rsid w:val="0016385C"/>
    <w:rsid w:val="0016410E"/>
    <w:rsid w:val="0016422C"/>
    <w:rsid w:val="0016523E"/>
    <w:rsid w:val="0016634E"/>
    <w:rsid w:val="001721F3"/>
    <w:rsid w:val="00172DBC"/>
    <w:rsid w:val="00177F81"/>
    <w:rsid w:val="00181329"/>
    <w:rsid w:val="00181D00"/>
    <w:rsid w:val="001824CA"/>
    <w:rsid w:val="00182BA0"/>
    <w:rsid w:val="00184FC9"/>
    <w:rsid w:val="00187AF9"/>
    <w:rsid w:val="00194108"/>
    <w:rsid w:val="001B0A45"/>
    <w:rsid w:val="001B6F15"/>
    <w:rsid w:val="001B7B0B"/>
    <w:rsid w:val="001C321F"/>
    <w:rsid w:val="001C376C"/>
    <w:rsid w:val="001C71A1"/>
    <w:rsid w:val="001D240C"/>
    <w:rsid w:val="001D2BD4"/>
    <w:rsid w:val="001D54F4"/>
    <w:rsid w:val="001E0AA2"/>
    <w:rsid w:val="001E58FC"/>
    <w:rsid w:val="001E7B3C"/>
    <w:rsid w:val="001F6448"/>
    <w:rsid w:val="001F7CD6"/>
    <w:rsid w:val="0020501A"/>
    <w:rsid w:val="00206FC6"/>
    <w:rsid w:val="00207B38"/>
    <w:rsid w:val="00221FEA"/>
    <w:rsid w:val="00222867"/>
    <w:rsid w:val="00224428"/>
    <w:rsid w:val="00225433"/>
    <w:rsid w:val="00226796"/>
    <w:rsid w:val="00231A33"/>
    <w:rsid w:val="00236D18"/>
    <w:rsid w:val="00237918"/>
    <w:rsid w:val="0025299E"/>
    <w:rsid w:val="00254C66"/>
    <w:rsid w:val="002552E2"/>
    <w:rsid w:val="002567A8"/>
    <w:rsid w:val="00260CD7"/>
    <w:rsid w:val="00261AC3"/>
    <w:rsid w:val="00265420"/>
    <w:rsid w:val="002674BA"/>
    <w:rsid w:val="002720D8"/>
    <w:rsid w:val="00276BF1"/>
    <w:rsid w:val="0028724C"/>
    <w:rsid w:val="00291F6C"/>
    <w:rsid w:val="00296689"/>
    <w:rsid w:val="002A1200"/>
    <w:rsid w:val="002A1746"/>
    <w:rsid w:val="002A2E00"/>
    <w:rsid w:val="002B132E"/>
    <w:rsid w:val="002B1C7D"/>
    <w:rsid w:val="002B33CE"/>
    <w:rsid w:val="002B379D"/>
    <w:rsid w:val="002C07F5"/>
    <w:rsid w:val="002C5543"/>
    <w:rsid w:val="002D5B2E"/>
    <w:rsid w:val="002E0291"/>
    <w:rsid w:val="002E44EA"/>
    <w:rsid w:val="002E4FAC"/>
    <w:rsid w:val="002F1335"/>
    <w:rsid w:val="002F7FF4"/>
    <w:rsid w:val="003007F0"/>
    <w:rsid w:val="003046A7"/>
    <w:rsid w:val="0030523D"/>
    <w:rsid w:val="003110F8"/>
    <w:rsid w:val="0031611A"/>
    <w:rsid w:val="00316E92"/>
    <w:rsid w:val="0032218E"/>
    <w:rsid w:val="00325AA2"/>
    <w:rsid w:val="00325B67"/>
    <w:rsid w:val="00325BBC"/>
    <w:rsid w:val="00341A0B"/>
    <w:rsid w:val="00341DBC"/>
    <w:rsid w:val="003426BA"/>
    <w:rsid w:val="00355A9B"/>
    <w:rsid w:val="0036288E"/>
    <w:rsid w:val="00362FD7"/>
    <w:rsid w:val="00363790"/>
    <w:rsid w:val="003767FB"/>
    <w:rsid w:val="00381FBD"/>
    <w:rsid w:val="00382B21"/>
    <w:rsid w:val="003833EA"/>
    <w:rsid w:val="00384197"/>
    <w:rsid w:val="003848D7"/>
    <w:rsid w:val="00384DB7"/>
    <w:rsid w:val="00386D4A"/>
    <w:rsid w:val="00391C34"/>
    <w:rsid w:val="00395F1B"/>
    <w:rsid w:val="003A43F9"/>
    <w:rsid w:val="003B15E1"/>
    <w:rsid w:val="003B1722"/>
    <w:rsid w:val="003B4494"/>
    <w:rsid w:val="003C7219"/>
    <w:rsid w:val="003C7ACB"/>
    <w:rsid w:val="003D0936"/>
    <w:rsid w:val="003D0D41"/>
    <w:rsid w:val="003D227B"/>
    <w:rsid w:val="003D5467"/>
    <w:rsid w:val="003E4513"/>
    <w:rsid w:val="003E57FD"/>
    <w:rsid w:val="003F2A26"/>
    <w:rsid w:val="003F7053"/>
    <w:rsid w:val="003F7B7D"/>
    <w:rsid w:val="004032A9"/>
    <w:rsid w:val="004044AD"/>
    <w:rsid w:val="004103D4"/>
    <w:rsid w:val="00416A8B"/>
    <w:rsid w:val="00423BE9"/>
    <w:rsid w:val="00424213"/>
    <w:rsid w:val="00430E2F"/>
    <w:rsid w:val="00434C35"/>
    <w:rsid w:val="00446781"/>
    <w:rsid w:val="00451094"/>
    <w:rsid w:val="00452C2D"/>
    <w:rsid w:val="004561A1"/>
    <w:rsid w:val="00456BFB"/>
    <w:rsid w:val="0046120E"/>
    <w:rsid w:val="00461A9F"/>
    <w:rsid w:val="0046708D"/>
    <w:rsid w:val="00467B00"/>
    <w:rsid w:val="00480187"/>
    <w:rsid w:val="00482FAA"/>
    <w:rsid w:val="004836AA"/>
    <w:rsid w:val="00493D04"/>
    <w:rsid w:val="00494D92"/>
    <w:rsid w:val="004A672E"/>
    <w:rsid w:val="004A7F24"/>
    <w:rsid w:val="004B06F2"/>
    <w:rsid w:val="004B0E2D"/>
    <w:rsid w:val="004B54E5"/>
    <w:rsid w:val="004B56A8"/>
    <w:rsid w:val="004B7E21"/>
    <w:rsid w:val="004C1943"/>
    <w:rsid w:val="004D16C4"/>
    <w:rsid w:val="004E21F5"/>
    <w:rsid w:val="004E3379"/>
    <w:rsid w:val="004E47CD"/>
    <w:rsid w:val="004E6BFE"/>
    <w:rsid w:val="004F7612"/>
    <w:rsid w:val="004F7B51"/>
    <w:rsid w:val="005015EA"/>
    <w:rsid w:val="00502982"/>
    <w:rsid w:val="00506BEB"/>
    <w:rsid w:val="005108CE"/>
    <w:rsid w:val="00511C43"/>
    <w:rsid w:val="0051221B"/>
    <w:rsid w:val="005147C0"/>
    <w:rsid w:val="00514858"/>
    <w:rsid w:val="005251EE"/>
    <w:rsid w:val="00531368"/>
    <w:rsid w:val="005322C6"/>
    <w:rsid w:val="005376E1"/>
    <w:rsid w:val="0054103D"/>
    <w:rsid w:val="00541320"/>
    <w:rsid w:val="00542085"/>
    <w:rsid w:val="00553919"/>
    <w:rsid w:val="005564A9"/>
    <w:rsid w:val="00556BDA"/>
    <w:rsid w:val="00560D1D"/>
    <w:rsid w:val="00561E5E"/>
    <w:rsid w:val="00566E1B"/>
    <w:rsid w:val="0057124C"/>
    <w:rsid w:val="00573E4F"/>
    <w:rsid w:val="00577187"/>
    <w:rsid w:val="0058171D"/>
    <w:rsid w:val="00582753"/>
    <w:rsid w:val="00582ECA"/>
    <w:rsid w:val="00593698"/>
    <w:rsid w:val="00593C43"/>
    <w:rsid w:val="005946C4"/>
    <w:rsid w:val="005A5A1B"/>
    <w:rsid w:val="005C78F2"/>
    <w:rsid w:val="005D3FF5"/>
    <w:rsid w:val="005E0379"/>
    <w:rsid w:val="005E40DC"/>
    <w:rsid w:val="005E4481"/>
    <w:rsid w:val="005F33BA"/>
    <w:rsid w:val="005F447B"/>
    <w:rsid w:val="005F5F68"/>
    <w:rsid w:val="005F6C35"/>
    <w:rsid w:val="00602935"/>
    <w:rsid w:val="00602CA0"/>
    <w:rsid w:val="00604388"/>
    <w:rsid w:val="00607871"/>
    <w:rsid w:val="00610552"/>
    <w:rsid w:val="00611302"/>
    <w:rsid w:val="00615B0E"/>
    <w:rsid w:val="00616586"/>
    <w:rsid w:val="00620448"/>
    <w:rsid w:val="00623490"/>
    <w:rsid w:val="0062409A"/>
    <w:rsid w:val="00624628"/>
    <w:rsid w:val="0062653A"/>
    <w:rsid w:val="00632D7A"/>
    <w:rsid w:val="00633A6F"/>
    <w:rsid w:val="00643E59"/>
    <w:rsid w:val="00646B2C"/>
    <w:rsid w:val="00654096"/>
    <w:rsid w:val="006540D2"/>
    <w:rsid w:val="00657861"/>
    <w:rsid w:val="0066153E"/>
    <w:rsid w:val="006625FE"/>
    <w:rsid w:val="00663795"/>
    <w:rsid w:val="0066465E"/>
    <w:rsid w:val="006677F7"/>
    <w:rsid w:val="00667C99"/>
    <w:rsid w:val="00672134"/>
    <w:rsid w:val="00686724"/>
    <w:rsid w:val="006906CE"/>
    <w:rsid w:val="006918E1"/>
    <w:rsid w:val="00692377"/>
    <w:rsid w:val="00692D78"/>
    <w:rsid w:val="00694FE2"/>
    <w:rsid w:val="006A2320"/>
    <w:rsid w:val="006A5010"/>
    <w:rsid w:val="006B5E78"/>
    <w:rsid w:val="006C19F3"/>
    <w:rsid w:val="006C2AF0"/>
    <w:rsid w:val="006C39C1"/>
    <w:rsid w:val="006C39CC"/>
    <w:rsid w:val="006C3BA6"/>
    <w:rsid w:val="006C76EB"/>
    <w:rsid w:val="006C7E98"/>
    <w:rsid w:val="006D1FF0"/>
    <w:rsid w:val="006D3BB3"/>
    <w:rsid w:val="006E59AE"/>
    <w:rsid w:val="006E6A5F"/>
    <w:rsid w:val="006F5ACC"/>
    <w:rsid w:val="006F7E88"/>
    <w:rsid w:val="007038E9"/>
    <w:rsid w:val="00713656"/>
    <w:rsid w:val="00716C94"/>
    <w:rsid w:val="007176B6"/>
    <w:rsid w:val="0072086A"/>
    <w:rsid w:val="007307A2"/>
    <w:rsid w:val="007343F6"/>
    <w:rsid w:val="00734F96"/>
    <w:rsid w:val="00735A61"/>
    <w:rsid w:val="00744BC3"/>
    <w:rsid w:val="00745FE8"/>
    <w:rsid w:val="00756EBE"/>
    <w:rsid w:val="0076498B"/>
    <w:rsid w:val="00765382"/>
    <w:rsid w:val="0076623A"/>
    <w:rsid w:val="0077096B"/>
    <w:rsid w:val="00772F75"/>
    <w:rsid w:val="0078224F"/>
    <w:rsid w:val="00786E36"/>
    <w:rsid w:val="0079363B"/>
    <w:rsid w:val="00794663"/>
    <w:rsid w:val="007A1455"/>
    <w:rsid w:val="007A4A0B"/>
    <w:rsid w:val="007A4C16"/>
    <w:rsid w:val="007A553C"/>
    <w:rsid w:val="007B399F"/>
    <w:rsid w:val="007B5100"/>
    <w:rsid w:val="007B5978"/>
    <w:rsid w:val="007C1EF2"/>
    <w:rsid w:val="007C306B"/>
    <w:rsid w:val="007C666E"/>
    <w:rsid w:val="007D54F7"/>
    <w:rsid w:val="007D7510"/>
    <w:rsid w:val="007F52EC"/>
    <w:rsid w:val="007F5F39"/>
    <w:rsid w:val="00800A23"/>
    <w:rsid w:val="00800AEC"/>
    <w:rsid w:val="00801D2A"/>
    <w:rsid w:val="00803372"/>
    <w:rsid w:val="00812217"/>
    <w:rsid w:val="00814397"/>
    <w:rsid w:val="00824297"/>
    <w:rsid w:val="00832B1A"/>
    <w:rsid w:val="00833EDC"/>
    <w:rsid w:val="00835A07"/>
    <w:rsid w:val="00843221"/>
    <w:rsid w:val="00846D6C"/>
    <w:rsid w:val="00860B35"/>
    <w:rsid w:val="008619AA"/>
    <w:rsid w:val="00863C7B"/>
    <w:rsid w:val="00870600"/>
    <w:rsid w:val="00870944"/>
    <w:rsid w:val="008802B2"/>
    <w:rsid w:val="00882A7E"/>
    <w:rsid w:val="00883498"/>
    <w:rsid w:val="0088690D"/>
    <w:rsid w:val="00890486"/>
    <w:rsid w:val="00896810"/>
    <w:rsid w:val="008A2BBB"/>
    <w:rsid w:val="008B1FA5"/>
    <w:rsid w:val="008C3C77"/>
    <w:rsid w:val="008C73C7"/>
    <w:rsid w:val="008C7779"/>
    <w:rsid w:val="008E264F"/>
    <w:rsid w:val="008E7E19"/>
    <w:rsid w:val="008F2ED5"/>
    <w:rsid w:val="008F768B"/>
    <w:rsid w:val="00900DE5"/>
    <w:rsid w:val="0090241F"/>
    <w:rsid w:val="00906830"/>
    <w:rsid w:val="00907C7D"/>
    <w:rsid w:val="00910916"/>
    <w:rsid w:val="0091399D"/>
    <w:rsid w:val="009316EC"/>
    <w:rsid w:val="009350C3"/>
    <w:rsid w:val="00936B18"/>
    <w:rsid w:val="009379B3"/>
    <w:rsid w:val="009416A1"/>
    <w:rsid w:val="0094322F"/>
    <w:rsid w:val="00944C08"/>
    <w:rsid w:val="009521F1"/>
    <w:rsid w:val="00952DC0"/>
    <w:rsid w:val="00956BC5"/>
    <w:rsid w:val="00964118"/>
    <w:rsid w:val="00966DA8"/>
    <w:rsid w:val="009708A2"/>
    <w:rsid w:val="0097564C"/>
    <w:rsid w:val="00975C7B"/>
    <w:rsid w:val="00976FAE"/>
    <w:rsid w:val="009811F2"/>
    <w:rsid w:val="00985EC7"/>
    <w:rsid w:val="0099636E"/>
    <w:rsid w:val="009A0752"/>
    <w:rsid w:val="009A0F9C"/>
    <w:rsid w:val="009A1D8C"/>
    <w:rsid w:val="009A5AE1"/>
    <w:rsid w:val="009A6DFE"/>
    <w:rsid w:val="009A7F77"/>
    <w:rsid w:val="009B3CF1"/>
    <w:rsid w:val="009B4F80"/>
    <w:rsid w:val="009C0FB0"/>
    <w:rsid w:val="009C2F2A"/>
    <w:rsid w:val="009C313A"/>
    <w:rsid w:val="009C7DF8"/>
    <w:rsid w:val="009D08F9"/>
    <w:rsid w:val="009D1539"/>
    <w:rsid w:val="009D4C19"/>
    <w:rsid w:val="009D4C1B"/>
    <w:rsid w:val="009E1D5B"/>
    <w:rsid w:val="009E216E"/>
    <w:rsid w:val="009E4025"/>
    <w:rsid w:val="009E5F3A"/>
    <w:rsid w:val="00A03DFE"/>
    <w:rsid w:val="00A17E5C"/>
    <w:rsid w:val="00A22662"/>
    <w:rsid w:val="00A24295"/>
    <w:rsid w:val="00A26DA5"/>
    <w:rsid w:val="00A301E6"/>
    <w:rsid w:val="00A309B7"/>
    <w:rsid w:val="00A33712"/>
    <w:rsid w:val="00A35E4C"/>
    <w:rsid w:val="00A42FAE"/>
    <w:rsid w:val="00A462F6"/>
    <w:rsid w:val="00A478E3"/>
    <w:rsid w:val="00A52A09"/>
    <w:rsid w:val="00A65018"/>
    <w:rsid w:val="00A71B79"/>
    <w:rsid w:val="00A7269F"/>
    <w:rsid w:val="00A73182"/>
    <w:rsid w:val="00A82A5C"/>
    <w:rsid w:val="00A85514"/>
    <w:rsid w:val="00A867C8"/>
    <w:rsid w:val="00A90014"/>
    <w:rsid w:val="00A9429A"/>
    <w:rsid w:val="00A95F87"/>
    <w:rsid w:val="00AA0CD4"/>
    <w:rsid w:val="00AA1C5C"/>
    <w:rsid w:val="00AA60D7"/>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1935"/>
    <w:rsid w:val="00B17351"/>
    <w:rsid w:val="00B178C3"/>
    <w:rsid w:val="00B202A3"/>
    <w:rsid w:val="00B259A9"/>
    <w:rsid w:val="00B32941"/>
    <w:rsid w:val="00B34687"/>
    <w:rsid w:val="00B36CBB"/>
    <w:rsid w:val="00B36E92"/>
    <w:rsid w:val="00B57BF8"/>
    <w:rsid w:val="00B64039"/>
    <w:rsid w:val="00B67D88"/>
    <w:rsid w:val="00B712C5"/>
    <w:rsid w:val="00B73412"/>
    <w:rsid w:val="00B741C8"/>
    <w:rsid w:val="00B825CE"/>
    <w:rsid w:val="00B931F3"/>
    <w:rsid w:val="00BA24CD"/>
    <w:rsid w:val="00BA4817"/>
    <w:rsid w:val="00BA6F06"/>
    <w:rsid w:val="00BB0EAC"/>
    <w:rsid w:val="00BC2920"/>
    <w:rsid w:val="00BC2FE0"/>
    <w:rsid w:val="00BC5693"/>
    <w:rsid w:val="00BD01D0"/>
    <w:rsid w:val="00BD0E0E"/>
    <w:rsid w:val="00BD1E7A"/>
    <w:rsid w:val="00BD29FB"/>
    <w:rsid w:val="00BD2A92"/>
    <w:rsid w:val="00BD6EAD"/>
    <w:rsid w:val="00BE6BFA"/>
    <w:rsid w:val="00BF2569"/>
    <w:rsid w:val="00BF3350"/>
    <w:rsid w:val="00BF455E"/>
    <w:rsid w:val="00BF4B78"/>
    <w:rsid w:val="00BF6107"/>
    <w:rsid w:val="00C03503"/>
    <w:rsid w:val="00C07453"/>
    <w:rsid w:val="00C101B2"/>
    <w:rsid w:val="00C14BDE"/>
    <w:rsid w:val="00C163DF"/>
    <w:rsid w:val="00C1689C"/>
    <w:rsid w:val="00C169EC"/>
    <w:rsid w:val="00C21242"/>
    <w:rsid w:val="00C264C5"/>
    <w:rsid w:val="00C30BC7"/>
    <w:rsid w:val="00C37F84"/>
    <w:rsid w:val="00C4026A"/>
    <w:rsid w:val="00C4418F"/>
    <w:rsid w:val="00C44DEC"/>
    <w:rsid w:val="00C47F47"/>
    <w:rsid w:val="00C50BFE"/>
    <w:rsid w:val="00C51115"/>
    <w:rsid w:val="00C55A43"/>
    <w:rsid w:val="00C561DD"/>
    <w:rsid w:val="00C57352"/>
    <w:rsid w:val="00C606E5"/>
    <w:rsid w:val="00C77F3F"/>
    <w:rsid w:val="00C8182C"/>
    <w:rsid w:val="00C94FB0"/>
    <w:rsid w:val="00CA6F76"/>
    <w:rsid w:val="00CA7FA4"/>
    <w:rsid w:val="00CB6130"/>
    <w:rsid w:val="00CC0A2D"/>
    <w:rsid w:val="00CD1496"/>
    <w:rsid w:val="00CE5400"/>
    <w:rsid w:val="00CE65D9"/>
    <w:rsid w:val="00CF069C"/>
    <w:rsid w:val="00CF14FE"/>
    <w:rsid w:val="00CF3494"/>
    <w:rsid w:val="00CF75C6"/>
    <w:rsid w:val="00D04C15"/>
    <w:rsid w:val="00D15AAE"/>
    <w:rsid w:val="00D213D1"/>
    <w:rsid w:val="00D21626"/>
    <w:rsid w:val="00D22CE7"/>
    <w:rsid w:val="00D2401F"/>
    <w:rsid w:val="00D40EE8"/>
    <w:rsid w:val="00D41A93"/>
    <w:rsid w:val="00D429E8"/>
    <w:rsid w:val="00D45FFA"/>
    <w:rsid w:val="00D46899"/>
    <w:rsid w:val="00D47C7A"/>
    <w:rsid w:val="00D5593B"/>
    <w:rsid w:val="00D61E76"/>
    <w:rsid w:val="00D77535"/>
    <w:rsid w:val="00D77FB2"/>
    <w:rsid w:val="00D87679"/>
    <w:rsid w:val="00D87754"/>
    <w:rsid w:val="00D95056"/>
    <w:rsid w:val="00D974D2"/>
    <w:rsid w:val="00DA034B"/>
    <w:rsid w:val="00DA0837"/>
    <w:rsid w:val="00DA50F1"/>
    <w:rsid w:val="00DA6F73"/>
    <w:rsid w:val="00DB0948"/>
    <w:rsid w:val="00DB2057"/>
    <w:rsid w:val="00DC76CB"/>
    <w:rsid w:val="00DD074D"/>
    <w:rsid w:val="00DD07E2"/>
    <w:rsid w:val="00DD373E"/>
    <w:rsid w:val="00DD46FB"/>
    <w:rsid w:val="00DD509D"/>
    <w:rsid w:val="00DD69D5"/>
    <w:rsid w:val="00DD7428"/>
    <w:rsid w:val="00DE367F"/>
    <w:rsid w:val="00DE736F"/>
    <w:rsid w:val="00DE7AF4"/>
    <w:rsid w:val="00DF0B21"/>
    <w:rsid w:val="00DF15B2"/>
    <w:rsid w:val="00DF4641"/>
    <w:rsid w:val="00DF66E2"/>
    <w:rsid w:val="00E0021B"/>
    <w:rsid w:val="00E00AB0"/>
    <w:rsid w:val="00E0359D"/>
    <w:rsid w:val="00E0756C"/>
    <w:rsid w:val="00E1365F"/>
    <w:rsid w:val="00E208BB"/>
    <w:rsid w:val="00E20907"/>
    <w:rsid w:val="00E26B9B"/>
    <w:rsid w:val="00E34AC6"/>
    <w:rsid w:val="00E3609B"/>
    <w:rsid w:val="00E37682"/>
    <w:rsid w:val="00E47923"/>
    <w:rsid w:val="00E61E58"/>
    <w:rsid w:val="00E64F20"/>
    <w:rsid w:val="00E65BA6"/>
    <w:rsid w:val="00E717C1"/>
    <w:rsid w:val="00E870D3"/>
    <w:rsid w:val="00E948B8"/>
    <w:rsid w:val="00EA040C"/>
    <w:rsid w:val="00EA30B0"/>
    <w:rsid w:val="00EA3BBC"/>
    <w:rsid w:val="00EB1619"/>
    <w:rsid w:val="00EB4AD1"/>
    <w:rsid w:val="00EB7B3A"/>
    <w:rsid w:val="00EC1EA4"/>
    <w:rsid w:val="00EC20D8"/>
    <w:rsid w:val="00EC29F3"/>
    <w:rsid w:val="00EC2EBA"/>
    <w:rsid w:val="00EC4741"/>
    <w:rsid w:val="00EC4781"/>
    <w:rsid w:val="00EC7CE1"/>
    <w:rsid w:val="00ED0D11"/>
    <w:rsid w:val="00ED1252"/>
    <w:rsid w:val="00ED33A3"/>
    <w:rsid w:val="00ED6985"/>
    <w:rsid w:val="00EE2460"/>
    <w:rsid w:val="00EE2EB5"/>
    <w:rsid w:val="00EE428A"/>
    <w:rsid w:val="00EF370B"/>
    <w:rsid w:val="00EF45BF"/>
    <w:rsid w:val="00EF4C31"/>
    <w:rsid w:val="00F0377B"/>
    <w:rsid w:val="00F06D53"/>
    <w:rsid w:val="00F06F7D"/>
    <w:rsid w:val="00F07C0A"/>
    <w:rsid w:val="00F12414"/>
    <w:rsid w:val="00F14293"/>
    <w:rsid w:val="00F2137F"/>
    <w:rsid w:val="00F24F0B"/>
    <w:rsid w:val="00F277A2"/>
    <w:rsid w:val="00F33EB8"/>
    <w:rsid w:val="00F34EBF"/>
    <w:rsid w:val="00F35581"/>
    <w:rsid w:val="00F359D9"/>
    <w:rsid w:val="00F3750A"/>
    <w:rsid w:val="00F405D8"/>
    <w:rsid w:val="00F46C3B"/>
    <w:rsid w:val="00F517FB"/>
    <w:rsid w:val="00F53D12"/>
    <w:rsid w:val="00F55A25"/>
    <w:rsid w:val="00F55A47"/>
    <w:rsid w:val="00F60731"/>
    <w:rsid w:val="00F622A7"/>
    <w:rsid w:val="00F67F2D"/>
    <w:rsid w:val="00F72F3F"/>
    <w:rsid w:val="00F751B5"/>
    <w:rsid w:val="00F87B5B"/>
    <w:rsid w:val="00F96151"/>
    <w:rsid w:val="00FA3AB4"/>
    <w:rsid w:val="00FA4256"/>
    <w:rsid w:val="00FA54BE"/>
    <w:rsid w:val="00FA7295"/>
    <w:rsid w:val="00FA7990"/>
    <w:rsid w:val="00FA7DE7"/>
    <w:rsid w:val="00FB0753"/>
    <w:rsid w:val="00FB1AF6"/>
    <w:rsid w:val="00FB4889"/>
    <w:rsid w:val="00FC5401"/>
    <w:rsid w:val="00FC639F"/>
    <w:rsid w:val="00FD7D2C"/>
    <w:rsid w:val="00FE32CD"/>
    <w:rsid w:val="00FE448F"/>
    <w:rsid w:val="00FF0E4A"/>
    <w:rsid w:val="00FF204D"/>
    <w:rsid w:val="00FF588D"/>
    <w:rsid w:val="0614EF7A"/>
    <w:rsid w:val="13FE1164"/>
    <w:rsid w:val="1B133547"/>
    <w:rsid w:val="3CAA770C"/>
    <w:rsid w:val="40A0212C"/>
    <w:rsid w:val="40DC985C"/>
    <w:rsid w:val="59F6EDD3"/>
    <w:rsid w:val="5FC821B5"/>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8690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8690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67F2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67F2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8690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2F7FF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341DBC"/>
    <w:pPr>
      <w:ind w:left="1985"/>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56BFB"/>
    <w:pPr>
      <w:framePr w:hSpace="180" w:wrap="around" w:vAnchor="text" w:hAnchor="page" w:x="2139" w:y="69"/>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8690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41DBC"/>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 w:type="paragraph" w:styleId="Revision">
    <w:name w:val="Revision"/>
    <w:hidden/>
    <w:uiPriority w:val="99"/>
    <w:semiHidden/>
    <w:rsid w:val="00FA7DE7"/>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2.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education.vic.gov.au/Documents/about/programs/aboriginal/Marrung_Aboriginal_Education_Plan_2016-2026.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acecqa.gov.au/nqf/national-law-regulations/approved-learning-framework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learninghub.earlychildhoodaustralia.org.au/modul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www.acecqa.gov.au"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image" Target="media/image11.png"/><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image" Target="media/image9.png"/><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
      <w:docPartPr>
        <w:name w:val="C13B85092B234FAE8A68F11D4CFE1C8E"/>
        <w:category>
          <w:name w:val="General"/>
          <w:gallery w:val="placeholder"/>
        </w:category>
        <w:types>
          <w:type w:val="bbPlcHdr"/>
        </w:types>
        <w:behaviors>
          <w:behavior w:val="content"/>
        </w:behaviors>
        <w:guid w:val="{ECFBBB26-8DDB-48FD-B9AA-BCFC90608BE3}"/>
      </w:docPartPr>
      <w:docPartBody>
        <w:p w:rsidR="002405D4" w:rsidRDefault="003F7B7D">
          <w:r w:rsidRPr="007423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D"/>
    <w:rsid w:val="000C0A5C"/>
    <w:rsid w:val="0018067C"/>
    <w:rsid w:val="002405D4"/>
    <w:rsid w:val="003F7B7D"/>
    <w:rsid w:val="0045659E"/>
    <w:rsid w:val="00701249"/>
    <w:rsid w:val="0091399D"/>
    <w:rsid w:val="00B931FF"/>
    <w:rsid w:val="00DB0DD6"/>
    <w:rsid w:val="00F1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2.xml><?xml version="1.0" encoding="utf-8"?>
<ds:datastoreItem xmlns:ds="http://schemas.openxmlformats.org/officeDocument/2006/customXml" ds:itemID="{DBBFD907-3127-4BC4-9CAA-4F1D360689C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BCF8AD9E-C05D-495A-A4DE-4CC8E01D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BF009-525D-4D5E-8131-45A40CC1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26</TotalTime>
  <Pages>1</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Educational Program </vt:lpstr>
    </vt:vector>
  </TitlesOfParts>
  <Company>Epping North Pre-school</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dc:title>
  <dc:subject/>
  <dc:creator>ELAA</dc:creator>
  <cp:keywords/>
  <dc:description/>
  <cp:lastModifiedBy>Kris Marisa</cp:lastModifiedBy>
  <cp:revision>7</cp:revision>
  <cp:lastPrinted>2024-06-21T01:58:00Z</cp:lastPrinted>
  <dcterms:created xsi:type="dcterms:W3CDTF">2024-05-06T23:01:00Z</dcterms:created>
  <dcterms:modified xsi:type="dcterms:W3CDTF">2024-06-21T01:58:00Z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