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BC736" w14:textId="54E3DAD6" w:rsidR="001F0714" w:rsidRDefault="001F0714" w:rsidP="009019F4">
      <w:pPr>
        <w:pStyle w:val="TopDiscliamer"/>
      </w:pPr>
      <w:r w:rsidRPr="001F0714">
        <w:t>This is an advisory document only, please tailor to your provider/service context, reflecting the diverse backgrounds of all children, families and the local community.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w:t>
      </w:r>
    </w:p>
    <w:p w14:paraId="689907C7" w14:textId="1C40E7F1" w:rsidR="00C530C2" w:rsidRDefault="00500D32" w:rsidP="009019F4">
      <w:pPr>
        <w:pStyle w:val="DisclaimerText"/>
      </w:pPr>
      <w:r>
        <w:rPr>
          <w:noProof/>
        </w:rPr>
        <w:drawing>
          <wp:anchor distT="0" distB="0" distL="114300" distR="114300" simplePos="0" relativeHeight="251708416" behindDoc="0" locked="0" layoutInCell="1" allowOverlap="1" wp14:anchorId="10409BC5" wp14:editId="2390BB6F">
            <wp:simplePos x="0" y="0"/>
            <wp:positionH relativeFrom="column">
              <wp:posOffset>61822</wp:posOffset>
            </wp:positionH>
            <wp:positionV relativeFrom="paragraph">
              <wp:posOffset>98425</wp:posOffset>
            </wp:positionV>
            <wp:extent cx="763200" cy="385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8778E6">
        <w:rPr>
          <w:noProof/>
        </w:rPr>
        <mc:AlternateContent>
          <mc:Choice Requires="wps">
            <w:drawing>
              <wp:anchor distT="45720" distB="45720" distL="114300" distR="114300" simplePos="0" relativeHeight="251710464" behindDoc="0" locked="0" layoutInCell="1" allowOverlap="1" wp14:anchorId="5D1CDEC0" wp14:editId="1F04C250">
                <wp:simplePos x="0" y="0"/>
                <wp:positionH relativeFrom="column">
                  <wp:posOffset>775970</wp:posOffset>
                </wp:positionH>
                <wp:positionV relativeFrom="paragraph">
                  <wp:posOffset>57785</wp:posOffset>
                </wp:positionV>
                <wp:extent cx="5110480" cy="477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477520"/>
                        </a:xfrm>
                        <a:prstGeom prst="rect">
                          <a:avLst/>
                        </a:prstGeom>
                        <a:solidFill>
                          <a:srgbClr val="FFFFFF"/>
                        </a:solidFill>
                        <a:ln w="9525">
                          <a:noFill/>
                          <a:miter lim="800000"/>
                          <a:headEnd/>
                          <a:tailEnd/>
                        </a:ln>
                      </wps:spPr>
                      <wps:txb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CDEC0" id="_x0000_t202" coordsize="21600,21600" o:spt="202" path="m,l,21600r21600,l21600,xe">
                <v:stroke joinstyle="miter"/>
                <v:path gradientshapeok="t" o:connecttype="rect"/>
              </v:shapetype>
              <v:shape id="Text Box 2" o:spid="_x0000_s1026" type="#_x0000_t202" style="position:absolute;left:0;text-align:left;margin-left:61.1pt;margin-top:4.55pt;width:402.4pt;height:37.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" stroked="f">
                <v:textbo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272EAE31" w14:textId="608FA0F4" w:rsidR="00C530C2" w:rsidRDefault="00C530C2" w:rsidP="009019F4">
      <w:pPr>
        <w:pStyle w:val="DisclaimerText"/>
      </w:pPr>
    </w:p>
    <w:p w14:paraId="417C3E0F" w14:textId="77777777" w:rsidR="00500D32" w:rsidRDefault="00500D32" w:rsidP="009019F4">
      <w:pPr>
        <w:pStyle w:val="DisclaimerText"/>
      </w:pPr>
    </w:p>
    <w:p w14:paraId="3E52835A" w14:textId="572F63BF" w:rsidR="004E6BFE" w:rsidRDefault="002E0291" w:rsidP="00500D32">
      <w:pPr>
        <w:pStyle w:val="PURPOSE"/>
      </w:pPr>
      <w:r>
        <w:rPr>
          <w:noProof/>
          <w:lang w:val="en-US"/>
        </w:rPr>
        <w:drawing>
          <wp:anchor distT="0" distB="0" distL="114300" distR="114300" simplePos="0" relativeHeight="251679744"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1E541C1B" w:rsidR="0012664E" w:rsidRDefault="0012664E" w:rsidP="009019F4">
      <w:pPr>
        <w:pStyle w:val="BodyTextBullet1"/>
      </w:pPr>
      <w:r>
        <w:t xml:space="preserve">ensure all adults and children at </w:t>
      </w:r>
      <w:sdt>
        <w:sdt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Content>
          <w:r w:rsidR="00DA7B00">
            <w:t xml:space="preserve"> Epping North Preschool</w:t>
          </w:r>
        </w:sdtContent>
      </w:sdt>
      <w:r>
        <w:t xml:space="preserve"> are treated equitably and with respect, regardless of their background, ethnicity, culture, language, beliefs, gender, age, socioeconomic status, level of ability, additional needs, family structure or lifestyle</w:t>
      </w:r>
    </w:p>
    <w:p w14:paraId="0BD7C119" w14:textId="0B77375D"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Content>
          <w:r w:rsidR="00DA7B00">
            <w:t xml:space="preserve"> Epping North Preschool</w:t>
          </w:r>
        </w:sdtContent>
      </w:sdt>
    </w:p>
    <w:p w14:paraId="6F178178" w14:textId="125FCF3C" w:rsidR="0012664E" w:rsidRDefault="0012664E" w:rsidP="009019F4">
      <w:pPr>
        <w:pStyle w:val="BodyTextBullet1"/>
      </w:pPr>
      <w:r>
        <w:t xml:space="preserve">create a positive mental health and wellbeing environment for children, educators, staff and families at </w:t>
      </w:r>
      <w:sdt>
        <w:sdt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Content>
          <w:r w:rsidR="00DA7B00">
            <w:t xml:space="preserve"> Epping North Preschool</w:t>
          </w:r>
        </w:sdtContent>
      </w:sdt>
      <w:r w:rsidR="00DA0638">
        <w:t>.</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DC41B"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040497D9" w:rsidR="003B162A" w:rsidRPr="003B162A" w:rsidRDefault="00DA7B00" w:rsidP="003B162A">
      <w:pPr>
        <w:pStyle w:val="Heading2"/>
        <w:rPr>
          <w:rFonts w:ascii="TheSansB W3 Light" w:eastAsiaTheme="minorHAnsi" w:hAnsi="TheSansB W3 Light" w:cstheme="minorBidi"/>
          <w:caps w:val="0"/>
          <w:sz w:val="20"/>
          <w:szCs w:val="24"/>
        </w:rPr>
      </w:pPr>
      <w:r>
        <w:rPr>
          <w:rFonts w:ascii="TheSansB W3 Light" w:eastAsiaTheme="minorHAnsi" w:hAnsi="TheSansB W3 Light" w:cstheme="minorBidi"/>
          <w:caps w:val="0"/>
          <w:sz w:val="20"/>
          <w:szCs w:val="24"/>
        </w:rPr>
        <w:t>Epping North Preschool</w:t>
      </w:r>
      <w:r w:rsidR="003B162A" w:rsidRPr="003B162A">
        <w:rPr>
          <w:rFonts w:ascii="TheSansB W3 Light" w:eastAsiaTheme="minorHAnsi" w:hAnsi="TheSansB W3 Light" w:cstheme="minorBidi"/>
          <w:caps w:val="0"/>
          <w:sz w:val="20"/>
          <w:szCs w:val="24"/>
        </w:rPr>
        <w:t xml:space="preserve"> is committed to:</w:t>
      </w:r>
    </w:p>
    <w:p w14:paraId="05E94687" w14:textId="35A0331D"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Pr="003B162A" w:rsidRDefault="003B162A" w:rsidP="009019F4">
      <w:pPr>
        <w:pStyle w:val="BodyTextBullet1"/>
      </w:pPr>
      <w:r w:rsidRPr="003B162A">
        <w:t>creating an environment that supports, reflects and promotes equitable and inclusive behaviours and practices</w:t>
      </w:r>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r w:rsidRPr="003B162A">
        <w:t>developed</w:t>
      </w:r>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77777777" w:rsidR="003B162A" w:rsidRPr="003B162A" w:rsidRDefault="003B162A" w:rsidP="009019F4">
      <w:pPr>
        <w:pStyle w:val="BodyTextBullet1"/>
      </w:pPr>
      <w:r w:rsidRPr="003B162A">
        <w:t xml:space="preserve">working to ensure children are not discriminated against </w:t>
      </w:r>
      <w:proofErr w:type="gramStart"/>
      <w:r w:rsidRPr="003B162A">
        <w:t>on the basis of</w:t>
      </w:r>
      <w:proofErr w:type="gramEnd"/>
      <w:r w:rsidRPr="003B162A">
        <w:t xml:space="preserve"> background, ethnicity, culture, language, beliefs, gender, age, socioeconomic status, health status, level of ability or additional needs, family structure or lifestyle.</w:t>
      </w:r>
    </w:p>
    <w:p w14:paraId="574C6EA4" w14:textId="77777777" w:rsidR="003B162A" w:rsidRDefault="003B162A" w:rsidP="009019F4">
      <w:pPr>
        <w:pStyle w:val="BodyTextBullet1"/>
        <w:rPr>
          <w:caps/>
        </w:rPr>
      </w:pPr>
      <w:r w:rsidRPr="003B162A">
        <w:t>considering the mental health and wellbeing needs of all children, families and staff.</w:t>
      </w:r>
    </w:p>
    <w:p w14:paraId="3F654EA9" w14:textId="2C877719" w:rsidR="00281AC1" w:rsidRDefault="00281AC1" w:rsidP="009019F4">
      <w:pPr>
        <w:pStyle w:val="BODYTEXTELAA"/>
      </w:pPr>
    </w:p>
    <w:p w14:paraId="63F0BB6B" w14:textId="77777777" w:rsidR="00281AC1" w:rsidRDefault="00281AC1" w:rsidP="009019F4">
      <w:pPr>
        <w:pStyle w:val="BODYTEXTELAA"/>
      </w:pPr>
    </w:p>
    <w:p w14:paraId="73F5B5FF" w14:textId="20643581" w:rsidR="00A95F87" w:rsidRDefault="00A95F87" w:rsidP="003B162A">
      <w:pPr>
        <w:pStyle w:val="Heading2"/>
      </w:pPr>
      <w:r>
        <w:t>Scope</w:t>
      </w:r>
    </w:p>
    <w:p w14:paraId="3453F4B1" w14:textId="23BAE9D7"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Pr="009D1539">
        <w:lastRenderedPageBreak/>
        <w:t xml:space="preserve">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Content>
          <w:r w:rsidR="00DA7B00">
            <w:t xml:space="preserve"> Epping North Preschool</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BFE1B"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00AF5FD5">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207EDC53"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2C8A75D9"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13585C6F"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57F2B88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00DA400C">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6FAF6B" w14:textId="48B15210" w:rsidR="00DD1D22" w:rsidRDefault="00DD1D22" w:rsidP="00DD1D22">
            <w:r>
              <w:t>E</w:t>
            </w:r>
            <w:r w:rsidRPr="00A357FD">
              <w:t xml:space="preserve">nsuring that all policies of [Service Name], including </w:t>
            </w:r>
            <w:r w:rsidRPr="00517DBE">
              <w:rPr>
                <w:rStyle w:val="PolicyNameChar"/>
              </w:rPr>
              <w:t>Inclusion and Equity, Code of Conduct and Privacy and Confidentiality Policy,</w:t>
            </w:r>
            <w:r w:rsidRPr="00A357FD">
              <w:t xml:space="preserve"> are </w:t>
            </w:r>
            <w:proofErr w:type="gramStart"/>
            <w:r w:rsidRPr="00A357FD">
              <w:t>adhered to at all times</w:t>
            </w:r>
            <w:proofErr w:type="gramEnd"/>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77777777" w:rsidR="00DD1D22" w:rsidRDefault="00DD1D22" w:rsidP="00DD1D2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sym w:font="Symbol" w:char="F0D6"/>
            </w:r>
          </w:p>
        </w:tc>
      </w:tr>
      <w:tr w:rsidR="00372F6C" w14:paraId="7EA4685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sym w:font="Symbol" w:char="F0D6"/>
            </w:r>
          </w:p>
        </w:tc>
      </w:tr>
      <w:tr w:rsidR="00372F6C" w14:paraId="7E3B918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4A798C" w14:textId="2D1F588F"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Content>
                <w:r w:rsidR="00DA7B00">
                  <w:t xml:space="preserve"> Epping North Preschool</w:t>
                </w:r>
              </w:sdtContent>
            </w:sdt>
            <w:r w:rsidRPr="00127D8D">
              <w:t xml:space="preserve"> by Aboriginal </w:t>
            </w:r>
            <w:r w:rsidR="00C06B2A">
              <w:t xml:space="preserve">and Torres Strait Islander </w:t>
            </w:r>
            <w:r w:rsidRPr="00127D8D">
              <w:t>children, young people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sym w:font="Symbol" w:char="F0D6"/>
            </w:r>
          </w:p>
        </w:tc>
      </w:tr>
      <w:tr w:rsidR="00372F6C" w14:paraId="7893C66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218C83" w14:textId="7321A28C"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sym w:font="Symbol" w:char="F0D6"/>
            </w:r>
          </w:p>
        </w:tc>
      </w:tr>
      <w:tr w:rsidR="00372F6C" w14:paraId="7CC6E42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sym w:font="Symbol" w:char="F0D6"/>
            </w:r>
          </w:p>
        </w:tc>
      </w:tr>
      <w:tr w:rsidR="00372F6C" w14:paraId="276F3F1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sym w:font="Symbol" w:char="F0D6"/>
            </w:r>
          </w:p>
        </w:tc>
      </w:tr>
      <w:tr w:rsidR="00372F6C" w14:paraId="1585AD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sym w:font="Symbol" w:char="F0D6"/>
            </w:r>
          </w:p>
        </w:tc>
      </w:tr>
      <w:tr w:rsidR="00372F6C" w14:paraId="7EC9B60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1D32FFC" w14:textId="20A0CE9F" w:rsidR="00014A01" w:rsidRDefault="00014A01" w:rsidP="00014A01">
            <w:r>
              <w:t>P</w:t>
            </w:r>
            <w:r w:rsidRPr="003F2798">
              <w:t xml:space="preserve">roviding families with information about the support options available for children attending </w:t>
            </w:r>
            <w:sdt>
              <w:sdtPr>
                <w:alias w:val="Company"/>
                <w:tag w:val=""/>
                <w:id w:val="1759095018"/>
                <w:placeholder>
                  <w:docPart w:val="B1ACCDCD7CDD49D980FE8C658705712F"/>
                </w:placeholder>
                <w:dataBinding w:prefixMappings="xmlns:ns0='http://schemas.openxmlformats.org/officeDocument/2006/extended-properties' " w:xpath="/ns0:Properties[1]/ns0:Company[1]" w:storeItemID="{6668398D-A668-4E3E-A5EB-62B293D839F1}"/>
                <w:text/>
              </w:sdtPr>
              <w:sdtContent>
                <w:r w:rsidR="00DA7B00">
                  <w:t xml:space="preserve"> Epping North Preschool</w:t>
                </w:r>
              </w:sdtContent>
            </w:sdt>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sym w:font="Symbol" w:char="F0D6"/>
            </w:r>
          </w:p>
        </w:tc>
      </w:tr>
      <w:tr w:rsidR="00372F6C" w14:paraId="1EF552F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lastRenderedPageBreak/>
              <w:t>E</w:t>
            </w:r>
            <w:r w:rsidRPr="00B3653D">
              <w:t xml:space="preserve">nsuring that educational programs are delivered in accordance with an approved learning framework, are based on the developmental needs, and experiences of each child, and </w:t>
            </w:r>
            <w:proofErr w:type="gramStart"/>
            <w:r w:rsidRPr="00B3653D">
              <w:t>take into account</w:t>
            </w:r>
            <w:proofErr w:type="gramEnd"/>
            <w:r w:rsidRPr="00B3653D">
              <w:t xml:space="preserve">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sym w:font="Symbol" w:char="F0D6"/>
            </w:r>
          </w:p>
        </w:tc>
      </w:tr>
      <w:tr w:rsidR="00372F6C" w14:paraId="1105503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sym w:font="Symbol" w:char="F0D6"/>
            </w:r>
          </w:p>
        </w:tc>
      </w:tr>
      <w:tr w:rsidR="00372F6C" w14:paraId="454A217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sym w:font="Symbol" w:char="F0D6"/>
            </w:r>
          </w:p>
        </w:tc>
      </w:tr>
      <w:tr w:rsidR="00372F6C" w14:paraId="76AE653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sym w:font="Symbol" w:char="F0D6"/>
            </w:r>
          </w:p>
        </w:tc>
      </w:tr>
      <w:tr w:rsidR="00372F6C" w14:paraId="61F378E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sym w:font="Symbol" w:char="F0D6"/>
            </w:r>
          </w:p>
        </w:tc>
      </w:tr>
      <w:tr w:rsidR="00372F6C" w14:paraId="23D5DF7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0F79343" w14:textId="0D7BF205"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sym w:font="Symbol" w:char="F0D6"/>
            </w:r>
          </w:p>
        </w:tc>
      </w:tr>
      <w:tr w:rsidR="00372F6C" w14:paraId="1E8A16C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sym w:font="Symbol" w:char="F0D6"/>
            </w:r>
          </w:p>
        </w:tc>
      </w:tr>
      <w:tr w:rsidR="00372F6C" w14:paraId="39DB5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sym w:font="Symbol" w:char="F0D6"/>
            </w:r>
          </w:p>
        </w:tc>
      </w:tr>
      <w:tr w:rsidR="00372F6C" w14:paraId="40DA884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sym w:font="Symbol" w:char="F0D6"/>
            </w:r>
          </w:p>
        </w:tc>
      </w:tr>
      <w:tr w:rsidR="00372F6C" w14:paraId="6ADE5DE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F220CC" w14:textId="1702D232"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 children with additional needs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bCs/>
              </w:rP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sym w:font="Symbol" w:char="F0D6"/>
            </w:r>
          </w:p>
        </w:tc>
      </w:tr>
      <w:tr w:rsidR="00372F6C" w14:paraId="6B803B8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sym w:font="Symbol" w:char="F0D6"/>
            </w:r>
          </w:p>
        </w:tc>
      </w:tr>
      <w:tr w:rsidR="00372F6C" w14:paraId="2E6310E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00B42102">
            <w:r w:rsidRPr="006C3830">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sym w:font="Symbol" w:char="F0D6"/>
            </w:r>
          </w:p>
        </w:tc>
      </w:tr>
      <w:tr w:rsidR="00372F6C" w14:paraId="7B2FFC9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sym w:font="Symbol" w:char="F0D6"/>
            </w:r>
          </w:p>
        </w:tc>
      </w:tr>
      <w:tr w:rsidR="00372F6C" w14:paraId="0CB1FAD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lastRenderedPageBreak/>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sym w:font="Symbol" w:char="F0D6"/>
            </w:r>
          </w:p>
        </w:tc>
      </w:tr>
      <w:tr w:rsidR="00372F6C" w14:paraId="67C9E38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FE6056" w14:textId="62A92EDA" w:rsidR="004B474D" w:rsidRDefault="004B474D" w:rsidP="004B474D">
            <w:r>
              <w:t>I</w:t>
            </w:r>
            <w:r w:rsidRPr="00174A29">
              <w:t xml:space="preserve">mplementing appropriate programs and practices to support vulnerable children and families, including working co-operatively with relevant services and/or professionals, where required </w:t>
            </w:r>
            <w:r w:rsidRPr="00BA0F9F">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sym w:font="Symbol" w:char="F0D6"/>
            </w:r>
          </w:p>
        </w:tc>
      </w:tr>
      <w:tr w:rsidR="00372F6C" w14:paraId="522DB7C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067E6F" w14:textId="2EB54D6E" w:rsidR="004B474D" w:rsidRDefault="004B474D" w:rsidP="004B474D">
            <w:r>
              <w:t>E</w:t>
            </w:r>
            <w:r w:rsidRPr="008E50FC">
              <w:t>nsuring that cultural values and expectations about health and wellbeing are respected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sym w:font="Symbol" w:char="F0D6"/>
            </w:r>
          </w:p>
        </w:tc>
      </w:tr>
      <w:tr w:rsidR="00372F6C" w14:paraId="0F98BD5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33A988" w14:textId="475FEFBA"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Content>
                <w:r w:rsidR="00DA7B00">
                  <w:t xml:space="preserve"> Epping North Preschool</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51452A2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3038B1" w14:textId="101D853E" w:rsidR="004B474D" w:rsidRDefault="004B474D" w:rsidP="004B474D">
            <w:r>
              <w:t>E</w:t>
            </w:r>
            <w:r w:rsidRPr="007E7960">
              <w:t>nsuring that all eligible families are supported to access the Kindergarten Fee Subsidy (</w:t>
            </w:r>
            <w:r w:rsidRPr="003D6157">
              <w:rPr>
                <w:rStyle w:val="RefertoSourceDefinitionsAttachmentChar"/>
              </w:rPr>
              <w:t>refer to Definitions</w:t>
            </w:r>
            <w:r w:rsidRPr="007E7960">
              <w:t xml:space="preserve"> and </w:t>
            </w:r>
            <w:r w:rsidRPr="003D6157">
              <w:rPr>
                <w:rStyle w:val="PolicyNameChar"/>
              </w:rPr>
              <w:t>Fees Policy</w:t>
            </w:r>
            <w:r w:rsidRPr="007E7960">
              <w:t>), including families with concession cards, Aboriginal and Torres Strait Islander families,</w:t>
            </w:r>
            <w:r>
              <w:t xml:space="preserve"> </w:t>
            </w:r>
            <w:r w:rsidRPr="007E7960">
              <w:t>and refugee and asylum seeker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FBE492" w14:textId="270DA83C"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CA210" w14:textId="453E1337" w:rsidR="004B474D" w:rsidRDefault="00B96B15" w:rsidP="004B474D">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1FE60"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89C6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56BCC" w14:textId="77777777" w:rsidR="004B474D" w:rsidRDefault="004B474D" w:rsidP="004B474D">
            <w:pPr>
              <w:jc w:val="center"/>
            </w:pPr>
          </w:p>
        </w:tc>
      </w:tr>
      <w:tr w:rsidR="00372F6C" w14:paraId="4C396AC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sym w:font="Symbol" w:char="F0D6"/>
            </w:r>
          </w:p>
        </w:tc>
      </w:tr>
      <w:tr w:rsidR="00372F6C" w14:paraId="727FC8F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9BD3B7E" w14:textId="7F63BD2F"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372F6C" w14:paraId="106621B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lastRenderedPageBreak/>
              <w:t>P</w:t>
            </w:r>
            <w:r w:rsidRPr="004937D9">
              <w:t>roviding information to families about local parenting and family services, mental health and wellbeing and other resources 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5A5DA8B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sym w:font="Symbol" w:char="F0D6"/>
            </w:r>
          </w:p>
        </w:tc>
      </w:tr>
      <w:tr w:rsidR="00372F6C" w14:paraId="65C04AB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105D0D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CFEB6CE" w14:textId="7BD521B4" w:rsidR="004B474D" w:rsidRDefault="004B474D" w:rsidP="004B474D">
            <w:r>
              <w:t>E</w:t>
            </w:r>
            <w:r w:rsidRPr="008917A0">
              <w:t xml:space="preserve">nsuring that any behaviour or circumstances that may constitute discrimination or prejudice are dealt with in an appropriate manner </w:t>
            </w:r>
            <w:r w:rsidRPr="00E14F99">
              <w:rPr>
                <w:rStyle w:val="PolicyNameChar"/>
              </w:rPr>
              <w:t>(refer to</w:t>
            </w:r>
            <w:r w:rsidR="00A1343C">
              <w:rPr>
                <w:rStyle w:val="PolicyNameChar"/>
              </w:rPr>
              <w:t xml:space="preserve"> Compliments and</w:t>
            </w:r>
            <w:r w:rsidRPr="00E14F99">
              <w:rPr>
                <w:rStyle w:val="PolicyNameChar"/>
              </w:rPr>
              <w:t xml:space="preserve"> Complaints</w:t>
            </w:r>
            <w:r w:rsidR="00A1343C">
              <w:rPr>
                <w:rStyle w:val="PolicyNameChar"/>
              </w:rPr>
              <w:t xml:space="preserve"> </w:t>
            </w:r>
            <w:r w:rsidRPr="00E14F99">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4E4E090" w14:textId="623DD595" w:rsidR="004B474D" w:rsidRDefault="004B474D" w:rsidP="004B474D">
            <w:r>
              <w:t>N</w:t>
            </w:r>
            <w:r w:rsidRPr="00BA3EC5">
              <w:t xml:space="preserve">otifying the </w:t>
            </w:r>
            <w:r>
              <w:t>a</w:t>
            </w:r>
            <w:r w:rsidRPr="00BA3EC5">
              <w:t xml:space="preserve">pproved </w:t>
            </w:r>
            <w:r>
              <w:t>p</w:t>
            </w:r>
            <w:r w:rsidRPr="00BA3EC5">
              <w:t>rovider of any behaviour or circumstances that may constitute discrimination, 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sym w:font="Symbol" w:char="F0D6"/>
            </w:r>
          </w:p>
        </w:tc>
      </w:tr>
      <w:tr w:rsidR="00372F6C" w14:paraId="42CA0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lastRenderedPageBreak/>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rPr>
        <mc:AlternateContent>
          <mc:Choice Requires="wps">
            <w:drawing>
              <wp:anchor distT="0" distB="0" distL="114300" distR="114300" simplePos="0" relativeHeight="251707392"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CD64C"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rPr>
        <w:drawing>
          <wp:anchor distT="0" distB="0" distL="114300" distR="114300" simplePos="0" relativeHeight="25168998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 xml:space="preserve">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w:t>
      </w:r>
      <w:proofErr w:type="gramStart"/>
      <w:r>
        <w:t>taking into account</w:t>
      </w:r>
      <w:proofErr w:type="gramEnd"/>
      <w:r>
        <w:t xml:space="preserve">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proofErr w:type="spellStart"/>
      <w:r>
        <w:t>Dardee</w:t>
      </w:r>
      <w:proofErr w:type="spellEnd"/>
      <w:r>
        <w:t xml:space="preserve"> </w:t>
      </w:r>
      <w:proofErr w:type="spellStart"/>
      <w:r>
        <w:t>Boorai</w:t>
      </w:r>
      <w:proofErr w:type="spellEnd"/>
      <w:r>
        <w:t>: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t>Disability Discrimination Act 1992 (</w:t>
      </w:r>
      <w:proofErr w:type="spellStart"/>
      <w:r>
        <w:t>Cth</w:t>
      </w:r>
      <w:proofErr w:type="spellEnd"/>
      <w:r>
        <w:t>)</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lastRenderedPageBreak/>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w:t>
      </w:r>
      <w:proofErr w:type="spellStart"/>
      <w:r>
        <w:t>Cth</w:t>
      </w:r>
      <w:proofErr w:type="spellEnd"/>
      <w:r>
        <w:t>)</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w:t>
      </w:r>
      <w:proofErr w:type="spellStart"/>
      <w:r>
        <w:t>Cth</w:t>
      </w:r>
      <w:proofErr w:type="spellEnd"/>
      <w:r>
        <w:t>)</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w:t>
      </w:r>
      <w:proofErr w:type="spellStart"/>
      <w:r>
        <w:t>Cth</w:t>
      </w:r>
      <w:proofErr w:type="spellEnd"/>
      <w:r>
        <w:t>)</w:t>
      </w:r>
    </w:p>
    <w:p w14:paraId="717131B1" w14:textId="5713654F" w:rsidR="00554A3E" w:rsidRDefault="00554A3E" w:rsidP="009019F4">
      <w:pPr>
        <w:pStyle w:val="BodyTextBullet1"/>
      </w:pPr>
      <w:r>
        <w:t>Sex Discrimination Act 1984 (</w:t>
      </w:r>
      <w:proofErr w:type="spellStart"/>
      <w:r>
        <w:t>Cth</w:t>
      </w:r>
      <w:proofErr w:type="spellEnd"/>
      <w:r>
        <w:t>)</w:t>
      </w:r>
    </w:p>
    <w:p w14:paraId="526454CF" w14:textId="5107C1E7" w:rsidR="00DB2057" w:rsidRDefault="00D21D8B" w:rsidP="00E14F99">
      <w:pPr>
        <w:pStyle w:val="BODYTEXTELAA"/>
      </w:pPr>
      <w:r>
        <w:rPr>
          <w:noProof/>
        </w:rPr>
        <mc:AlternateContent>
          <mc:Choice Requires="wps">
            <w:drawing>
              <wp:anchor distT="45720" distB="45720" distL="114300" distR="114300" simplePos="0" relativeHeight="251704320"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5"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6EE381" id="_x0000_s1027" style="position:absolute;left:0;text-align:left;margin-left:57.6pt;margin-top:1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A+fp/H3gAAAAoBAAAPAAAAAAAAAAAAAAAAAHAEAABkcnMvZG93bnJldi54bWxQSwUGAAAA&#10;AAQABADzAAAAewU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7"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rPr>
        <mc:AlternateContent>
          <mc:Choice Requires="wps">
            <w:drawing>
              <wp:anchor distT="0" distB="0" distL="114300" distR="114300" simplePos="0" relativeHeight="251667456"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16984"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" strokecolor="#f69434" strokeweight="1.25pt">
                <v:stroke dashstyle="1 1"/>
                <w10:anchorlock/>
              </v:line>
            </w:pict>
          </mc:Fallback>
        </mc:AlternateContent>
      </w:r>
    </w:p>
    <w:p w14:paraId="6BF66766" w14:textId="65B789E9" w:rsidR="00F359D9" w:rsidRDefault="00D21D8B" w:rsidP="007343F6">
      <w:pPr>
        <w:pStyle w:val="Definitions"/>
      </w:pPr>
      <w:r>
        <w:rPr>
          <w:noProof/>
        </w:rPr>
        <w:drawing>
          <wp:anchor distT="0" distB="0" distL="114300" distR="114300" simplePos="0" relativeHeight="251692032"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w:t>
      </w:r>
      <w:proofErr w:type="gramStart"/>
      <w:r>
        <w:t>a number of</w:t>
      </w:r>
      <w:proofErr w:type="gramEnd"/>
      <w:r>
        <w:t xml:space="preserve">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77777777" w:rsidR="004950D6" w:rsidRDefault="004950D6" w:rsidP="009019F4">
      <w:pPr>
        <w:pStyle w:val="BODYTEXTELAA"/>
      </w:pPr>
      <w:r w:rsidRPr="004950D6">
        <w:rPr>
          <w:b/>
          <w:bCs/>
        </w:rPr>
        <w:t>Culturally and linguistically diverse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lastRenderedPageBreak/>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6DA3AAD9" w14:textId="77777777" w:rsidR="004950D6" w:rsidRDefault="004950D6" w:rsidP="009019F4">
      <w:pPr>
        <w:pStyle w:val="BODYTEXTELAA"/>
      </w:pPr>
      <w:r w:rsidRPr="005B323F">
        <w:rPr>
          <w:b/>
          <w:bCs/>
        </w:rPr>
        <w:t>Diversity</w:t>
      </w:r>
      <w:r>
        <w:t>: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 xml:space="preserve">creates a welcoming and </w:t>
      </w:r>
      <w:proofErr w:type="gramStart"/>
      <w:r>
        <w:t>culturally-inclusive</w:t>
      </w:r>
      <w:proofErr w:type="gramEnd"/>
      <w:r>
        <w:t xml:space="preser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w:t>
      </w:r>
      <w:proofErr w:type="gramStart"/>
      <w:r>
        <w:t>learning, and</w:t>
      </w:r>
      <w:proofErr w:type="gramEnd"/>
      <w:r>
        <w:t xml:space="preserve"> provide information about how families can further advance children’s learning and development at home and in the community. </w:t>
      </w:r>
    </w:p>
    <w:p w14:paraId="0EC3FBA5" w14:textId="77777777" w:rsidR="004950D6" w:rsidRDefault="004950D6" w:rsidP="009019F4">
      <w:pPr>
        <w:pStyle w:val="BODYTEXTELAA"/>
      </w:pPr>
      <w:r w:rsidRPr="005B323F">
        <w:rPr>
          <w:b/>
          <w:bCs/>
        </w:rPr>
        <w:t>Inclusion:</w:t>
      </w:r>
      <w:r>
        <w:t xml:space="preserve"> The engagement and involvement of children and families to ensure that all individuals have an equal opportunity to participate and achieve their maximum potential.</w:t>
      </w:r>
    </w:p>
    <w:p w14:paraId="0F99A09E" w14:textId="77777777" w:rsidR="004950D6" w:rsidRDefault="004950D6" w:rsidP="009019F4">
      <w:pPr>
        <w:pStyle w:val="BODYTEXTELAA"/>
      </w:pPr>
      <w:r w:rsidRPr="005B323F">
        <w:rPr>
          <w:b/>
          <w:bCs/>
        </w:rPr>
        <w:t>Kindergarten Fee Subsidy (KFS):</w:t>
      </w:r>
      <w:r>
        <w:t xml:space="preserve"> A state government subsidy paid directly to the funded service to enable eligible families to attend a funded kindergarten program or funded three-year-old place at no cost (or minimal cost) to promote participation. Details are available in The Kindergarten Guide (refer to Sources).</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7715AEC9" w:rsidR="004950D6" w:rsidRDefault="004950D6" w:rsidP="009019F4">
      <w:pPr>
        <w:pStyle w:val="BODYTEXTELAA"/>
      </w:pPr>
      <w:r w:rsidRPr="00AE1698">
        <w:rPr>
          <w:b/>
          <w:bCs/>
        </w:rPr>
        <w:t>Mental health</w:t>
      </w:r>
      <w:r w:rsidR="00AE1698" w:rsidRPr="00AE1698">
        <w:rPr>
          <w:b/>
          <w:bCs/>
        </w:rPr>
        <w:t>:</w:t>
      </w:r>
      <w:r w:rsidR="002659A9">
        <w:rPr>
          <w:b/>
          <w:bCs/>
        </w:rPr>
        <w:t xml:space="preserve"> </w:t>
      </w:r>
      <w:r>
        <w:t>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2A540C29" w14:textId="2FF51D7E" w:rsidR="00261AC3" w:rsidRDefault="004950D6" w:rsidP="009019F4">
      <w:pPr>
        <w:pStyle w:val="BODYTEXTELAA"/>
      </w:pPr>
      <w:r w:rsidRPr="00AE1698">
        <w:rPr>
          <w:b/>
          <w:bCs/>
        </w:rPr>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rPr>
        <mc:AlternateContent>
          <mc:Choice Requires="wps">
            <w:drawing>
              <wp:anchor distT="0" distB="0" distL="114300" distR="114300" simplePos="0" relativeHeight="251669504"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E2098"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Default="00D81E7F" w:rsidP="002B5E16">
      <w:pPr>
        <w:pStyle w:val="BodyTextBullet1"/>
      </w:pPr>
      <w:r w:rsidRPr="002B5E16">
        <w:t xml:space="preserve">Be You: </w:t>
      </w:r>
      <w:hyperlink r:id="rId21" w:history="1">
        <w:r w:rsidRPr="00F476AD">
          <w:rPr>
            <w:rStyle w:val="Hyperlink"/>
          </w:rPr>
          <w:t>www.beyou.edu.au</w:t>
        </w:r>
      </w:hyperlink>
    </w:p>
    <w:p w14:paraId="38D5F560" w14:textId="1062A3F2" w:rsidR="00DB398E" w:rsidRPr="002B5E16" w:rsidRDefault="00DB398E" w:rsidP="002B5E16">
      <w:pPr>
        <w:pStyle w:val="BodyTextBullet1"/>
      </w:pPr>
      <w:r>
        <w:t>Commission for Ch</w:t>
      </w:r>
      <w:r w:rsidR="00FA5635">
        <w:t xml:space="preserve">ildren and Young People, Child Safe Standards: </w:t>
      </w:r>
      <w:hyperlink r:id="rId22" w:history="1">
        <w:r w:rsidR="00795009" w:rsidRPr="00795009">
          <w:rPr>
            <w:rStyle w:val="Hyperlink"/>
          </w:rPr>
          <w:t>www.ccyp.vic.gov.au</w:t>
        </w:r>
      </w:hyperlink>
    </w:p>
    <w:p w14:paraId="50187C98" w14:textId="77777777" w:rsidR="00D81E7F" w:rsidRPr="002B5E16" w:rsidRDefault="00D81E7F" w:rsidP="002B5E16">
      <w:pPr>
        <w:pStyle w:val="BodyTextBullet1"/>
      </w:pPr>
      <w:r w:rsidRPr="002B5E16">
        <w:t xml:space="preserve">Early Childhood Agreement for Children in Out-of-Home Care (January 2019). Endorsed  by the Department of Education and Early </w:t>
      </w:r>
      <w:r w:rsidRPr="002B5E16">
        <w:lastRenderedPageBreak/>
        <w:t>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w:t>
      </w:r>
      <w:r>
        <w:t>:</w:t>
      </w:r>
      <w:r w:rsidRPr="002B5E16">
        <w:t xml:space="preserve"> </w:t>
      </w:r>
      <w:hyperlink r:id="rId23" w:history="1">
        <w:r w:rsidRPr="00D568DA">
          <w:rPr>
            <w:rStyle w:val="Hyperlink"/>
          </w:rPr>
          <w:t>www.education.vic.gov.au</w:t>
        </w:r>
      </w:hyperlink>
    </w:p>
    <w:p w14:paraId="5670AEC8" w14:textId="77777777" w:rsidR="00D81E7F" w:rsidRPr="002B5E16" w:rsidRDefault="00D81E7F" w:rsidP="002B5E16">
      <w:pPr>
        <w:pStyle w:val="BodyTextBullet1"/>
      </w:pPr>
      <w:r w:rsidRPr="002B5E16">
        <w:t xml:space="preserve">Early Childhood Australia (ECA) and Early Childhood Intervention Australia’s (ECIA) Position Statement on the Inclusion of Children with a Disability in Early Childhood Education and Care – available at: Search ‘statement on inclusion of children with disability’ at: </w:t>
      </w:r>
      <w:hyperlink r:id="rId24" w:history="1">
        <w:r w:rsidRPr="0094359A">
          <w:rPr>
            <w:rStyle w:val="Hyperlink"/>
          </w:rPr>
          <w:t>https://www.earlychildhoodaustralia.org.au/our-work/inclusion-resources/</w:t>
        </w:r>
      </w:hyperlink>
    </w:p>
    <w:p w14:paraId="3BEE0726" w14:textId="77777777" w:rsidR="00D81E7F" w:rsidRPr="002B5E16" w:rsidRDefault="00D81E7F" w:rsidP="002B5E16">
      <w:pPr>
        <w:pStyle w:val="BodyTextBullet1"/>
      </w:pPr>
      <w:proofErr w:type="spellStart"/>
      <w:r w:rsidRPr="002B5E16">
        <w:t>fka</w:t>
      </w:r>
      <w:proofErr w:type="spellEnd"/>
      <w:r w:rsidRPr="002B5E16">
        <w:t xml:space="preserve"> Children’s Services</w:t>
      </w:r>
      <w:r>
        <w:t>:</w:t>
      </w:r>
      <w:r w:rsidRPr="002B5E16">
        <w:t xml:space="preserve"> </w:t>
      </w:r>
      <w:hyperlink r:id="rId25" w:history="1">
        <w:r w:rsidRPr="00D16886">
          <w:rPr>
            <w:rStyle w:val="Hyperlink"/>
          </w:rPr>
          <w:t>www.fka.org.au</w:t>
        </w:r>
      </w:hyperlink>
    </w:p>
    <w:p w14:paraId="35950423" w14:textId="77777777" w:rsidR="00D81E7F" w:rsidRPr="002B5E16" w:rsidRDefault="00D81E7F" w:rsidP="002B5E16">
      <w:pPr>
        <w:pStyle w:val="BodyTextBullet1"/>
      </w:pPr>
      <w:r w:rsidRPr="002B5E16">
        <w:t xml:space="preserve">Guide to the National Quality Framework: </w:t>
      </w:r>
      <w:hyperlink r:id="rId26" w:history="1">
        <w:r w:rsidRPr="002F1E8F">
          <w:rPr>
            <w:rStyle w:val="Hyperlink"/>
          </w:rPr>
          <w:t>www.acecqa.gov.au</w:t>
        </w:r>
      </w:hyperlink>
    </w:p>
    <w:p w14:paraId="30CC898F" w14:textId="77777777" w:rsidR="00D81E7F" w:rsidRPr="002B5E16" w:rsidRDefault="00D81E7F" w:rsidP="002B5E16">
      <w:pPr>
        <w:pStyle w:val="BodyTextBullet1"/>
      </w:pPr>
      <w:r w:rsidRPr="002B5E16">
        <w:t xml:space="preserve">Guide to the National Quality Standard: </w:t>
      </w:r>
      <w:hyperlink r:id="rId27" w:history="1">
        <w:r w:rsidRPr="002F1E8F">
          <w:rPr>
            <w:rStyle w:val="Hyperlink"/>
          </w:rPr>
          <w:t>www.acecqa.gov.au</w:t>
        </w:r>
      </w:hyperlink>
    </w:p>
    <w:p w14:paraId="31C5FA6F" w14:textId="77777777" w:rsidR="00D81E7F" w:rsidRPr="002B5E16" w:rsidRDefault="00D81E7F" w:rsidP="002B5E16">
      <w:pPr>
        <w:pStyle w:val="BodyTextBullet1"/>
      </w:pPr>
      <w:r w:rsidRPr="002B5E16">
        <w:t xml:space="preserve">The Kindergarten Funding Guide (DET): </w:t>
      </w:r>
      <w:hyperlink r:id="rId28"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t xml:space="preserve">Victorian Early Years Learning and Development Framework Principal Practice Guide: Equity and Diversity: </w:t>
      </w:r>
      <w:hyperlink r:id="rId29"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007774F5" w:rsidR="00997D66" w:rsidRDefault="00997D66" w:rsidP="00AE6E17">
      <w:pPr>
        <w:pStyle w:val="BodyTextBullet1"/>
      </w:pPr>
      <w:r>
        <w:t>Anaphylaxis</w:t>
      </w:r>
      <w:r w:rsidR="009E333C">
        <w:t xml:space="preserve"> and Allergic Reactions</w:t>
      </w:r>
    </w:p>
    <w:p w14:paraId="40E5C684" w14:textId="77777777" w:rsidR="00997D66" w:rsidRDefault="00997D66" w:rsidP="00AE6E17">
      <w:pPr>
        <w:pStyle w:val="BodyTextBullet1"/>
      </w:pPr>
      <w:r>
        <w:t>Asthma</w:t>
      </w:r>
    </w:p>
    <w:p w14:paraId="49FD8EF8" w14:textId="13F94A92" w:rsidR="00997D66" w:rsidRDefault="00997D66" w:rsidP="00AE6E17">
      <w:pPr>
        <w:pStyle w:val="BodyTextBullet1"/>
      </w:pPr>
      <w:r>
        <w:t>Child Safe Environment</w:t>
      </w:r>
      <w:r w:rsidR="00637F6E">
        <w:t xml:space="preserve"> and Wellbeing</w:t>
      </w:r>
    </w:p>
    <w:p w14:paraId="1F6291D8" w14:textId="77777777" w:rsidR="00997D66" w:rsidRDefault="00997D66" w:rsidP="00AE6E17">
      <w:pPr>
        <w:pStyle w:val="BodyTextBullet1"/>
      </w:pPr>
      <w:r>
        <w:t>Code of Conduct</w:t>
      </w:r>
    </w:p>
    <w:p w14:paraId="2381C577" w14:textId="407A8FE9" w:rsidR="00997D66" w:rsidRDefault="009E333C" w:rsidP="00AE6E17">
      <w:pPr>
        <w:pStyle w:val="BodyTextBullet1"/>
      </w:pPr>
      <w:r>
        <w:t xml:space="preserve">Compliments </w:t>
      </w:r>
      <w:r w:rsidR="00637F6E">
        <w:t xml:space="preserve">and </w:t>
      </w:r>
      <w:r w:rsidR="00997D66">
        <w:t>Complaints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t>Enrolment and Orientation</w:t>
      </w:r>
    </w:p>
    <w:p w14:paraId="6E6A9B50" w14:textId="77777777" w:rsidR="00997D66" w:rsidRDefault="00997D66" w:rsidP="00AE6E17">
      <w:pPr>
        <w:pStyle w:val="BodyTextBullet1"/>
      </w:pPr>
      <w:r>
        <w:t>Epilepsy</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77777777" w:rsidR="005A24B5" w:rsidRPr="000C5FAE" w:rsidRDefault="005A24B5" w:rsidP="005A24B5">
      <w:pPr>
        <w:pStyle w:val="BODYTEXTELAA"/>
      </w:pPr>
    </w:p>
    <w:p w14:paraId="1D6F57C5" w14:textId="77777777" w:rsidR="007B399F" w:rsidRDefault="007B399F" w:rsidP="009019F4">
      <w:pPr>
        <w:pStyle w:val="BODYTEXTELAA"/>
      </w:pPr>
      <w:r>
        <w:rPr>
          <w:noProof/>
        </w:rPr>
        <mc:AlternateContent>
          <mc:Choice Requires="wps">
            <w:drawing>
              <wp:anchor distT="0" distB="0" distL="114300" distR="114300" simplePos="0" relativeHeight="251671552" behindDoc="0" locked="1" layoutInCell="1" allowOverlap="1" wp14:anchorId="351FCB1E" wp14:editId="0B7DD2C8">
                <wp:simplePos x="0" y="0"/>
                <wp:positionH relativeFrom="column">
                  <wp:posOffset>821055</wp:posOffset>
                </wp:positionH>
                <wp:positionV relativeFrom="paragraph">
                  <wp:posOffset>-1905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C972B"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pt" to="51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" strokecolor="#f69434" strokeweight="1.25pt">
                <v:stroke dashstyle="1 1"/>
                <w10:anchorlock/>
              </v:line>
            </w:pict>
          </mc:Fallback>
        </mc:AlternateContent>
      </w:r>
    </w:p>
    <w:p w14:paraId="5386EE6B" w14:textId="77777777" w:rsidR="007B399F" w:rsidRDefault="00620448" w:rsidP="007343F6">
      <w:pPr>
        <w:pStyle w:val="Evaluation"/>
      </w:pPr>
      <w:r>
        <w:rPr>
          <w:noProof/>
        </w:rPr>
        <w:drawing>
          <wp:anchor distT="0" distB="0" distL="114300" distR="114300" simplePos="0" relativeHeight="251696128" behindDoc="1" locked="0" layoutInCell="1" allowOverlap="1" wp14:anchorId="231A1059" wp14:editId="350706CD">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monitor the implementation, compliance, complaints and incidents in relation to this policy</w:t>
      </w:r>
    </w:p>
    <w:p w14:paraId="6AEDBD22" w14:textId="77777777" w:rsidR="00F7094E" w:rsidRDefault="00F7094E" w:rsidP="00F7094E">
      <w:pPr>
        <w:pStyle w:val="BodyTextBullet1"/>
      </w:pPr>
      <w:r>
        <w:t>keep the policy up to date with current legislation, research, policy and best practice</w:t>
      </w:r>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rPr>
        <mc:AlternateContent>
          <mc:Choice Requires="wps">
            <w:drawing>
              <wp:anchor distT="0" distB="0" distL="114300" distR="114300" simplePos="0" relativeHeight="251673600"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A0594"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42CBA6"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35781C2" w14:textId="179A9077" w:rsidR="007B399F" w:rsidRDefault="00795009" w:rsidP="009019F4">
      <w:pPr>
        <w:pStyle w:val="BODYTEXTELAA"/>
      </w:pPr>
      <w:r>
        <w:rPr>
          <w:noProof/>
        </w:rPr>
        <w:drawing>
          <wp:anchor distT="0" distB="0" distL="114300" distR="114300" simplePos="0" relativeHeight="251700224"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19EF27" w14:textId="4064BCF5" w:rsidR="007B399F" w:rsidRDefault="007B399F" w:rsidP="009019F4">
      <w:pPr>
        <w:pStyle w:val="BODYTEXTELAA"/>
      </w:pPr>
      <w:r>
        <w:rPr>
          <w:noProof/>
        </w:rPr>
        <w:lastRenderedPageBreak/>
        <mc:AlternateContent>
          <mc:Choice Requires="wps">
            <w:drawing>
              <wp:anchor distT="0" distB="0" distL="114300" distR="114300" simplePos="0" relativeHeight="251675648"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E6B55"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0F898CA" w14:textId="770861BD" w:rsidR="007B399F" w:rsidRDefault="007B399F" w:rsidP="007343F6">
      <w:pPr>
        <w:pStyle w:val="Authorisation"/>
      </w:pPr>
      <w:r>
        <w:t>Authorisation</w:t>
      </w:r>
    </w:p>
    <w:p w14:paraId="7C0A4D54" w14:textId="78DBCC7B" w:rsidR="009416A1" w:rsidRDefault="009416A1" w:rsidP="009019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4DA3472702F340D8830134836C111853"/>
          </w:placeholder>
          <w:dataBinding w:prefixMappings="xmlns:ns0='http://schemas.openxmlformats.org/officeDocument/2006/extended-properties' " w:xpath="/ns0:Properties[1]/ns0:Company[1]" w:storeItemID="{6668398D-A668-4E3E-A5EB-62B293D839F1}"/>
          <w:text/>
        </w:sdtPr>
        <w:sdtContent>
          <w:r w:rsidR="00DA7B00">
            <w:t xml:space="preserve"> Epping North Preschool</w:t>
          </w:r>
        </w:sdtContent>
      </w:sdt>
      <w:r>
        <w:t xml:space="preserve"> on</w:t>
      </w:r>
      <w:r w:rsidR="00DA7B00">
        <w:t xml:space="preserve"> Jan 2017</w:t>
      </w:r>
    </w:p>
    <w:p w14:paraId="32458873" w14:textId="739EFFB0" w:rsidR="007B399F" w:rsidRDefault="009416A1" w:rsidP="009019F4">
      <w:pPr>
        <w:pStyle w:val="BODYTEXTELAA"/>
      </w:pPr>
      <w:r w:rsidRPr="009416A1">
        <w:rPr>
          <w:b/>
          <w:bCs/>
        </w:rPr>
        <w:t>REVIEW DATE:</w:t>
      </w:r>
      <w:r>
        <w:t xml:space="preserve"> </w:t>
      </w:r>
      <w:r w:rsidR="00DA7B00">
        <w:t>Feb 2026</w:t>
      </w:r>
    </w:p>
    <w:p w14:paraId="30908436" w14:textId="77777777" w:rsidR="007B399F" w:rsidRDefault="007B399F" w:rsidP="009019F4">
      <w:pPr>
        <w:pStyle w:val="BODYTEXTELAA"/>
      </w:pPr>
    </w:p>
    <w:p w14:paraId="332CDCB1" w14:textId="77777777" w:rsidR="007B399F" w:rsidRDefault="007B399F" w:rsidP="009019F4">
      <w:pPr>
        <w:pStyle w:val="BODYTEXTELAA"/>
      </w:pPr>
      <w:r>
        <w:rPr>
          <w:noProof/>
        </w:rPr>
        <mc:AlternateContent>
          <mc:Choice Requires="wps">
            <w:drawing>
              <wp:anchor distT="0" distB="0" distL="114300" distR="114300" simplePos="0" relativeHeight="251677696" behindDoc="0" locked="1" layoutInCell="1" allowOverlap="1" wp14:anchorId="29E9556D" wp14:editId="777EEEF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AE70E"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4175F3">
      <w:headerReference w:type="even" r:id="rId33"/>
      <w:headerReference w:type="default" r:id="rId34"/>
      <w:footerReference w:type="even"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62E12" w14:textId="77777777" w:rsidR="000C5CC5" w:rsidRDefault="000C5CC5" w:rsidP="004B56A8">
      <w:r>
        <w:separator/>
      </w:r>
    </w:p>
  </w:endnote>
  <w:endnote w:type="continuationSeparator" w:id="0">
    <w:p w14:paraId="2C8A74EE" w14:textId="77777777" w:rsidR="000C5CC5" w:rsidRDefault="000C5CC5"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29119" w14:textId="77777777" w:rsidR="00A6670F" w:rsidRDefault="00A66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4B22" w14:textId="6DAA3845" w:rsidR="00380DCD" w:rsidRDefault="007F1B50">
    <w:pPr>
      <w:pStyle w:val="Footer"/>
    </w:pPr>
    <w:r>
      <w:rPr>
        <w:noProof/>
      </w:rPr>
      <w:drawing>
        <wp:anchor distT="0" distB="0" distL="114300" distR="114300" simplePos="0" relativeHeight="251666432" behindDoc="0" locked="0" layoutInCell="1" allowOverlap="1" wp14:anchorId="59F03F51" wp14:editId="3C7DA80C">
          <wp:simplePos x="0" y="0"/>
          <wp:positionH relativeFrom="margin">
            <wp:align>right</wp:align>
          </wp:positionH>
          <wp:positionV relativeFrom="paragraph">
            <wp:posOffset>11430</wp:posOffset>
          </wp:positionV>
          <wp:extent cx="1591200" cy="53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380DCD">
      <w:rPr>
        <w:noProof/>
      </w:rPr>
      <mc:AlternateContent>
        <mc:Choice Requires="wps">
          <w:drawing>
            <wp:anchor distT="45720" distB="45720" distL="114300" distR="114300" simplePos="0" relativeHeight="251668480" behindDoc="0" locked="0" layoutInCell="1" allowOverlap="1" wp14:anchorId="4A238A73" wp14:editId="085DDE41">
              <wp:simplePos x="0" y="0"/>
              <wp:positionH relativeFrom="column">
                <wp:posOffset>802640</wp:posOffset>
              </wp:positionH>
              <wp:positionV relativeFrom="paragraph">
                <wp:posOffset>-215265</wp:posOffset>
              </wp:positionV>
              <wp:extent cx="3561715" cy="1404620"/>
              <wp:effectExtent l="0" t="0" r="635"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32B4C60D" w14:textId="53A7BFEF"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DA7B00">
                            <w:rPr>
                              <w:rStyle w:val="FooterChar"/>
                              <w:noProof/>
                            </w:rPr>
                            <w:t>June 24</w:t>
                          </w:r>
                          <w:r w:rsidR="00380DCD">
                            <w:rPr>
                              <w:rStyle w:val="FooterChar"/>
                            </w:rPr>
                            <w:fldChar w:fldCharType="end"/>
                          </w:r>
                        </w:p>
                        <w:p w14:paraId="5C1EB0AB" w14:textId="13B7B599" w:rsidR="00380DCD" w:rsidRDefault="00380DCD" w:rsidP="00E02A27">
                          <w:pPr>
                            <w:pStyle w:val="Footer"/>
                          </w:pPr>
                          <w:r>
                            <w:t xml:space="preserve">© </w:t>
                          </w:r>
                          <w:r w:rsidR="00A6670F">
                            <w:fldChar w:fldCharType="begin"/>
                          </w:r>
                          <w:r w:rsidR="00A6670F">
                            <w:instrText xml:space="preserve"> DATE  \@ "yyyy"  \* MERGEFORMAT </w:instrText>
                          </w:r>
                          <w:r w:rsidR="00A6670F">
                            <w:fldChar w:fldCharType="separate"/>
                          </w:r>
                          <w:r w:rsidR="00DA7B00">
                            <w:rPr>
                              <w:noProof/>
                            </w:rPr>
                            <w:t>2024</w:t>
                          </w:r>
                          <w:r w:rsidR="00A6670F">
                            <w:fldChar w:fldCharType="end"/>
                          </w:r>
                          <w:r w:rsidR="00A6670F">
                            <w:t xml:space="preserve"> </w:t>
                          </w:r>
                          <w:r>
                            <w:t>Early Learning Association Australia | Telephone 03 9489 3500</w:t>
                          </w:r>
                        </w:p>
                        <w:p w14:paraId="206C890F" w14:textId="77777777" w:rsidR="00380DCD" w:rsidRPr="00F359D9" w:rsidRDefault="00380DCD" w:rsidP="00E02A27">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_x0000_s1028" type="#_x0000_t202" style="position:absolute;margin-left:63.2pt;margin-top:-16.95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C1DgIAAPc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" stroked="f">
              <v:textbox style="mso-fit-shape-to-text:t">
                <w:txbxContent>
                  <w:p w14:paraId="32B4C60D" w14:textId="53A7BFEF"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DA7B00">
                      <w:rPr>
                        <w:rStyle w:val="FooterChar"/>
                        <w:noProof/>
                      </w:rPr>
                      <w:t>June 24</w:t>
                    </w:r>
                    <w:r w:rsidR="00380DCD">
                      <w:rPr>
                        <w:rStyle w:val="FooterChar"/>
                      </w:rPr>
                      <w:fldChar w:fldCharType="end"/>
                    </w:r>
                  </w:p>
                  <w:p w14:paraId="5C1EB0AB" w14:textId="13B7B599" w:rsidR="00380DCD" w:rsidRDefault="00380DCD" w:rsidP="00E02A27">
                    <w:pPr>
                      <w:pStyle w:val="Footer"/>
                    </w:pPr>
                    <w:r>
                      <w:t xml:space="preserve">© </w:t>
                    </w:r>
                    <w:r w:rsidR="00A6670F">
                      <w:fldChar w:fldCharType="begin"/>
                    </w:r>
                    <w:r w:rsidR="00A6670F">
                      <w:instrText xml:space="preserve"> DATE  \@ "yyyy"  \* MERGEFORMAT </w:instrText>
                    </w:r>
                    <w:r w:rsidR="00A6670F">
                      <w:fldChar w:fldCharType="separate"/>
                    </w:r>
                    <w:r w:rsidR="00DA7B00">
                      <w:rPr>
                        <w:noProof/>
                      </w:rPr>
                      <w:t>2024</w:t>
                    </w:r>
                    <w:r w:rsidR="00A6670F">
                      <w:fldChar w:fldCharType="end"/>
                    </w:r>
                    <w:r w:rsidR="00A6670F">
                      <w:t xml:space="preserve"> </w:t>
                    </w:r>
                    <w:r>
                      <w:t>Early Learning Association Australia | Telephone 03 9489 3500</w:t>
                    </w:r>
                  </w:p>
                  <w:p w14:paraId="206C890F" w14:textId="77777777" w:rsidR="00380DCD" w:rsidRPr="00F359D9" w:rsidRDefault="00380DCD" w:rsidP="00E02A27">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684440571"/>
        <w:docPartObj>
          <w:docPartGallery w:val="Page Numbers (Bottom of Page)"/>
          <w:docPartUnique/>
        </w:docPartObj>
      </w:sdtPr>
      <w:sdtContent>
        <w:sdt>
          <w:sdtPr>
            <w:id w:val="1409038561"/>
            <w:docPartObj>
              <w:docPartGallery w:val="Page Numbers (Top of Page)"/>
              <w:docPartUnique/>
            </w:docPartObj>
          </w:sdtPr>
          <w:sdtContent>
            <w:r w:rsidR="00380DCD">
              <w:t xml:space="preserve">Page </w:t>
            </w:r>
            <w:r w:rsidR="00380DCD">
              <w:rPr>
                <w:b/>
                <w:bCs/>
                <w:sz w:val="24"/>
                <w:szCs w:val="24"/>
              </w:rPr>
              <w:fldChar w:fldCharType="begin"/>
            </w:r>
            <w:r w:rsidR="00380DCD">
              <w:rPr>
                <w:b/>
                <w:bCs/>
              </w:rPr>
              <w:instrText xml:space="preserve"> PAGE </w:instrText>
            </w:r>
            <w:r w:rsidR="00380DCD">
              <w:rPr>
                <w:b/>
                <w:bCs/>
                <w:sz w:val="24"/>
                <w:szCs w:val="24"/>
              </w:rPr>
              <w:fldChar w:fldCharType="separate"/>
            </w:r>
            <w:r w:rsidR="00380DCD">
              <w:rPr>
                <w:b/>
                <w:bCs/>
                <w:noProof/>
              </w:rPr>
              <w:t>2</w:t>
            </w:r>
            <w:r w:rsidR="00380DCD">
              <w:rPr>
                <w:b/>
                <w:bCs/>
                <w:sz w:val="24"/>
                <w:szCs w:val="24"/>
              </w:rPr>
              <w:fldChar w:fldCharType="end"/>
            </w:r>
            <w:r w:rsidR="00380DCD">
              <w:t xml:space="preserve"> of </w:t>
            </w:r>
            <w:r w:rsidR="00380DCD">
              <w:rPr>
                <w:b/>
                <w:bCs/>
                <w:sz w:val="24"/>
                <w:szCs w:val="24"/>
              </w:rPr>
              <w:fldChar w:fldCharType="begin"/>
            </w:r>
            <w:r w:rsidR="00380DCD">
              <w:rPr>
                <w:b/>
                <w:bCs/>
              </w:rPr>
              <w:instrText xml:space="preserve"> NUMPAGES  </w:instrText>
            </w:r>
            <w:r w:rsidR="00380DCD">
              <w:rPr>
                <w:b/>
                <w:bCs/>
                <w:sz w:val="24"/>
                <w:szCs w:val="24"/>
              </w:rPr>
              <w:fldChar w:fldCharType="separate"/>
            </w:r>
            <w:r w:rsidR="00380DCD">
              <w:rPr>
                <w:b/>
                <w:bCs/>
                <w:noProof/>
              </w:rPr>
              <w:t>2</w:t>
            </w:r>
            <w:r w:rsidR="00380DCD">
              <w:rPr>
                <w:b/>
                <w:bCs/>
                <w:sz w:val="24"/>
                <w:szCs w:val="24"/>
              </w:rPr>
              <w:fldChar w:fldCharType="end"/>
            </w:r>
          </w:sdtContent>
        </w:sdt>
      </w:sdtContent>
    </w:sdt>
  </w:p>
  <w:p w14:paraId="39CAC6B2" w14:textId="37EC4E32" w:rsidR="00380DCD" w:rsidRDefault="00777A0C">
    <w:pPr>
      <w:pStyle w:val="Footer"/>
    </w:pPr>
    <w:r>
      <w:rPr>
        <w:noProof/>
      </w:rPr>
      <mc:AlternateContent>
        <mc:Choice Requires="wps">
          <w:drawing>
            <wp:anchor distT="0" distB="0" distL="114300" distR="114300" simplePos="0" relativeHeight="251657214" behindDoc="0" locked="0" layoutInCell="1" allowOverlap="1" wp14:anchorId="7F80A109" wp14:editId="6639A0BF">
              <wp:simplePos x="0" y="0"/>
              <wp:positionH relativeFrom="margin">
                <wp:align>center</wp:align>
              </wp:positionH>
              <wp:positionV relativeFrom="paragraph">
                <wp:posOffset>227965</wp:posOffset>
              </wp:positionV>
              <wp:extent cx="3086100" cy="200025"/>
              <wp:effectExtent l="0" t="0" r="0" b="1270"/>
              <wp:wrapNone/>
              <wp:docPr id="177703640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C60571" w14:textId="77777777" w:rsidR="00777A0C" w:rsidRDefault="00777A0C" w:rsidP="00777A0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80A109" id="Text Box 1" o:spid="_x0000_s1029" type="#_x0000_t202" style="position:absolute;margin-left:0;margin-top:17.95pt;width:243pt;height:15.75pt;z-index:25165721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CC60571" w14:textId="77777777" w:rsidR="00777A0C" w:rsidRDefault="00777A0C" w:rsidP="00777A0C">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074233"/>
      <w:docPartObj>
        <w:docPartGallery w:val="Page Numbers (Bottom of Page)"/>
        <w:docPartUnique/>
      </w:docPartObj>
    </w:sdtPr>
    <w:sdtContent>
      <w:sdt>
        <w:sdtPr>
          <w:id w:val="-1705238520"/>
          <w:docPartObj>
            <w:docPartGallery w:val="Page Numbers (Top of Page)"/>
            <w:docPartUnique/>
          </w:docPartObj>
        </w:sdtPr>
        <w:sdtContent>
          <w:p w14:paraId="4AF11663" w14:textId="33A8BB0B" w:rsidR="00380DCD" w:rsidRDefault="007F1B50">
            <w:pPr>
              <w:pStyle w:val="Footer"/>
            </w:pPr>
            <w:r>
              <w:rPr>
                <w:noProof/>
              </w:rPr>
              <w:drawing>
                <wp:anchor distT="0" distB="0" distL="114300" distR="114300" simplePos="0" relativeHeight="251663360" behindDoc="0" locked="0" layoutInCell="1" allowOverlap="1" wp14:anchorId="6C20C9D4" wp14:editId="4D78E1F0">
                  <wp:simplePos x="0" y="0"/>
                  <wp:positionH relativeFrom="margin">
                    <wp:align>right</wp:align>
                  </wp:positionH>
                  <wp:positionV relativeFrom="paragraph">
                    <wp:posOffset>12065</wp:posOffset>
                  </wp:positionV>
                  <wp:extent cx="1591200" cy="53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F06F4D">
              <w:rPr>
                <w:noProof/>
              </w:rPr>
              <mc:AlternateContent>
                <mc:Choice Requires="wps">
                  <w:drawing>
                    <wp:anchor distT="45720" distB="45720" distL="114300" distR="114300" simplePos="0" relativeHeight="251665408" behindDoc="0" locked="0" layoutInCell="1" allowOverlap="1" wp14:anchorId="7AFA8241" wp14:editId="3AA1D3B2">
                      <wp:simplePos x="0" y="0"/>
                      <wp:positionH relativeFrom="column">
                        <wp:posOffset>898525</wp:posOffset>
                      </wp:positionH>
                      <wp:positionV relativeFrom="paragraph">
                        <wp:posOffset>-218440</wp:posOffset>
                      </wp:positionV>
                      <wp:extent cx="348869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78FC37FE"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DA7B00">
                                    <w:rPr>
                                      <w:rStyle w:val="FooterChar"/>
                                      <w:noProof/>
                                    </w:rPr>
                                    <w:t>June 24</w:t>
                                  </w:r>
                                  <w:r w:rsidR="00380DCD">
                                    <w:rPr>
                                      <w:rStyle w:val="FooterChar"/>
                                    </w:rPr>
                                    <w:fldChar w:fldCharType="end"/>
                                  </w:r>
                                </w:p>
                                <w:p w14:paraId="6A5841CC" w14:textId="2627CE89" w:rsidR="00380DCD" w:rsidRDefault="00380DCD" w:rsidP="00047033">
                                  <w:pPr>
                                    <w:pStyle w:val="Footer"/>
                                  </w:pPr>
                                  <w:r>
                                    <w:t xml:space="preserve">© </w:t>
                                  </w:r>
                                  <w:r w:rsidR="00A6670F">
                                    <w:fldChar w:fldCharType="begin"/>
                                  </w:r>
                                  <w:r w:rsidR="00A6670F">
                                    <w:instrText xml:space="preserve"> DATE  \@ "yyyy"  \* MERGEFORMAT </w:instrText>
                                  </w:r>
                                  <w:r w:rsidR="00A6670F">
                                    <w:fldChar w:fldCharType="separate"/>
                                  </w:r>
                                  <w:r w:rsidR="00DA7B00">
                                    <w:rPr>
                                      <w:noProof/>
                                    </w:rPr>
                                    <w:t>2024</w:t>
                                  </w:r>
                                  <w:r w:rsidR="00A6670F">
                                    <w:fldChar w:fldCharType="end"/>
                                  </w:r>
                                  <w:r>
                                    <w:t xml:space="preserve"> Early Learning Association Australia | Telephone 03 9489 3500</w:t>
                                  </w:r>
                                </w:p>
                                <w:p w14:paraId="5D1BA570" w14:textId="7C643144" w:rsidR="00380DCD" w:rsidRDefault="00380DCD" w:rsidP="00DC4D07">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_x0000_s1031" type="#_x0000_t202" style="position:absolute;margin-left:70.75pt;margin-top:-17.2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aEEg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" stroked="f">
                      <v:textbox style="mso-fit-shape-to-text:t">
                        <w:txbxContent>
                          <w:p w14:paraId="3C21737C" w14:textId="78FC37FE"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DA7B00">
                              <w:rPr>
                                <w:rStyle w:val="FooterChar"/>
                                <w:noProof/>
                              </w:rPr>
                              <w:t>June 24</w:t>
                            </w:r>
                            <w:r w:rsidR="00380DCD">
                              <w:rPr>
                                <w:rStyle w:val="FooterChar"/>
                              </w:rPr>
                              <w:fldChar w:fldCharType="end"/>
                            </w:r>
                          </w:p>
                          <w:p w14:paraId="6A5841CC" w14:textId="2627CE89" w:rsidR="00380DCD" w:rsidRDefault="00380DCD" w:rsidP="00047033">
                            <w:pPr>
                              <w:pStyle w:val="Footer"/>
                            </w:pPr>
                            <w:r>
                              <w:t xml:space="preserve">© </w:t>
                            </w:r>
                            <w:r w:rsidR="00A6670F">
                              <w:fldChar w:fldCharType="begin"/>
                            </w:r>
                            <w:r w:rsidR="00A6670F">
                              <w:instrText xml:space="preserve"> DATE  \@ "yyyy"  \* MERGEFORMAT </w:instrText>
                            </w:r>
                            <w:r w:rsidR="00A6670F">
                              <w:fldChar w:fldCharType="separate"/>
                            </w:r>
                            <w:r w:rsidR="00DA7B00">
                              <w:rPr>
                                <w:noProof/>
                              </w:rPr>
                              <w:t>2024</w:t>
                            </w:r>
                            <w:r w:rsidR="00A6670F">
                              <w:fldChar w:fldCharType="end"/>
                            </w:r>
                            <w:r>
                              <w:t xml:space="preserve"> Early Learning Association Australia | Telephone 03 9489 3500</w:t>
                            </w:r>
                          </w:p>
                          <w:p w14:paraId="5D1BA570" w14:textId="7C643144" w:rsidR="00380DCD" w:rsidRDefault="00380DCD" w:rsidP="00DC4D07">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380DCD">
              <w:t xml:space="preserve">Page </w:t>
            </w:r>
            <w:r w:rsidR="00380DCD">
              <w:rPr>
                <w:b/>
                <w:bCs/>
                <w:sz w:val="24"/>
                <w:szCs w:val="24"/>
              </w:rPr>
              <w:fldChar w:fldCharType="begin"/>
            </w:r>
            <w:r w:rsidR="00380DCD">
              <w:rPr>
                <w:b/>
                <w:bCs/>
              </w:rPr>
              <w:instrText xml:space="preserve"> PAGE </w:instrText>
            </w:r>
            <w:r w:rsidR="00380DCD">
              <w:rPr>
                <w:b/>
                <w:bCs/>
                <w:sz w:val="24"/>
                <w:szCs w:val="24"/>
              </w:rPr>
              <w:fldChar w:fldCharType="separate"/>
            </w:r>
            <w:r w:rsidR="00380DCD">
              <w:rPr>
                <w:b/>
                <w:bCs/>
                <w:noProof/>
              </w:rPr>
              <w:t>2</w:t>
            </w:r>
            <w:r w:rsidR="00380DCD">
              <w:rPr>
                <w:b/>
                <w:bCs/>
                <w:sz w:val="24"/>
                <w:szCs w:val="24"/>
              </w:rPr>
              <w:fldChar w:fldCharType="end"/>
            </w:r>
            <w:r w:rsidR="00380DCD">
              <w:t xml:space="preserve"> of </w:t>
            </w:r>
            <w:r w:rsidR="00380DCD">
              <w:rPr>
                <w:b/>
                <w:bCs/>
                <w:sz w:val="24"/>
                <w:szCs w:val="24"/>
              </w:rPr>
              <w:fldChar w:fldCharType="begin"/>
            </w:r>
            <w:r w:rsidR="00380DCD">
              <w:rPr>
                <w:b/>
                <w:bCs/>
              </w:rPr>
              <w:instrText xml:space="preserve"> NUMPAGES  </w:instrText>
            </w:r>
            <w:r w:rsidR="00380DCD">
              <w:rPr>
                <w:b/>
                <w:bCs/>
                <w:sz w:val="24"/>
                <w:szCs w:val="24"/>
              </w:rPr>
              <w:fldChar w:fldCharType="separate"/>
            </w:r>
            <w:r w:rsidR="00380DCD">
              <w:rPr>
                <w:b/>
                <w:bCs/>
                <w:noProof/>
              </w:rPr>
              <w:t>2</w:t>
            </w:r>
            <w:r w:rsidR="00380DCD">
              <w:rPr>
                <w:b/>
                <w:bCs/>
                <w:sz w:val="24"/>
                <w:szCs w:val="24"/>
              </w:rPr>
              <w:fldChar w:fldCharType="end"/>
            </w:r>
          </w:p>
        </w:sdtContent>
      </w:sdt>
    </w:sdtContent>
  </w:sdt>
  <w:p w14:paraId="3E0F2827" w14:textId="5AE79AE9" w:rsidR="00380DCD" w:rsidRDefault="00777A0C">
    <w:pPr>
      <w:pStyle w:val="Footer"/>
    </w:pPr>
    <w:r>
      <w:rPr>
        <w:noProof/>
      </w:rPr>
      <mc:AlternateContent>
        <mc:Choice Requires="wps">
          <w:drawing>
            <wp:anchor distT="0" distB="0" distL="114300" distR="114300" simplePos="0" relativeHeight="251658239" behindDoc="0" locked="0" layoutInCell="1" allowOverlap="1" wp14:anchorId="022EC373" wp14:editId="5BD8F28F">
              <wp:simplePos x="0" y="0"/>
              <wp:positionH relativeFrom="margin">
                <wp:align>center</wp:align>
              </wp:positionH>
              <wp:positionV relativeFrom="paragraph">
                <wp:posOffset>218440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692DBF" w14:textId="77777777" w:rsidR="00777A0C" w:rsidRDefault="00777A0C" w:rsidP="00777A0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2EC373" id="_x0000_s1032" type="#_x0000_t202" style="position:absolute;margin-left:0;margin-top:17.2pt;width:243pt;height:15.75pt;z-index:2516582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MAbY3AAAAAYBAAAPAAAAAAAAAAAAAAAAAK4EAABkcnMvZG93bnJldi54bWxQSwUG&#10;AAAAAAQABADzAAAAtwUAAAAA&#10;" stroked="f">
              <v:textbox style="mso-fit-shape-to-text:t">
                <w:txbxContent>
                  <w:p w14:paraId="22692DBF" w14:textId="77777777" w:rsidR="00777A0C" w:rsidRDefault="00777A0C" w:rsidP="00777A0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8CE06" w14:textId="77777777" w:rsidR="000C5CC5" w:rsidRDefault="000C5CC5" w:rsidP="004B56A8">
      <w:r>
        <w:separator/>
      </w:r>
    </w:p>
  </w:footnote>
  <w:footnote w:type="continuationSeparator" w:id="0">
    <w:p w14:paraId="3BAB679A" w14:textId="77777777" w:rsidR="000C5CC5" w:rsidRDefault="000C5CC5"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A089" w14:textId="77777777" w:rsidR="00A6670F" w:rsidRDefault="00A66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229E" w14:textId="1E8D2AB5" w:rsidR="00380DCD" w:rsidRDefault="00380DCD">
    <w:pPr>
      <w:pStyle w:val="Header"/>
    </w:pPr>
    <w:r>
      <w:rPr>
        <w:noProof/>
      </w:rPr>
      <w:drawing>
        <wp:anchor distT="0" distB="0" distL="114300" distR="114300" simplePos="0" relativeHeight="251662336" behindDoc="1" locked="0" layoutInCell="1" allowOverlap="1" wp14:anchorId="28AC25B7" wp14:editId="6F2FADA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0C65" w14:textId="1B543586" w:rsidR="00380DCD" w:rsidRDefault="00380DCD">
    <w:pPr>
      <w:pStyle w:val="Header"/>
    </w:pPr>
    <w:r>
      <w:rPr>
        <w:noProof/>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61F1D" id="_x0000_t202" coordsize="21600,21600" o:spt="202" path="m,l,21600r21600,l21600,xe">
              <v:stroke joinstyle="miter"/>
              <v:path gradientshapeok="t" o:connecttype="rect"/>
            </v:shapetype>
            <v:shape id="_x0000_s1030"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926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3E801A2"/>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16cid:durableId="2027831287">
    <w:abstractNumId w:val="10"/>
  </w:num>
  <w:num w:numId="2" w16cid:durableId="1463570858">
    <w:abstractNumId w:val="11"/>
  </w:num>
  <w:num w:numId="3" w16cid:durableId="2021278475">
    <w:abstractNumId w:val="0"/>
  </w:num>
  <w:num w:numId="4" w16cid:durableId="993875671">
    <w:abstractNumId w:val="8"/>
  </w:num>
  <w:num w:numId="5" w16cid:durableId="1223055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444868">
    <w:abstractNumId w:val="3"/>
  </w:num>
  <w:num w:numId="7" w16cid:durableId="875511829">
    <w:abstractNumId w:val="4"/>
  </w:num>
  <w:num w:numId="8" w16cid:durableId="66878529">
    <w:abstractNumId w:val="5"/>
  </w:num>
  <w:num w:numId="9" w16cid:durableId="742484316">
    <w:abstractNumId w:val="9"/>
  </w:num>
  <w:num w:numId="10" w16cid:durableId="161704032">
    <w:abstractNumId w:val="6"/>
  </w:num>
  <w:num w:numId="11" w16cid:durableId="1739396911">
    <w:abstractNumId w:val="1"/>
  </w:num>
  <w:num w:numId="12" w16cid:durableId="1379818419">
    <w:abstractNumId w:val="12"/>
  </w:num>
  <w:num w:numId="13" w16cid:durableId="21446685">
    <w:abstractNumId w:val="7"/>
  </w:num>
  <w:num w:numId="14" w16cid:durableId="1517960489">
    <w:abstractNumId w:val="2"/>
  </w:num>
  <w:num w:numId="15" w16cid:durableId="166778419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8"/>
    <w:rsid w:val="00000EE9"/>
    <w:rsid w:val="00002603"/>
    <w:rsid w:val="00002B77"/>
    <w:rsid w:val="00002C1F"/>
    <w:rsid w:val="00003376"/>
    <w:rsid w:val="00004ADD"/>
    <w:rsid w:val="00010D33"/>
    <w:rsid w:val="00014A01"/>
    <w:rsid w:val="00030EEA"/>
    <w:rsid w:val="000313F1"/>
    <w:rsid w:val="00040121"/>
    <w:rsid w:val="0004023A"/>
    <w:rsid w:val="0004528C"/>
    <w:rsid w:val="00047033"/>
    <w:rsid w:val="00054E8D"/>
    <w:rsid w:val="000553BF"/>
    <w:rsid w:val="000628F4"/>
    <w:rsid w:val="0006781A"/>
    <w:rsid w:val="00070CF1"/>
    <w:rsid w:val="00074719"/>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CC5"/>
    <w:rsid w:val="000C5FAE"/>
    <w:rsid w:val="000D0CB5"/>
    <w:rsid w:val="000D3D43"/>
    <w:rsid w:val="000E0591"/>
    <w:rsid w:val="000E6505"/>
    <w:rsid w:val="000F45CC"/>
    <w:rsid w:val="000F5244"/>
    <w:rsid w:val="000F68D2"/>
    <w:rsid w:val="00103CE8"/>
    <w:rsid w:val="00107D74"/>
    <w:rsid w:val="001250A3"/>
    <w:rsid w:val="0012664E"/>
    <w:rsid w:val="00127D8D"/>
    <w:rsid w:val="0013030B"/>
    <w:rsid w:val="00130FCA"/>
    <w:rsid w:val="00132D50"/>
    <w:rsid w:val="0013704A"/>
    <w:rsid w:val="00137EF5"/>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4ABB"/>
    <w:rsid w:val="00187AF9"/>
    <w:rsid w:val="001961C1"/>
    <w:rsid w:val="001B0550"/>
    <w:rsid w:val="001B0A45"/>
    <w:rsid w:val="001C321F"/>
    <w:rsid w:val="001C376C"/>
    <w:rsid w:val="001C4C08"/>
    <w:rsid w:val="001D240C"/>
    <w:rsid w:val="001D54F4"/>
    <w:rsid w:val="001E0AA2"/>
    <w:rsid w:val="001E4E99"/>
    <w:rsid w:val="001E6BEA"/>
    <w:rsid w:val="001E714E"/>
    <w:rsid w:val="001E7B3C"/>
    <w:rsid w:val="001F04FA"/>
    <w:rsid w:val="001F0714"/>
    <w:rsid w:val="001F3A61"/>
    <w:rsid w:val="001F7C8D"/>
    <w:rsid w:val="001F7CD6"/>
    <w:rsid w:val="002103F2"/>
    <w:rsid w:val="00215053"/>
    <w:rsid w:val="002160AE"/>
    <w:rsid w:val="00221993"/>
    <w:rsid w:val="00221FEA"/>
    <w:rsid w:val="00226796"/>
    <w:rsid w:val="00231A33"/>
    <w:rsid w:val="00234CF4"/>
    <w:rsid w:val="00236D18"/>
    <w:rsid w:val="0025299E"/>
    <w:rsid w:val="00254C66"/>
    <w:rsid w:val="002552E2"/>
    <w:rsid w:val="002567A8"/>
    <w:rsid w:val="00260CD7"/>
    <w:rsid w:val="00261AC3"/>
    <w:rsid w:val="002659A9"/>
    <w:rsid w:val="00265B42"/>
    <w:rsid w:val="002720D8"/>
    <w:rsid w:val="0027485D"/>
    <w:rsid w:val="00276BF1"/>
    <w:rsid w:val="00281AC1"/>
    <w:rsid w:val="0028724C"/>
    <w:rsid w:val="00295C2A"/>
    <w:rsid w:val="00296689"/>
    <w:rsid w:val="002B132E"/>
    <w:rsid w:val="002B1C7D"/>
    <w:rsid w:val="002B33CE"/>
    <w:rsid w:val="002B4B04"/>
    <w:rsid w:val="002B5E16"/>
    <w:rsid w:val="002B704B"/>
    <w:rsid w:val="002C6767"/>
    <w:rsid w:val="002D24DC"/>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6288E"/>
    <w:rsid w:val="00362FD7"/>
    <w:rsid w:val="00367886"/>
    <w:rsid w:val="00372F6C"/>
    <w:rsid w:val="00380AE9"/>
    <w:rsid w:val="00380DCD"/>
    <w:rsid w:val="00381FBD"/>
    <w:rsid w:val="00382B21"/>
    <w:rsid w:val="003833EA"/>
    <w:rsid w:val="003848D7"/>
    <w:rsid w:val="003907B6"/>
    <w:rsid w:val="00391C34"/>
    <w:rsid w:val="00395F1B"/>
    <w:rsid w:val="003A43F9"/>
    <w:rsid w:val="003B162A"/>
    <w:rsid w:val="003B464A"/>
    <w:rsid w:val="003C1F2E"/>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646C"/>
    <w:rsid w:val="00416A8B"/>
    <w:rsid w:val="004175F3"/>
    <w:rsid w:val="004204AC"/>
    <w:rsid w:val="00423BE9"/>
    <w:rsid w:val="00424213"/>
    <w:rsid w:val="00430E2F"/>
    <w:rsid w:val="00434C35"/>
    <w:rsid w:val="00446781"/>
    <w:rsid w:val="00451A71"/>
    <w:rsid w:val="00452C2D"/>
    <w:rsid w:val="004545FB"/>
    <w:rsid w:val="0045582B"/>
    <w:rsid w:val="00461A9F"/>
    <w:rsid w:val="004620AF"/>
    <w:rsid w:val="0046708D"/>
    <w:rsid w:val="00467B00"/>
    <w:rsid w:val="0047047A"/>
    <w:rsid w:val="00482FAA"/>
    <w:rsid w:val="004836AA"/>
    <w:rsid w:val="004906BB"/>
    <w:rsid w:val="00491B95"/>
    <w:rsid w:val="004937D9"/>
    <w:rsid w:val="00493D04"/>
    <w:rsid w:val="004950D6"/>
    <w:rsid w:val="004A672E"/>
    <w:rsid w:val="004A7F24"/>
    <w:rsid w:val="004B06F2"/>
    <w:rsid w:val="004B474D"/>
    <w:rsid w:val="004B56A8"/>
    <w:rsid w:val="004B7E21"/>
    <w:rsid w:val="004D16C4"/>
    <w:rsid w:val="004E1441"/>
    <w:rsid w:val="004E21F5"/>
    <w:rsid w:val="004E47CD"/>
    <w:rsid w:val="004E6BFE"/>
    <w:rsid w:val="004E7D36"/>
    <w:rsid w:val="004F1F47"/>
    <w:rsid w:val="004F7612"/>
    <w:rsid w:val="00500D32"/>
    <w:rsid w:val="005015EA"/>
    <w:rsid w:val="00502982"/>
    <w:rsid w:val="00504AF7"/>
    <w:rsid w:val="00506BEB"/>
    <w:rsid w:val="0050713C"/>
    <w:rsid w:val="005108CE"/>
    <w:rsid w:val="00514858"/>
    <w:rsid w:val="00517DBE"/>
    <w:rsid w:val="0052149B"/>
    <w:rsid w:val="005251EE"/>
    <w:rsid w:val="005322C6"/>
    <w:rsid w:val="005376E1"/>
    <w:rsid w:val="00541320"/>
    <w:rsid w:val="00545014"/>
    <w:rsid w:val="00552C9A"/>
    <w:rsid w:val="00553919"/>
    <w:rsid w:val="00553E81"/>
    <w:rsid w:val="00554A3E"/>
    <w:rsid w:val="00556BDA"/>
    <w:rsid w:val="00560D1D"/>
    <w:rsid w:val="00561E5E"/>
    <w:rsid w:val="00565941"/>
    <w:rsid w:val="00573591"/>
    <w:rsid w:val="00573794"/>
    <w:rsid w:val="00573E4F"/>
    <w:rsid w:val="0057636D"/>
    <w:rsid w:val="005829DB"/>
    <w:rsid w:val="00582ECA"/>
    <w:rsid w:val="00584354"/>
    <w:rsid w:val="00593698"/>
    <w:rsid w:val="00593C43"/>
    <w:rsid w:val="005A24B5"/>
    <w:rsid w:val="005A5A1B"/>
    <w:rsid w:val="005B323F"/>
    <w:rsid w:val="005B4941"/>
    <w:rsid w:val="005C78F2"/>
    <w:rsid w:val="005D1610"/>
    <w:rsid w:val="005D3FF5"/>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37F6E"/>
    <w:rsid w:val="00640162"/>
    <w:rsid w:val="006430C6"/>
    <w:rsid w:val="0064634F"/>
    <w:rsid w:val="00654096"/>
    <w:rsid w:val="006540D2"/>
    <w:rsid w:val="006548BB"/>
    <w:rsid w:val="00657861"/>
    <w:rsid w:val="0066153E"/>
    <w:rsid w:val="00663795"/>
    <w:rsid w:val="006677F7"/>
    <w:rsid w:val="00667C99"/>
    <w:rsid w:val="0067371A"/>
    <w:rsid w:val="00686724"/>
    <w:rsid w:val="00690C5A"/>
    <w:rsid w:val="006918E1"/>
    <w:rsid w:val="00692377"/>
    <w:rsid w:val="00692D78"/>
    <w:rsid w:val="006A5A35"/>
    <w:rsid w:val="006B3BE8"/>
    <w:rsid w:val="006B3CA4"/>
    <w:rsid w:val="006B3F59"/>
    <w:rsid w:val="006B5E78"/>
    <w:rsid w:val="006B698A"/>
    <w:rsid w:val="006C0B2F"/>
    <w:rsid w:val="006C2AF0"/>
    <w:rsid w:val="006C3830"/>
    <w:rsid w:val="006C7E98"/>
    <w:rsid w:val="006D1FF0"/>
    <w:rsid w:val="006D3BB3"/>
    <w:rsid w:val="006E59AE"/>
    <w:rsid w:val="006F1541"/>
    <w:rsid w:val="006F7E88"/>
    <w:rsid w:val="00713656"/>
    <w:rsid w:val="00716C94"/>
    <w:rsid w:val="007176B6"/>
    <w:rsid w:val="0072086A"/>
    <w:rsid w:val="007227B4"/>
    <w:rsid w:val="00726170"/>
    <w:rsid w:val="007307A2"/>
    <w:rsid w:val="007343F6"/>
    <w:rsid w:val="00735A61"/>
    <w:rsid w:val="00744BC3"/>
    <w:rsid w:val="00745FE8"/>
    <w:rsid w:val="00757599"/>
    <w:rsid w:val="0076498B"/>
    <w:rsid w:val="00765382"/>
    <w:rsid w:val="00772F75"/>
    <w:rsid w:val="00777A0C"/>
    <w:rsid w:val="00781C55"/>
    <w:rsid w:val="00786E36"/>
    <w:rsid w:val="0079363B"/>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1CF2"/>
    <w:rsid w:val="007E2053"/>
    <w:rsid w:val="007E2F26"/>
    <w:rsid w:val="007E7960"/>
    <w:rsid w:val="007F1B50"/>
    <w:rsid w:val="00800AEC"/>
    <w:rsid w:val="00803372"/>
    <w:rsid w:val="00804227"/>
    <w:rsid w:val="0081009F"/>
    <w:rsid w:val="00813405"/>
    <w:rsid w:val="0081504D"/>
    <w:rsid w:val="00832B1A"/>
    <w:rsid w:val="00835A07"/>
    <w:rsid w:val="00843221"/>
    <w:rsid w:val="008466A8"/>
    <w:rsid w:val="00846D6C"/>
    <w:rsid w:val="00847BC5"/>
    <w:rsid w:val="008619AA"/>
    <w:rsid w:val="008620DA"/>
    <w:rsid w:val="00870600"/>
    <w:rsid w:val="008778E6"/>
    <w:rsid w:val="00877E32"/>
    <w:rsid w:val="008802B2"/>
    <w:rsid w:val="00882A7E"/>
    <w:rsid w:val="00884960"/>
    <w:rsid w:val="00890486"/>
    <w:rsid w:val="008917A0"/>
    <w:rsid w:val="00896810"/>
    <w:rsid w:val="008A2BBB"/>
    <w:rsid w:val="008A2EB4"/>
    <w:rsid w:val="008C3C77"/>
    <w:rsid w:val="008C6682"/>
    <w:rsid w:val="008C7779"/>
    <w:rsid w:val="008E50FC"/>
    <w:rsid w:val="008E7E19"/>
    <w:rsid w:val="00900DE5"/>
    <w:rsid w:val="009019F4"/>
    <w:rsid w:val="0090241F"/>
    <w:rsid w:val="00907C7D"/>
    <w:rsid w:val="00910916"/>
    <w:rsid w:val="00911056"/>
    <w:rsid w:val="009128E0"/>
    <w:rsid w:val="00914040"/>
    <w:rsid w:val="00923848"/>
    <w:rsid w:val="009316EC"/>
    <w:rsid w:val="00932500"/>
    <w:rsid w:val="009416A1"/>
    <w:rsid w:val="0094322F"/>
    <w:rsid w:val="0094359A"/>
    <w:rsid w:val="00947758"/>
    <w:rsid w:val="00951B68"/>
    <w:rsid w:val="009521F1"/>
    <w:rsid w:val="00952DC0"/>
    <w:rsid w:val="00956EC1"/>
    <w:rsid w:val="00957E11"/>
    <w:rsid w:val="00963593"/>
    <w:rsid w:val="00963FA3"/>
    <w:rsid w:val="00964118"/>
    <w:rsid w:val="00966DA8"/>
    <w:rsid w:val="00975C7B"/>
    <w:rsid w:val="009776B3"/>
    <w:rsid w:val="00985EC7"/>
    <w:rsid w:val="00991A9A"/>
    <w:rsid w:val="00996496"/>
    <w:rsid w:val="00997D66"/>
    <w:rsid w:val="009A0752"/>
    <w:rsid w:val="009A0F9C"/>
    <w:rsid w:val="009A3D44"/>
    <w:rsid w:val="009A58FE"/>
    <w:rsid w:val="009A5AE1"/>
    <w:rsid w:val="009A6DFE"/>
    <w:rsid w:val="009A7F77"/>
    <w:rsid w:val="009B3CF1"/>
    <w:rsid w:val="009C0FB0"/>
    <w:rsid w:val="009C210E"/>
    <w:rsid w:val="009C2A66"/>
    <w:rsid w:val="009C2CE8"/>
    <w:rsid w:val="009C313A"/>
    <w:rsid w:val="009C4833"/>
    <w:rsid w:val="009C7DF8"/>
    <w:rsid w:val="009D1539"/>
    <w:rsid w:val="009E216E"/>
    <w:rsid w:val="009E2A28"/>
    <w:rsid w:val="009E333C"/>
    <w:rsid w:val="009F0CC6"/>
    <w:rsid w:val="009F25AD"/>
    <w:rsid w:val="00A01A65"/>
    <w:rsid w:val="00A12703"/>
    <w:rsid w:val="00A1343C"/>
    <w:rsid w:val="00A16B24"/>
    <w:rsid w:val="00A17BA4"/>
    <w:rsid w:val="00A17E5C"/>
    <w:rsid w:val="00A24295"/>
    <w:rsid w:val="00A26FEF"/>
    <w:rsid w:val="00A301E6"/>
    <w:rsid w:val="00A33712"/>
    <w:rsid w:val="00A357FD"/>
    <w:rsid w:val="00A35E4C"/>
    <w:rsid w:val="00A400C1"/>
    <w:rsid w:val="00A420B1"/>
    <w:rsid w:val="00A42FAE"/>
    <w:rsid w:val="00A46A17"/>
    <w:rsid w:val="00A52A09"/>
    <w:rsid w:val="00A57E22"/>
    <w:rsid w:val="00A607BD"/>
    <w:rsid w:val="00A65018"/>
    <w:rsid w:val="00A6670F"/>
    <w:rsid w:val="00A67827"/>
    <w:rsid w:val="00A73182"/>
    <w:rsid w:val="00A768DE"/>
    <w:rsid w:val="00A82674"/>
    <w:rsid w:val="00A82A5C"/>
    <w:rsid w:val="00A85514"/>
    <w:rsid w:val="00A9429A"/>
    <w:rsid w:val="00A95F87"/>
    <w:rsid w:val="00A968B0"/>
    <w:rsid w:val="00AA3780"/>
    <w:rsid w:val="00AA7AAE"/>
    <w:rsid w:val="00AB170D"/>
    <w:rsid w:val="00AB6F53"/>
    <w:rsid w:val="00AB7AFB"/>
    <w:rsid w:val="00AC37C4"/>
    <w:rsid w:val="00AC402C"/>
    <w:rsid w:val="00AC483E"/>
    <w:rsid w:val="00AD61DB"/>
    <w:rsid w:val="00AD6463"/>
    <w:rsid w:val="00AE0606"/>
    <w:rsid w:val="00AE1698"/>
    <w:rsid w:val="00AE33F7"/>
    <w:rsid w:val="00AE3C61"/>
    <w:rsid w:val="00AE6BD2"/>
    <w:rsid w:val="00AE6E17"/>
    <w:rsid w:val="00AF2C98"/>
    <w:rsid w:val="00AF49DD"/>
    <w:rsid w:val="00AF5FD5"/>
    <w:rsid w:val="00B01438"/>
    <w:rsid w:val="00B06FD7"/>
    <w:rsid w:val="00B10883"/>
    <w:rsid w:val="00B17351"/>
    <w:rsid w:val="00B259A9"/>
    <w:rsid w:val="00B32941"/>
    <w:rsid w:val="00B3653D"/>
    <w:rsid w:val="00B36CBB"/>
    <w:rsid w:val="00B42102"/>
    <w:rsid w:val="00B42DDD"/>
    <w:rsid w:val="00B57BF8"/>
    <w:rsid w:val="00B64039"/>
    <w:rsid w:val="00B712C5"/>
    <w:rsid w:val="00B73412"/>
    <w:rsid w:val="00B741C8"/>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6107"/>
    <w:rsid w:val="00C06B2A"/>
    <w:rsid w:val="00C07453"/>
    <w:rsid w:val="00C101B2"/>
    <w:rsid w:val="00C1551F"/>
    <w:rsid w:val="00C163DF"/>
    <w:rsid w:val="00C1689C"/>
    <w:rsid w:val="00C169EC"/>
    <w:rsid w:val="00C21242"/>
    <w:rsid w:val="00C264C5"/>
    <w:rsid w:val="00C377D5"/>
    <w:rsid w:val="00C37F84"/>
    <w:rsid w:val="00C44DEC"/>
    <w:rsid w:val="00C4747C"/>
    <w:rsid w:val="00C47F47"/>
    <w:rsid w:val="00C51115"/>
    <w:rsid w:val="00C530C2"/>
    <w:rsid w:val="00C561DD"/>
    <w:rsid w:val="00C57352"/>
    <w:rsid w:val="00C615AA"/>
    <w:rsid w:val="00C672A0"/>
    <w:rsid w:val="00C8182C"/>
    <w:rsid w:val="00C94FB0"/>
    <w:rsid w:val="00CA0D1A"/>
    <w:rsid w:val="00CA6F76"/>
    <w:rsid w:val="00CA7C48"/>
    <w:rsid w:val="00CC0A2D"/>
    <w:rsid w:val="00CE5400"/>
    <w:rsid w:val="00CE65D9"/>
    <w:rsid w:val="00CF14FE"/>
    <w:rsid w:val="00CF3494"/>
    <w:rsid w:val="00CF75C6"/>
    <w:rsid w:val="00D024F3"/>
    <w:rsid w:val="00D16886"/>
    <w:rsid w:val="00D213D1"/>
    <w:rsid w:val="00D21626"/>
    <w:rsid w:val="00D21D8B"/>
    <w:rsid w:val="00D22CE7"/>
    <w:rsid w:val="00D2401F"/>
    <w:rsid w:val="00D27948"/>
    <w:rsid w:val="00D34594"/>
    <w:rsid w:val="00D41A93"/>
    <w:rsid w:val="00D46899"/>
    <w:rsid w:val="00D52917"/>
    <w:rsid w:val="00D568DA"/>
    <w:rsid w:val="00D67A83"/>
    <w:rsid w:val="00D70431"/>
    <w:rsid w:val="00D71C89"/>
    <w:rsid w:val="00D77FB2"/>
    <w:rsid w:val="00D81E7F"/>
    <w:rsid w:val="00D87679"/>
    <w:rsid w:val="00D974D2"/>
    <w:rsid w:val="00DA0638"/>
    <w:rsid w:val="00DA0837"/>
    <w:rsid w:val="00DA50F1"/>
    <w:rsid w:val="00DA5768"/>
    <w:rsid w:val="00DA5D22"/>
    <w:rsid w:val="00DA6F73"/>
    <w:rsid w:val="00DA7B00"/>
    <w:rsid w:val="00DB0948"/>
    <w:rsid w:val="00DB2057"/>
    <w:rsid w:val="00DB398E"/>
    <w:rsid w:val="00DC4D07"/>
    <w:rsid w:val="00DC7400"/>
    <w:rsid w:val="00DC76CB"/>
    <w:rsid w:val="00DD074D"/>
    <w:rsid w:val="00DD07E2"/>
    <w:rsid w:val="00DD1257"/>
    <w:rsid w:val="00DD1D22"/>
    <w:rsid w:val="00DD373E"/>
    <w:rsid w:val="00DD40CE"/>
    <w:rsid w:val="00DD49F7"/>
    <w:rsid w:val="00DD544B"/>
    <w:rsid w:val="00DD7428"/>
    <w:rsid w:val="00DE2E18"/>
    <w:rsid w:val="00DE3813"/>
    <w:rsid w:val="00DE736F"/>
    <w:rsid w:val="00DF66E2"/>
    <w:rsid w:val="00E0021B"/>
    <w:rsid w:val="00E01EBF"/>
    <w:rsid w:val="00E024BD"/>
    <w:rsid w:val="00E02637"/>
    <w:rsid w:val="00E02A27"/>
    <w:rsid w:val="00E05A56"/>
    <w:rsid w:val="00E0756C"/>
    <w:rsid w:val="00E1365F"/>
    <w:rsid w:val="00E14F99"/>
    <w:rsid w:val="00E1599C"/>
    <w:rsid w:val="00E208BB"/>
    <w:rsid w:val="00E26B9B"/>
    <w:rsid w:val="00E27C17"/>
    <w:rsid w:val="00E34AC6"/>
    <w:rsid w:val="00E3609B"/>
    <w:rsid w:val="00E37682"/>
    <w:rsid w:val="00E37EAF"/>
    <w:rsid w:val="00E40A8E"/>
    <w:rsid w:val="00E61E58"/>
    <w:rsid w:val="00E65BA6"/>
    <w:rsid w:val="00E870D3"/>
    <w:rsid w:val="00E91ADE"/>
    <w:rsid w:val="00E97263"/>
    <w:rsid w:val="00EA30B0"/>
    <w:rsid w:val="00EA3BBC"/>
    <w:rsid w:val="00EA5200"/>
    <w:rsid w:val="00EA592B"/>
    <w:rsid w:val="00EB1619"/>
    <w:rsid w:val="00EB5E7B"/>
    <w:rsid w:val="00EB7B3A"/>
    <w:rsid w:val="00EC1A5B"/>
    <w:rsid w:val="00EC1E60"/>
    <w:rsid w:val="00EC29F3"/>
    <w:rsid w:val="00EC2EBA"/>
    <w:rsid w:val="00EC3070"/>
    <w:rsid w:val="00EC742B"/>
    <w:rsid w:val="00ED0D11"/>
    <w:rsid w:val="00EE1E93"/>
    <w:rsid w:val="00EE2460"/>
    <w:rsid w:val="00EE2EB5"/>
    <w:rsid w:val="00EE428A"/>
    <w:rsid w:val="00EF2DBF"/>
    <w:rsid w:val="00EF370B"/>
    <w:rsid w:val="00F0377B"/>
    <w:rsid w:val="00F0551C"/>
    <w:rsid w:val="00F06F4D"/>
    <w:rsid w:val="00F10CEF"/>
    <w:rsid w:val="00F24F0B"/>
    <w:rsid w:val="00F277A2"/>
    <w:rsid w:val="00F30155"/>
    <w:rsid w:val="00F33EB8"/>
    <w:rsid w:val="00F359D9"/>
    <w:rsid w:val="00F36939"/>
    <w:rsid w:val="00F3750A"/>
    <w:rsid w:val="00F405D8"/>
    <w:rsid w:val="00F476AD"/>
    <w:rsid w:val="00F517FB"/>
    <w:rsid w:val="00F53D12"/>
    <w:rsid w:val="00F553BC"/>
    <w:rsid w:val="00F55A25"/>
    <w:rsid w:val="00F55A47"/>
    <w:rsid w:val="00F60731"/>
    <w:rsid w:val="00F7094E"/>
    <w:rsid w:val="00F72F3F"/>
    <w:rsid w:val="00F751B5"/>
    <w:rsid w:val="00F82E3D"/>
    <w:rsid w:val="00F83D97"/>
    <w:rsid w:val="00F861E1"/>
    <w:rsid w:val="00F87262"/>
    <w:rsid w:val="00F87B51"/>
    <w:rsid w:val="00F87B5B"/>
    <w:rsid w:val="00F9184C"/>
    <w:rsid w:val="00F9609C"/>
    <w:rsid w:val="00F9752C"/>
    <w:rsid w:val="00FA3AB4"/>
    <w:rsid w:val="00FA4256"/>
    <w:rsid w:val="00FA5635"/>
    <w:rsid w:val="00FA7295"/>
    <w:rsid w:val="00FB0753"/>
    <w:rsid w:val="00FB1AF6"/>
    <w:rsid w:val="00FC5401"/>
    <w:rsid w:val="00FC639F"/>
    <w:rsid w:val="00FE32CD"/>
    <w:rsid w:val="00FE66B3"/>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fontTable" Target="fontTable.xml"/><Relationship Id="rId21" Type="http://schemas.openxmlformats.org/officeDocument/2006/relationships/hyperlink" Target="https://beyou.edu.au/"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education.vic.gov.au/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rlychildhoodaustralia.org.au/our-work/inclusion-resources/" TargetMode="External"/><Relationship Id="rId32" Type="http://schemas.openxmlformats.org/officeDocument/2006/relationships/image" Target="media/image9.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education.vic.gov.au/Pages/default.aspx" TargetMode="External"/><Relationship Id="rId28" Type="http://schemas.openxmlformats.org/officeDocument/2006/relationships/hyperlink" Target="https://www.education.vic.gov.au/Pages/default.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cyp.vic.gov.au/" TargetMode="External"/><Relationship Id="rId27" Type="http://schemas.openxmlformats.org/officeDocument/2006/relationships/hyperlink" Target="https://www.acecqa.gov.au/" TargetMode="External"/><Relationship Id="rId30" Type="http://schemas.openxmlformats.org/officeDocument/2006/relationships/image" Target="media/image7.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fka.org.au/"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A3472702F340D8830134836C111853"/>
        <w:category>
          <w:name w:val="General"/>
          <w:gallery w:val="placeholder"/>
        </w:category>
        <w:types>
          <w:type w:val="bbPlcHdr"/>
        </w:types>
        <w:behaviors>
          <w:behavior w:val="content"/>
        </w:behaviors>
        <w:guid w:val="{441DED71-7755-43AB-8483-B3D0E6F44802}"/>
      </w:docPartPr>
      <w:docPartBody>
        <w:p w:rsidR="00FC024E" w:rsidRDefault="00674BBD">
          <w:pPr>
            <w:pStyle w:val="4DA3472702F340D8830134836C111853"/>
          </w:pPr>
          <w:r w:rsidRPr="00B134CF">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B1ACCDCD7CDD49D980FE8C658705712F"/>
        <w:category>
          <w:name w:val="General"/>
          <w:gallery w:val="placeholder"/>
        </w:category>
        <w:types>
          <w:type w:val="bbPlcHdr"/>
        </w:types>
        <w:behaviors>
          <w:behavior w:val="content"/>
        </w:behaviors>
        <w:guid w:val="{E0B4BB48-77FF-4EBD-B765-0870B1BA5596}"/>
      </w:docPartPr>
      <w:docPartBody>
        <w:p w:rsidR="00646F46" w:rsidRDefault="005E03A0" w:rsidP="005E03A0">
          <w:pPr>
            <w:pStyle w:val="B1ACCDCD7CDD49D980FE8C658705712F"/>
          </w:pPr>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BD"/>
    <w:rsid w:val="00106CBF"/>
    <w:rsid w:val="00144059"/>
    <w:rsid w:val="001578E6"/>
    <w:rsid w:val="001B7BE1"/>
    <w:rsid w:val="002779B1"/>
    <w:rsid w:val="00390582"/>
    <w:rsid w:val="0048322E"/>
    <w:rsid w:val="004C2B53"/>
    <w:rsid w:val="00545014"/>
    <w:rsid w:val="005E03A0"/>
    <w:rsid w:val="00646F46"/>
    <w:rsid w:val="00674BBD"/>
    <w:rsid w:val="009D5FC2"/>
    <w:rsid w:val="00A40929"/>
    <w:rsid w:val="00AD087D"/>
    <w:rsid w:val="00E50F3B"/>
    <w:rsid w:val="00FC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3A0"/>
    <w:rPr>
      <w:color w:val="808080"/>
    </w:rPr>
  </w:style>
  <w:style w:type="paragraph" w:customStyle="1" w:styleId="9F4D18F4C78C41A7BC965BCDB00BEF66">
    <w:name w:val="9F4D18F4C78C41A7BC965BCDB00BEF66"/>
  </w:style>
  <w:style w:type="paragraph" w:customStyle="1" w:styleId="4DA3472702F340D8830134836C111853">
    <w:name w:val="4DA3472702F340D8830134836C111853"/>
  </w:style>
  <w:style w:type="paragraph" w:customStyle="1" w:styleId="B1ACCDCD7CDD49D980FE8C658705712F">
    <w:name w:val="B1ACCDCD7CDD49D980FE8C658705712F"/>
    <w:rsid w:val="005E03A0"/>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2.xml><?xml version="1.0" encoding="utf-8"?>
<ds:datastoreItem xmlns:ds="http://schemas.openxmlformats.org/officeDocument/2006/customXml" ds:itemID="{CB4E47D9-61AB-4876-9861-9BBD65122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EF419-95C2-4771-A30F-1105E919E9BB}">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85E9D0EF-1C07-48B3-8296-82E6AB2A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2</TotalTime>
  <Pages>1</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Inclusion and Equity</vt:lpstr>
    </vt:vector>
  </TitlesOfParts>
  <Company>Epping North Preschool</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Equity</dc:title>
  <dc:subject/>
  <dc:creator>ELAA</dc:creator>
  <cp:keywords/>
  <dc:description/>
  <cp:lastModifiedBy>Kris Marisa</cp:lastModifiedBy>
  <cp:revision>5</cp:revision>
  <cp:lastPrinted>2024-06-26T02:30:00Z</cp:lastPrinted>
  <dcterms:created xsi:type="dcterms:W3CDTF">2024-05-06T23:01:00Z</dcterms:created>
  <dcterms:modified xsi:type="dcterms:W3CDTF">2024-06-26T02:31:00Z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99800</vt:r8>
  </property>
  <property fmtid="{D5CDD505-2E9C-101B-9397-08002B2CF9AE}" pid="4" name="MediaServiceImageTags">
    <vt:lpwstr/>
  </property>
</Properties>
</file>