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50C93" w14:textId="0073D453" w:rsidR="00852E25" w:rsidRDefault="00C57193" w:rsidP="002E7682">
      <w:pPr>
        <w:pStyle w:val="BODYTEXTELAA"/>
      </w:pPr>
      <w:r>
        <w:rPr>
          <w:noProof/>
        </w:rPr>
        <mc:AlternateContent>
          <mc:Choice Requires="wps">
            <w:drawing>
              <wp:inline distT="0" distB="0" distL="0" distR="0" wp14:anchorId="4D78739E" wp14:editId="35C0335D">
                <wp:extent cx="5031842" cy="835117"/>
                <wp:effectExtent l="0" t="0" r="16510" b="22225"/>
                <wp:docPr id="10" name="Rectangle 10"/>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a:solidFill>
                            <a:srgbClr val="00AB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D78739E" id="Rectangle 10" o:spid="_x0000_s1026" style="width:396.2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" fillcolor="#00abbe" strokecolor="#00abbe" strokeweight="2pt">
                <v:textbo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v:textbox>
                <w10:anchorlock/>
              </v:rect>
            </w:pict>
          </mc:Fallback>
        </mc:AlternateContent>
      </w:r>
    </w:p>
    <w:p w14:paraId="6787352F" w14:textId="77777777" w:rsidR="004E6BFE" w:rsidRDefault="002E0291" w:rsidP="002E7682">
      <w:pPr>
        <w:pStyle w:val="DisclaimerText"/>
      </w:pPr>
      <w:r>
        <w:rPr>
          <w:noProof/>
          <w:lang w:val="en-US"/>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2E7682">
      <w:pPr>
        <w:pStyle w:val="BODYTEXTELAA"/>
      </w:pPr>
      <w:r>
        <w:t>This policy will outline the procedures to:</w:t>
      </w:r>
    </w:p>
    <w:p w14:paraId="3EA7345B" w14:textId="42235842" w:rsidR="00137A45" w:rsidRDefault="00137A45" w:rsidP="00964A17">
      <w:pPr>
        <w:pStyle w:val="BodyTextBullet1"/>
      </w:pPr>
      <w:r>
        <w:t xml:space="preserve">ensure that educators, </w:t>
      </w:r>
      <w:r w:rsidR="00EC01F8">
        <w:t>staff,</w:t>
      </w:r>
      <w:r>
        <w:t xml:space="preserve"> </w:t>
      </w:r>
      <w:r w:rsidR="00857DDA">
        <w:t xml:space="preserve">volunteers </w:t>
      </w:r>
      <w:r>
        <w:t xml:space="preserve">and </w:t>
      </w:r>
      <w:r w:rsidR="00C638AC">
        <w:t>families</w:t>
      </w:r>
      <w:r>
        <w:t xml:space="preserve"> are aware of their obligations and required strategies in supporting children with epilepsy </w:t>
      </w:r>
      <w:bookmarkStart w:id="0" w:name="_Hlk112676685"/>
      <w:r w:rsidR="00AE421C">
        <w:t>and</w:t>
      </w:r>
      <w:r w:rsidR="00282D70">
        <w:t xml:space="preserve"> </w:t>
      </w:r>
      <w:r w:rsidR="009F2C84">
        <w:t xml:space="preserve">non-epileptic </w:t>
      </w:r>
      <w:r w:rsidR="00282D70">
        <w:t xml:space="preserve">seizures </w:t>
      </w:r>
      <w:bookmarkEnd w:id="0"/>
      <w:r>
        <w:t xml:space="preserve">to safely and fully participate in the program and activities 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Content>
          <w:r w:rsidR="008D57CA" w:rsidRPr="008D57CA">
            <w:t>Epping North Preschool</w:t>
          </w:r>
        </w:sdtContent>
      </w:sdt>
    </w:p>
    <w:p w14:paraId="2F904A45" w14:textId="71700BB1" w:rsidR="00137A45" w:rsidRDefault="00137A45" w:rsidP="00964A1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Content>
          <w:r w:rsidR="008D57CA">
            <w:t>Epping North Preschool</w:t>
          </w:r>
        </w:sdtContent>
      </w:sdt>
      <w:r>
        <w:t xml:space="preserve"> is collected and recorded so that these children receive appropriate attention when required.</w:t>
      </w:r>
    </w:p>
    <w:p w14:paraId="0826C6D5" w14:textId="0D8E1C39" w:rsidR="003D5467" w:rsidRDefault="00137A45" w:rsidP="002E7682">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2E7682">
      <w:pPr>
        <w:pStyle w:val="BODYTEXTELAA"/>
      </w:pPr>
    </w:p>
    <w:p w14:paraId="52A69F2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11E2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3990CA57" w:rsidR="004B5FD6" w:rsidRDefault="00000000" w:rsidP="002E7682">
      <w:pPr>
        <w:pStyle w:val="BODYTEXTELAA"/>
      </w:pPr>
      <w:sdt>
        <w:sdtPr>
          <w:alias w:val="Company"/>
          <w:tag w:val=""/>
          <w:id w:val="-1931884762"/>
          <w:placeholder>
            <w:docPart w:val="8F612BEB74CA43A3A5E39833E524E22B"/>
          </w:placeholder>
          <w:dataBinding w:prefixMappings="xmlns:ns0='http://schemas.openxmlformats.org/officeDocument/2006/extended-properties' " w:xpath="/ns0:Properties[1]/ns0:Company[1]" w:storeItemID="{6668398D-A668-4E3E-A5EB-62B293D839F1}"/>
          <w:text/>
        </w:sdtPr>
        <w:sdtContent>
          <w:r w:rsidR="008D57CA">
            <w:t>Epping North Preschool</w:t>
          </w:r>
        </w:sdtContent>
      </w:sdt>
      <w:r w:rsidR="004B5FD6">
        <w:t xml:space="preserve"> is committed to:</w:t>
      </w:r>
    </w:p>
    <w:p w14:paraId="7D9D1D8E" w14:textId="76B5650D" w:rsidR="004B5FD6" w:rsidRDefault="004B5FD6" w:rsidP="00964A17">
      <w:pPr>
        <w:pStyle w:val="BodyTextBullet1"/>
      </w:pPr>
      <w:r>
        <w:t>providing a safe and healthy environment for all children enrolled at the service</w:t>
      </w:r>
    </w:p>
    <w:p w14:paraId="0F83CEFE" w14:textId="5FF47E61" w:rsidR="004B5FD6" w:rsidRDefault="004B5FD6" w:rsidP="00964A1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4F9B6883" w:rsidR="00282D70" w:rsidRDefault="00282D70" w:rsidP="00964A17">
      <w:pPr>
        <w:pStyle w:val="BodyTextBullet1"/>
      </w:pPr>
      <w:r>
        <w:t xml:space="preserve">involving </w:t>
      </w:r>
      <w:r w:rsidR="00C638AC">
        <w:t>families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964A17">
      <w:pPr>
        <w:pStyle w:val="BodyTextBullet1"/>
      </w:pPr>
      <w:r>
        <w:t>providing a clear set of guidelines and procedures to be followed with regard to supporting children with epilepsy and the management of seizures</w:t>
      </w:r>
    </w:p>
    <w:p w14:paraId="12B6855B" w14:textId="1CD34651" w:rsidR="00A95F87" w:rsidRDefault="004B5FD6" w:rsidP="00964A17">
      <w:pPr>
        <w:pStyle w:val="BodyTextBullet1"/>
      </w:pPr>
      <w:r>
        <w:t>educating and raising awareness about epilepsy</w:t>
      </w:r>
      <w:r w:rsidR="00013C16" w:rsidRPr="00013C16">
        <w:t xml:space="preserve"> and non-epileptic seizures</w:t>
      </w:r>
      <w:r>
        <w:t>, its effects and strategies for appropriate management, among educators, staff,</w:t>
      </w:r>
      <w:r w:rsidR="00F847FA">
        <w:t xml:space="preserve"> </w:t>
      </w:r>
      <w:r w:rsidR="00C638AC">
        <w:t>families</w:t>
      </w:r>
      <w:r>
        <w:t xml:space="preserve"> and others involved in the education and care of children enrolled at the service</w:t>
      </w:r>
    </w:p>
    <w:p w14:paraId="0A4EF4ED" w14:textId="77777777" w:rsidR="00A95F87" w:rsidRDefault="00A95F87" w:rsidP="007343F6">
      <w:pPr>
        <w:pStyle w:val="Heading2"/>
      </w:pPr>
      <w:r>
        <w:t>Scope</w:t>
      </w:r>
    </w:p>
    <w:p w14:paraId="1216DF79" w14:textId="6716A949" w:rsidR="009D1539" w:rsidRDefault="009D1539" w:rsidP="002E76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638AC">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Content>
          <w:r w:rsidR="008D57CA">
            <w:t>Epping North Preschool</w:t>
          </w:r>
        </w:sdtContent>
      </w:sdt>
      <w:r w:rsidRPr="009D1539">
        <w:t>, including during offsite excursions and activities.</w:t>
      </w:r>
    </w:p>
    <w:p w14:paraId="1287E15A" w14:textId="77777777" w:rsidR="006C2AF0" w:rsidRDefault="006C2AF0" w:rsidP="002E7682">
      <w:pPr>
        <w:pStyle w:val="BODYTEXTELAA"/>
      </w:pPr>
    </w:p>
    <w:p w14:paraId="01DCFC9C"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B881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2E7682">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B74DE3C" w14:textId="37319FE7" w:rsidR="005376E1" w:rsidRDefault="005376E1" w:rsidP="002E7682">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3D7E6A01" w14:textId="4BBBF262" w:rsidR="005376E1" w:rsidRDefault="005376E1" w:rsidP="002E7682">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5B589C5" w14:textId="0D55A402" w:rsidR="005376E1" w:rsidRDefault="00C638AC" w:rsidP="002E7682">
            <w:pPr>
              <w:pStyle w:val="GreenTableHeadings"/>
              <w:framePr w:hSpace="0" w:wrap="auto" w:vAnchor="margin" w:hAnchor="text" w:xAlign="left" w:yAlign="inline"/>
            </w:pPr>
            <w:r>
              <w:t>Families</w:t>
            </w:r>
          </w:p>
        </w:tc>
        <w:tc>
          <w:tcPr>
            <w:tcW w:w="709" w:type="dxa"/>
            <w:shd w:val="clear" w:color="auto" w:fill="DFEE4C"/>
            <w:textDirection w:val="tbRl"/>
            <w:hideMark/>
          </w:tcPr>
          <w:p w14:paraId="10732981" w14:textId="306AA782" w:rsidR="005376E1" w:rsidRDefault="005376E1" w:rsidP="002E7682">
            <w:pPr>
              <w:pStyle w:val="GreenTableHeadings"/>
              <w:framePr w:hSpace="0" w:wrap="auto" w:vAnchor="margin" w:hAnchor="text" w:xAlign="left" w:yAlign="inline"/>
            </w:pPr>
            <w:bookmarkStart w:id="4" w:name="_Hlk70088905"/>
            <w:r>
              <w:t>Contractors, volunteers and students</w:t>
            </w:r>
            <w:bookmarkEnd w:id="4"/>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4744E1">
            <w:pPr>
              <w:pStyle w:val="BODYTEXTELAA"/>
            </w:pPr>
            <w:r w:rsidRPr="000E1E2B">
              <w:rPr>
                <w:b/>
              </w:rPr>
              <w:t>R</w:t>
            </w:r>
            <w:r w:rsidRPr="000E1E2B">
              <w:t xml:space="preserve">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2E7682">
            <w:pPr>
              <w:pStyle w:val="Tick"/>
              <w:framePr w:hSpace="0" w:wrap="auto" w:vAnchor="margin" w:hAnchor="text" w:xAlign="left" w:yAlign="inline"/>
            </w:pPr>
            <w:r>
              <w:rPr>
                <w:rFonts w:ascii="Symbol" w:eastAsia="Symbol" w:hAnsi="Symbol" w:cs="Symbol"/>
              </w:rPr>
              <w:t>Ö</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15CE2B30" w:rsidR="0081484F" w:rsidRPr="004744E1" w:rsidRDefault="00476AD8" w:rsidP="00476AD8">
            <w:pPr>
              <w:rPr>
                <w:b/>
              </w:rPr>
            </w:pPr>
            <w:r>
              <w:t>P</w:t>
            </w:r>
            <w:r w:rsidRPr="00A17BC4">
              <w:t xml:space="preserve">roviding </w:t>
            </w:r>
            <w:r w:rsidR="00C638AC">
              <w:t>families</w:t>
            </w:r>
            <w:r w:rsidRPr="00A17BC4">
              <w:t xml:space="preserve">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2E7682">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4ED21A53" w:rsidR="00476AD8" w:rsidRPr="00A17BC4" w:rsidRDefault="00476AD8" w:rsidP="00476AD8">
            <w:r>
              <w:t>F</w:t>
            </w:r>
            <w:r w:rsidRPr="00B74CDB">
              <w:t xml:space="preserve">acilitating communication between management, educators, staff and </w:t>
            </w:r>
            <w:r w:rsidR="00C638AC">
              <w:t>families</w:t>
            </w:r>
            <w:r w:rsidRPr="00B74CDB">
              <w:t xml:space="preserve">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2E7682">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2E7682">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2E7682">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2E7682">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2E7682">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1D660E29" w:rsidR="001F3392" w:rsidRPr="00801B91" w:rsidRDefault="001F3392" w:rsidP="001F3392">
            <w:r>
              <w:t>D</w:t>
            </w:r>
            <w:r w:rsidRPr="00636ED7">
              <w:t>eveloping a risk minimisation plan for every child with epilepsy</w:t>
            </w:r>
            <w:r w:rsidR="00B37467">
              <w:t xml:space="preserve"> </w:t>
            </w:r>
            <w:r w:rsidR="00B37467" w:rsidRPr="00B37467">
              <w:t>or non-epileptic seizures</w:t>
            </w:r>
            <w:r w:rsidRPr="00636ED7">
              <w:t xml:space="preserve">, in consultation with </w:t>
            </w:r>
            <w:r w:rsidR="00C638AC">
              <w:t>families</w:t>
            </w:r>
            <w:r w:rsidRPr="00636ED7">
              <w:t>/</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2E7682">
            <w:pPr>
              <w:pStyle w:val="Tick"/>
              <w:framePr w:hSpace="0" w:wrap="auto" w:vAnchor="margin" w:hAnchor="text" w:xAlign="left" w:yAlign="inline"/>
            </w:pPr>
            <w:r>
              <w:rPr>
                <w:rFonts w:ascii="Symbol" w:eastAsia="Symbol" w:hAnsi="Symbol" w:cs="Symbol"/>
              </w:rPr>
              <w:t>Ö</w:t>
            </w:r>
          </w:p>
        </w:tc>
      </w:tr>
      <w:tr w:rsidR="001F3392"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1F3392" w:rsidRPr="00636ED7" w:rsidRDefault="001F3392" w:rsidP="001F3392">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1F3392" w:rsidRDefault="001F3392"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1F3392" w:rsidRDefault="001F3392" w:rsidP="002E7682">
            <w:pPr>
              <w:pStyle w:val="Tick"/>
              <w:framePr w:hSpace="0" w:wrap="auto" w:vAnchor="margin" w:hAnchor="text" w:xAlign="left" w:yAlign="inline"/>
            </w:pPr>
            <w:r>
              <w:rPr>
                <w:rFonts w:ascii="Symbol" w:eastAsia="Symbol" w:hAnsi="Symbol" w:cs="Symbol"/>
              </w:rPr>
              <w:t>Ö</w:t>
            </w:r>
          </w:p>
        </w:tc>
      </w:tr>
      <w:tr w:rsidR="00457DAF"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457DAF" w:rsidRPr="00801B91" w:rsidRDefault="00457DAF" w:rsidP="00457DAF">
            <w:r>
              <w:lastRenderedPageBreak/>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457DAF" w:rsidRDefault="00457DAF" w:rsidP="004744E1">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00531AF1"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6472C9E3" w:rsidR="00457DAF" w:rsidRDefault="00457DAF" w:rsidP="004744E1">
            <w:r>
              <w:t>E</w:t>
            </w:r>
            <w:r w:rsidRPr="00721736">
              <w:t xml:space="preserve">nsuring that all staff attend training conducted by </w:t>
            </w:r>
            <w:r w:rsidR="002252A1">
              <w:t>their state</w:t>
            </w:r>
            <w:r w:rsidR="003471C1">
              <w:t xml:space="preserve">/territory </w:t>
            </w:r>
            <w:r w:rsidR="002252A1">
              <w:t xml:space="preserve">-based epilepsy organisation </w:t>
            </w:r>
            <w:r w:rsidRPr="00721736">
              <w:t xml:space="preserve">on the management of epilepsy and, where appropriate, emergency management of seizures using emergency </w:t>
            </w:r>
            <w:r w:rsidR="00266C27">
              <w:t>(</w:t>
            </w:r>
            <w:r w:rsidRPr="00721736">
              <w:t>epileptic</w:t>
            </w:r>
            <w:r w:rsidR="00266C27">
              <w:t>)</w:t>
            </w:r>
            <w:r w:rsidRPr="00721736">
              <w:t xml:space="preserve"> </w:t>
            </w:r>
            <w:r w:rsidR="00266C27" w:rsidRPr="004744E1">
              <w:t>seizure</w:t>
            </w:r>
            <w:r w:rsidR="00266C27"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457DAF" w:rsidRPr="00721736" w:rsidRDefault="00457DAF" w:rsidP="004744E1">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457DAF" w:rsidRDefault="0036024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457DAF" w:rsidRDefault="00457DAF" w:rsidP="002E7682">
            <w:pPr>
              <w:pStyle w:val="Tick"/>
              <w:framePr w:hSpace="0" w:wrap="auto" w:vAnchor="margin" w:hAnchor="text" w:xAlign="left" w:yAlign="inline"/>
            </w:pPr>
          </w:p>
        </w:tc>
      </w:tr>
      <w:tr w:rsidR="00457DAF"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457DAF" w:rsidRPr="000D2D03" w:rsidRDefault="00457DAF" w:rsidP="004744E1">
            <w:r>
              <w:t>E</w:t>
            </w:r>
            <w:r w:rsidRPr="00627B06">
              <w:t xml:space="preserve">nsuring that medication is administered in accordance with the </w:t>
            </w:r>
            <w:r w:rsidRPr="002E0754">
              <w:rPr>
                <w:rStyle w:val="PolicyNameChar"/>
              </w:rPr>
              <w:t>Administration of Medication Policy</w:t>
            </w:r>
            <w:r w:rsidR="00266C27" w:rsidRPr="004744E1">
              <w:t xml:space="preserve"> and information provided in the EMMP (method of administration, dose, time frame, frequency, maximum doses in a </w:t>
            </w:r>
            <w:r w:rsidR="00A20E90" w:rsidRPr="004744E1">
              <w:t>24-hour</w:t>
            </w:r>
            <w:r w:rsidR="00266C27" w:rsidRPr="004744E1">
              <w:t xml:space="preserve">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457DAF" w:rsidRDefault="00457DAF" w:rsidP="002E7682">
            <w:pPr>
              <w:pStyle w:val="Tick"/>
              <w:framePr w:hSpace="0" w:wrap="auto" w:vAnchor="margin" w:hAnchor="text" w:xAlign="left" w:yAlign="inline"/>
              <w:rPr>
                <w:rFonts w:ascii="Symbol" w:eastAsia="Symbol" w:hAnsi="Symbol" w:cs="Symbol"/>
              </w:rPr>
            </w:pPr>
            <w:r w:rsidRPr="7C4C3FFA">
              <w:rPr>
                <w:rFonts w:ascii="Symbol" w:eastAsia="Symbol" w:hAnsi="Symbol" w:cs="Symbol"/>
              </w:rPr>
              <w:t>Ö</w:t>
            </w:r>
          </w:p>
        </w:tc>
      </w:tr>
      <w:tr w:rsidR="00457DAF"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457DAF" w:rsidRDefault="00457DAF" w:rsidP="004744E1">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457DAF" w:rsidRDefault="00457DAF" w:rsidP="004744E1">
            <w:r>
              <w:t>E</w:t>
            </w:r>
            <w:r w:rsidRPr="00D8737E">
              <w:t>nsuring that emergency medication is stored correctly</w:t>
            </w:r>
            <w:r w:rsidR="00266C27">
              <w:t xml:space="preserve">, </w:t>
            </w:r>
            <w:r w:rsidR="00266C27"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457DAF" w:rsidRPr="00D30177" w:rsidRDefault="00457DAF" w:rsidP="004744E1">
            <w:r>
              <w:t>W</w:t>
            </w:r>
            <w:r w:rsidRPr="005A1AEB">
              <w:t>here emergency medication has been prescribed, providing an adequate supply of emergency medication for their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457DAF" w:rsidRDefault="00457DAF" w:rsidP="002E7682">
            <w:pPr>
              <w:pStyle w:val="Tick"/>
              <w:framePr w:hSpace="0" w:wrap="auto" w:vAnchor="margin" w:hAnchor="text" w:xAlign="left" w:yAlign="inline"/>
            </w:pPr>
          </w:p>
        </w:tc>
      </w:tr>
      <w:tr w:rsidR="00457DAF"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457DAF" w:rsidRPr="00D30177" w:rsidRDefault="00457DAF" w:rsidP="004744E1">
            <w:r>
              <w:t>B</w:t>
            </w:r>
            <w:r w:rsidRPr="005E65D8">
              <w:t>eing aware of, and sensitive to, possible side effects and behavioural changes following a seizure or changes to the child’s medication regime</w:t>
            </w:r>
            <w:r w:rsidR="008C37EB">
              <w:t xml:space="preserve"> </w:t>
            </w:r>
            <w:r w:rsidR="008C37EB"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457DAF" w:rsidRDefault="00457DAF" w:rsidP="004744E1">
            <w:r>
              <w:t>C</w:t>
            </w:r>
            <w:r w:rsidRPr="003D2167">
              <w:t xml:space="preserve">ompiling a list of children with epilepsy </w:t>
            </w:r>
            <w:r w:rsidR="00E83451" w:rsidRPr="00E83451">
              <w:t xml:space="preserve">and non-epileptic seizures </w:t>
            </w:r>
            <w:r w:rsidRPr="003D2167">
              <w:t>and placing it in a secure, but readily accessible, location known to all staff. This should include the Epilepsy 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457DAF" w:rsidRDefault="00457DAF" w:rsidP="002E7682">
            <w:pPr>
              <w:pStyle w:val="Tick"/>
              <w:framePr w:hSpace="0" w:wrap="auto" w:vAnchor="margin" w:hAnchor="text" w:xAlign="left" w:yAlign="inline"/>
            </w:pPr>
          </w:p>
        </w:tc>
      </w:tr>
      <w:tr w:rsidR="00E12243"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E12243" w:rsidRDefault="00E12243" w:rsidP="004744E1">
            <w:r>
              <w:t>E</w:t>
            </w:r>
            <w:r w:rsidRPr="006617CE">
              <w:t>nsuring that induction procedures for casual and relief staff include information about children attending the service who have been diagnosed with epilepsy</w:t>
            </w:r>
            <w:r w:rsidR="00E83451">
              <w:t xml:space="preserve"> </w:t>
            </w:r>
            <w:r w:rsidR="00E83451"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E12243" w:rsidRDefault="00E12243" w:rsidP="002E7682">
            <w:pPr>
              <w:pStyle w:val="Tick"/>
              <w:framePr w:hSpace="0" w:wrap="auto" w:vAnchor="margin" w:hAnchor="text" w:xAlign="left" w:yAlign="inline"/>
            </w:pPr>
          </w:p>
        </w:tc>
      </w:tr>
      <w:tr w:rsidR="00E12243"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E12243" w:rsidRPr="006617CE" w:rsidRDefault="00E12243" w:rsidP="004744E1">
            <w:r>
              <w:t>E</w:t>
            </w:r>
            <w:r w:rsidRPr="00890530">
              <w:t>nsuring programmed activities and experiences take into consideration the individual needs of all children, including any children with epilepsy</w:t>
            </w:r>
            <w:r w:rsidR="002A25C3">
              <w:t xml:space="preserve"> </w:t>
            </w:r>
            <w:r w:rsidR="002A25C3"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E12243" w:rsidRDefault="00E12243" w:rsidP="004744E1">
            <w:r>
              <w:t>E</w:t>
            </w:r>
            <w:r w:rsidRPr="00B23151">
              <w:t xml:space="preserve">nsuring that children with epilepsy </w:t>
            </w:r>
            <w:r w:rsidR="002A25C3"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E12243" w:rsidRDefault="00E12243" w:rsidP="004744E1">
            <w:r>
              <w:t>E</w:t>
            </w:r>
            <w:r w:rsidRPr="00AB52E4">
              <w:t xml:space="preserve">nsuring that children living with epilepsy </w:t>
            </w:r>
            <w:r w:rsidR="002A25C3"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E12243" w:rsidRPr="00AB52E4" w:rsidRDefault="00E12243" w:rsidP="004744E1">
            <w:r>
              <w:lastRenderedPageBreak/>
              <w:t>E</w:t>
            </w:r>
            <w:r w:rsidRPr="00B52DC3">
              <w:t>ncouraging their child to learn about their epilepsy</w:t>
            </w:r>
            <w:r w:rsidR="007E18D6">
              <w:t xml:space="preserve"> </w:t>
            </w:r>
            <w:r w:rsidR="007E18D6"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E12243" w:rsidRDefault="00385C1C"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E12243" w:rsidRDefault="00E12243" w:rsidP="002E7682">
            <w:pPr>
              <w:pStyle w:val="Tick"/>
              <w:framePr w:hSpace="0" w:wrap="auto" w:vAnchor="margin" w:hAnchor="text" w:xAlign="left" w:yAlign="inline"/>
            </w:pPr>
          </w:p>
        </w:tc>
      </w:tr>
      <w:tr w:rsidR="00E12243"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1D047DFA" w:rsidR="00E12243" w:rsidRDefault="00E12243" w:rsidP="004744E1">
            <w:r>
              <w:t>I</w:t>
            </w:r>
            <w:r w:rsidRPr="00CF08AC">
              <w:t xml:space="preserve">mmediately communicating any concerns with </w:t>
            </w:r>
            <w:r w:rsidR="00C638AC">
              <w:t>families</w:t>
            </w:r>
            <w:r w:rsidRPr="00CF08AC">
              <w:t xml:space="preserve">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4F2AE4EE" w:rsidR="00E12243" w:rsidRPr="00CF08AC" w:rsidRDefault="00E12243" w:rsidP="004744E1">
            <w:r>
              <w:t>C</w:t>
            </w:r>
            <w:r w:rsidRPr="00CC4F37">
              <w:t xml:space="preserve">ommunicating any concerns to </w:t>
            </w:r>
            <w:r w:rsidR="00C638AC">
              <w:t>families</w:t>
            </w:r>
            <w:r w:rsidRPr="00CC4F37">
              <w:t xml:space="preserve">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E12243" w:rsidRDefault="00385C1C"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E12243" w:rsidRDefault="00E12243" w:rsidP="004744E1">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r w:rsidRPr="007F2E69">
              <w:t>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E12243" w:rsidRDefault="00385C1C"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E12243" w:rsidRDefault="00385C1C" w:rsidP="002E7682">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E12243" w:rsidRDefault="00385C1C" w:rsidP="002E7682">
            <w:pPr>
              <w:pStyle w:val="Tick"/>
              <w:framePr w:hSpace="0" w:wrap="auto" w:vAnchor="margin" w:hAnchor="text" w:xAlign="left" w:yAlign="inline"/>
            </w:pPr>
            <w:r>
              <w:t>R</w:t>
            </w:r>
          </w:p>
        </w:tc>
      </w:tr>
      <w:tr w:rsidR="00E12243"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1E6292DF" w:rsidR="00E12243" w:rsidRPr="00FE73A3" w:rsidRDefault="00E12243" w:rsidP="004744E1">
            <w:r w:rsidRPr="00FE73A3">
              <w:t>Organising</w:t>
            </w:r>
            <w:r w:rsidR="008C37EB" w:rsidRPr="00FE73A3">
              <w:t xml:space="preserve"> general</w:t>
            </w:r>
            <w:r w:rsidRPr="00FE73A3">
              <w:t xml:space="preserve"> epilepsy management information sessions for </w:t>
            </w:r>
            <w:r w:rsidR="00C638AC">
              <w:t>families</w:t>
            </w:r>
            <w:r w:rsidRPr="00FE73A3">
              <w:t xml:space="preserve"> of children enrolled at the service, where appropriate</w:t>
            </w:r>
            <w:r w:rsidR="008C37EB" w:rsidRPr="00FE73A3">
              <w:t>.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E12243" w:rsidRDefault="00E12243" w:rsidP="002E7682">
            <w:pPr>
              <w:pStyle w:val="Tick"/>
              <w:framePr w:hSpace="0" w:wrap="auto" w:vAnchor="margin" w:hAnchor="text" w:xAlign="left" w:yAlign="inline"/>
            </w:pPr>
          </w:p>
        </w:tc>
      </w:tr>
    </w:tbl>
    <w:p w14:paraId="3A8A8789" w14:textId="77777777" w:rsidR="003848D7" w:rsidRDefault="003848D7" w:rsidP="002E7682">
      <w:pPr>
        <w:pStyle w:val="BODYTEXTELAA"/>
      </w:pPr>
    </w:p>
    <w:p w14:paraId="6F7E59E0" w14:textId="77777777" w:rsidR="00F359D9" w:rsidRDefault="00786E36" w:rsidP="002E7682">
      <w:pPr>
        <w:pStyle w:val="BODYTEXTELAA"/>
      </w:pPr>
      <w:r>
        <w:rPr>
          <w:noProof/>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19F1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2E7682">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2E7682">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2E7682">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CA2C967" w:rsidR="00F07D09" w:rsidRDefault="002252A1" w:rsidP="002E7682">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in every state/territory</w:t>
      </w:r>
      <w:r w:rsidR="00F07D09">
        <w:t xml:space="preserve"> provides training and support to families and educators in the management of epilepsy, and in the emergency administration of midazolam or rectal Valium.</w:t>
      </w:r>
    </w:p>
    <w:p w14:paraId="0CAB6BD0" w14:textId="3C156616" w:rsidR="00F359D9" w:rsidRDefault="00F07D09" w:rsidP="002E7682">
      <w:pPr>
        <w:pStyle w:val="BODYTEXTELAA"/>
      </w:pPr>
      <w:r>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rovider to ensure that there is at least one educator on duty at all times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t>
      </w:r>
      <w:r w:rsidR="00B52843">
        <w:lastRenderedPageBreak/>
        <w:t>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2E7682">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964A17">
      <w:pPr>
        <w:pStyle w:val="BodyTextBullet1"/>
      </w:pPr>
      <w:r w:rsidRPr="00964A17">
        <w:t>Education and Care Services National Law Act 2010</w:t>
      </w:r>
    </w:p>
    <w:p w14:paraId="7164F57B" w14:textId="2A1D6653" w:rsidR="00513507" w:rsidRPr="00964A17" w:rsidRDefault="00513507" w:rsidP="00964A17">
      <w:pPr>
        <w:pStyle w:val="BodyTextBullet1"/>
      </w:pPr>
      <w:r w:rsidRPr="00964A17">
        <w:t>Education and Care Services National Regulations 2011</w:t>
      </w:r>
    </w:p>
    <w:p w14:paraId="492A59DB" w14:textId="77777777" w:rsidR="00513507" w:rsidRPr="00964A17" w:rsidRDefault="00513507" w:rsidP="00964A17">
      <w:pPr>
        <w:pStyle w:val="BodyTextBullet1"/>
      </w:pPr>
      <w:r w:rsidRPr="00964A17">
        <w:t>Health Records Act 2001 (Vic)</w:t>
      </w:r>
    </w:p>
    <w:p w14:paraId="78C60F3B" w14:textId="77777777" w:rsidR="00513507" w:rsidRDefault="00513507" w:rsidP="00964A17">
      <w:pPr>
        <w:pStyle w:val="BodyTextBullet1"/>
      </w:pPr>
      <w:r w:rsidRPr="00964A17">
        <w:rPr>
          <w:i/>
          <w:iCs/>
        </w:rPr>
        <w:t>National Quality Standard</w:t>
      </w:r>
      <w:r>
        <w:t>, Quality Area 2: Children’s Health and Safety</w:t>
      </w:r>
    </w:p>
    <w:p w14:paraId="6143411E" w14:textId="77777777" w:rsidR="00513507" w:rsidRPr="00964A17" w:rsidRDefault="00513507" w:rsidP="00964A17">
      <w:pPr>
        <w:pStyle w:val="BodyTextBullet1"/>
      </w:pPr>
      <w:r w:rsidRPr="00964A17">
        <w:t>Privacy and Data Protection Act 2014 (Vic)</w:t>
      </w:r>
    </w:p>
    <w:p w14:paraId="6C26114F" w14:textId="73290D13" w:rsidR="00513507" w:rsidRPr="00964A17" w:rsidRDefault="00513507" w:rsidP="00964A17">
      <w:pPr>
        <w:pStyle w:val="BodyTextBullet1"/>
      </w:pPr>
      <w:r w:rsidRPr="00964A17">
        <w:t>Privacy Act 1988 (Cth)</w:t>
      </w:r>
    </w:p>
    <w:p w14:paraId="0B72F5BE" w14:textId="77777777" w:rsidR="00513507" w:rsidRPr="00964A17" w:rsidRDefault="00513507" w:rsidP="00964A17">
      <w:pPr>
        <w:pStyle w:val="BodyTextBullet1"/>
      </w:pPr>
      <w:r w:rsidRPr="00964A17">
        <w:t>Public Health and Wellbeing Act 2008 (Vic)</w:t>
      </w:r>
    </w:p>
    <w:p w14:paraId="7F845B6C" w14:textId="4757428B" w:rsidR="00F359D9" w:rsidRDefault="00C75215" w:rsidP="00964A17">
      <w:pPr>
        <w:pStyle w:val="BodyTextBullet1"/>
      </w:pPr>
      <w:r>
        <w:rPr>
          <w:noProof/>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44117F" id="Text Box 2" o:spid="_x0000_s1027"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2E7682">
      <w:pPr>
        <w:pStyle w:val="BODYTEXTELAA"/>
      </w:pPr>
    </w:p>
    <w:p w14:paraId="06644E13" w14:textId="77777777" w:rsidR="00F359D9" w:rsidRDefault="0094322F" w:rsidP="002E7682">
      <w:pPr>
        <w:pStyle w:val="BODYTEXTELAA"/>
      </w:pPr>
      <w:r>
        <w:rPr>
          <w:noProof/>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6645"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2E7682">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3B988033" w14:textId="611DC4B5" w:rsidR="00B82E72" w:rsidRDefault="00B82E72" w:rsidP="002E7682">
      <w:pPr>
        <w:pStyle w:val="BODYTEXTELAA"/>
      </w:pPr>
      <w:r w:rsidRPr="003C2BC2">
        <w:rPr>
          <w:b/>
          <w:bCs/>
        </w:rPr>
        <w:t>Absence seizure:</w:t>
      </w:r>
      <w:r>
        <w:t xml:space="preserve"> Occurring mostly in children, this consists of brief periods of loss of awareness, most often for less than 10 seconds. Some children can experience these types of seizures multiple times during the day which may compromise learning. Absence seizures can be mistaken for day-dreaming. They are no longer called ‘petit mals’.</w:t>
      </w:r>
    </w:p>
    <w:p w14:paraId="647B0748" w14:textId="0F012177" w:rsidR="00B82E72" w:rsidRDefault="0030126B" w:rsidP="002E7682">
      <w:pPr>
        <w:pStyle w:val="BODYTEXTELAA"/>
      </w:pPr>
      <w:r>
        <w:rPr>
          <w:b/>
          <w:bCs/>
        </w:rPr>
        <w:t>ASMs</w:t>
      </w:r>
      <w:r w:rsidR="00B82E72" w:rsidRPr="003C2BC2">
        <w:rPr>
          <w:b/>
          <w:bCs/>
        </w:rPr>
        <w:t>:</w:t>
      </w:r>
      <w:r w:rsidR="00B82E72">
        <w:t xml:space="preserve"> Anti</w:t>
      </w:r>
      <w:r>
        <w:t xml:space="preserve">-seizure medications </w:t>
      </w:r>
      <w:r w:rsidR="00B82E72">
        <w:t>used for the treatment of many epilepsy syndromes. AEDs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72DFCC90" w:rsidR="00B82E72" w:rsidRDefault="00B82E72" w:rsidP="002E7682">
      <w:pPr>
        <w:pStyle w:val="BODYTEXTELAA"/>
      </w:pPr>
      <w:r w:rsidRPr="16FF8384">
        <w:rPr>
          <w:b/>
          <w:bCs/>
        </w:rPr>
        <w:t>Emergency epilepsy medication:</w:t>
      </w:r>
      <w:r>
        <w:t xml:space="preserve"> Medication that has been prescribed for the treatment of prolonged seizures or a cluster of seizures. The most common type of emergency medication prescribed is buccal or nasal midazolam. Rectal Valium has been used in the </w:t>
      </w:r>
      <w:r w:rsidR="19BC514C">
        <w:t>past but</w:t>
      </w:r>
      <w:r>
        <w:t xml:space="preserve">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0499E85B" w14:textId="77777777" w:rsidR="00B82E72" w:rsidRDefault="00B82E72" w:rsidP="002E7682">
      <w:pPr>
        <w:pStyle w:val="BODYTEXTELAA"/>
      </w:pPr>
      <w:r w:rsidRPr="001224B9">
        <w:rPr>
          <w:b/>
          <w:bCs/>
        </w:rPr>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www.epilepsyfoundation.org.au </w:t>
      </w:r>
    </w:p>
    <w:p w14:paraId="1F73940C" w14:textId="09BDAF06" w:rsidR="00B82E72" w:rsidRDefault="00B82E72" w:rsidP="002E7682">
      <w:pPr>
        <w:pStyle w:val="BODYTEXTELAA"/>
      </w:pPr>
      <w:r w:rsidRPr="001224B9">
        <w:rPr>
          <w:b/>
          <w:bCs/>
        </w:rPr>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182A6AC3" w:rsidR="00B82E72" w:rsidRDefault="00B82E72" w:rsidP="002E7682">
      <w:pPr>
        <w:pStyle w:val="BODYTEXTELAA"/>
      </w:pPr>
      <w:r w:rsidRPr="00286E86">
        <w:rPr>
          <w:b/>
          <w:bCs/>
        </w:rPr>
        <w:t>Epilepsy Management Plan (EMP):</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w:t>
      </w:r>
      <w:r>
        <w:lastRenderedPageBreak/>
        <w:t xml:space="preserve">months old. The management of epilepsy requires a team approach and the plan should be reviewed and signed by the individual’s treating doctor. An Epilepsy Management Plan and Support Package has been designed by The Epilepsy Foundation: </w:t>
      </w:r>
      <w:hyperlink r:id="rId19" w:history="1">
        <w:r w:rsidR="007C5BDE" w:rsidRPr="007C5BDE">
          <w:rPr>
            <w:rStyle w:val="Hyperlink"/>
          </w:rPr>
          <w:t>www.epilepsyfoundation.org.au</w:t>
        </w:r>
      </w:hyperlink>
    </w:p>
    <w:p w14:paraId="1FF2D9F4" w14:textId="0B0E42D7" w:rsidR="002C6B4F" w:rsidRPr="002C6B4F" w:rsidRDefault="002C6B4F" w:rsidP="00016FA7">
      <w:pPr>
        <w:pStyle w:val="BODYTEXTELAA"/>
        <w:rPr>
          <w:b/>
          <w:bCs/>
        </w:rPr>
      </w:pPr>
      <w:r w:rsidRPr="452DBCDA">
        <w:rPr>
          <w:b/>
          <w:bCs/>
        </w:rPr>
        <w:t xml:space="preserve">Epileptic seizures: </w:t>
      </w:r>
      <w:r>
        <w:t>Epileptic seizures</w:t>
      </w:r>
      <w:r w:rsidR="0D5669D5">
        <w:t xml:space="preserve"> </w:t>
      </w:r>
      <w:r>
        <w:t>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24 hour period</w:t>
      </w:r>
      <w:r w:rsidRPr="452DBCDA">
        <w:rPr>
          <w:b/>
          <w:bCs/>
        </w:rPr>
        <w:t>.</w:t>
      </w:r>
    </w:p>
    <w:p w14:paraId="12CB0741" w14:textId="3FB08232" w:rsidR="002C6B4F" w:rsidRPr="002C6B4F" w:rsidRDefault="002C6B4F" w:rsidP="00016FA7">
      <w:pPr>
        <w:pStyle w:val="BODYTEXTELAA"/>
        <w:rPr>
          <w:b/>
          <w:bCs/>
        </w:rPr>
      </w:pPr>
      <w:r w:rsidRPr="002C6B4F">
        <w:rPr>
          <w:b/>
          <w:bCs/>
        </w:rPr>
        <w:t>Non-epileptic seizures (NES)</w:t>
      </w:r>
      <w:r w:rsidR="00016FA7">
        <w:rPr>
          <w:b/>
          <w:bCs/>
        </w:rPr>
        <w:t xml:space="preserve">: </w:t>
      </w:r>
      <w:r w:rsidRPr="00016FA7">
        <w:t>also known as dissociative seizures. There are 2 types of non-epileptic seizures:</w:t>
      </w:r>
    </w:p>
    <w:p w14:paraId="27C7168D" w14:textId="73290D13" w:rsidR="002C6B4F" w:rsidRPr="002C6B4F" w:rsidRDefault="002C6B4F" w:rsidP="00964A17">
      <w:pPr>
        <w:pStyle w:val="BodyTextBullet1"/>
      </w:pPr>
      <w:r>
        <w:t>organic NES</w:t>
      </w:r>
      <w:r w:rsidR="608FE1A5">
        <w:t>s</w:t>
      </w:r>
      <w:r>
        <w:t xml:space="preserve"> which have a physical cause</w:t>
      </w:r>
    </w:p>
    <w:p w14:paraId="1CD72EE8" w14:textId="73290D13" w:rsidR="00ED59B4" w:rsidRDefault="002C6B4F" w:rsidP="00964A17">
      <w:pPr>
        <w:pStyle w:val="BodyTextBullet1"/>
      </w:pPr>
      <w:r>
        <w:t>psychogenic NES</w:t>
      </w:r>
      <w:r w:rsidR="38F12773">
        <w:t>s</w:t>
      </w:r>
      <w:r>
        <w:t xml:space="preserve"> which are caused by mental or emotional processes</w:t>
      </w:r>
    </w:p>
    <w:p w14:paraId="0A5C42C0" w14:textId="27D7CCC3" w:rsidR="00B82E72" w:rsidRDefault="00B82E72" w:rsidP="002E7682">
      <w:pPr>
        <w:pStyle w:val="BODYTEXTELAA"/>
      </w:pPr>
      <w:r w:rsidRPr="00286E86">
        <w:rPr>
          <w:b/>
          <w:bCs/>
        </w:rPr>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2E7682">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2E7682">
      <w:pPr>
        <w:pStyle w:val="BODYTEXTELAA"/>
      </w:pPr>
      <w:r w:rsidRPr="452DBCDA">
        <w:rPr>
          <w:b/>
          <w:bCs/>
        </w:rPr>
        <w:t>Generalised seizure:</w:t>
      </w:r>
      <w:r>
        <w:t xml:space="preserve"> Both sides of the brain are involved and the person will lose consciousness. A Tonic</w:t>
      </w:r>
      <w:r w:rsidR="55B4DFFD">
        <w:t>-</w:t>
      </w:r>
      <w:r>
        <w:t>Clonic seizure is one type of generalised seizure.</w:t>
      </w:r>
    </w:p>
    <w:p w14:paraId="5603BEEF" w14:textId="2A356CC7" w:rsidR="00B82E72" w:rsidRDefault="00B82E72" w:rsidP="002E7682">
      <w:pPr>
        <w:pStyle w:val="BODYTEXTELAA"/>
      </w:pPr>
      <w:r w:rsidRPr="00286E86">
        <w:rPr>
          <w:b/>
          <w:bCs/>
        </w:rPr>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w:t>
      </w:r>
      <w:r w:rsidR="00C638AC">
        <w:t>families</w:t>
      </w:r>
      <w:r>
        <w:t xml:space="preserve"> or carers.</w:t>
      </w:r>
    </w:p>
    <w:p w14:paraId="4545E469" w14:textId="77777777" w:rsidR="00B82E72" w:rsidRDefault="00B82E72" w:rsidP="002E7682">
      <w:pPr>
        <w:pStyle w:val="BODYTEXTELAA"/>
      </w:pPr>
      <w:r w:rsidRPr="00286E86">
        <w:rPr>
          <w:b/>
          <w:bCs/>
        </w:rPr>
        <w:t>Midazolam:</w:t>
      </w:r>
      <w:r>
        <w:t xml:space="preserve"> Also known as Hypnovel, midazolam belongs to a group of pharmaceuticals called benzodiazepines. Its main purpose is as a sedative or hypnotic, and it is used for medical and surgical procedures. In epilepsy, midazolam is used for emergency management of seizures, as it has the ability to stop the seizures quickly. Once absorbed into the blood, midazolam travels to the brain, attaching to brain receptors that control electrical impulses that are firing at an unusually rapid rate. Midazolam also works by relaxing muscles, which is particularly beneficial in many types of seizures. The effect of midazolam should occur rapidly.</w:t>
      </w:r>
    </w:p>
    <w:p w14:paraId="255864E4" w14:textId="357D6669" w:rsidR="00B82E72" w:rsidRDefault="00B82E72" w:rsidP="002E7682">
      <w:pPr>
        <w:pStyle w:val="BODYTEXTELAA"/>
      </w:pPr>
      <w:r>
        <w:t xml:space="preserve">Not all individuals living with epilepsy require emergency medication, but for a small group of people whose seizures are difficult to control, or for people who are isolated from emergency care, midazolam is an excellent medication. It is most commonly administered </w:t>
      </w:r>
      <w:r w:rsidR="08063532">
        <w:t>buccally</w:t>
      </w:r>
      <w:r>
        <w:t xml:space="preserve"> or nasally.</w:t>
      </w:r>
    </w:p>
    <w:p w14:paraId="4B234303" w14:textId="77777777" w:rsidR="00B82E72" w:rsidRDefault="00B82E72" w:rsidP="002E7682">
      <w:pPr>
        <w:pStyle w:val="BODYTEXTELAA"/>
      </w:pPr>
      <w:r>
        <w:t>Midazolam is fast-acting and can be easily administered by family and carers in a variety of settings. Only staff specifically trained to the requirements of a child’s Emergency Medication Management Plan can administer midazolam.</w:t>
      </w:r>
    </w:p>
    <w:p w14:paraId="22CEAF2C" w14:textId="4672A7C9" w:rsidR="00B82E72" w:rsidRDefault="00B82E72" w:rsidP="002E7682">
      <w:pPr>
        <w:pStyle w:val="BODYTEXTELAA"/>
      </w:pPr>
      <w:r w:rsidRPr="452DBCDA">
        <w:rPr>
          <w:b/>
          <w:bCs/>
        </w:rPr>
        <w:t>Midazolam kit</w:t>
      </w:r>
      <w:r>
        <w:t xml:space="preserve">: An insulated container with an unused, in-date midazolam ampoule/s, a copy of the child’s Emergency Medication Management Plan and Epilepsy Management Plan (which includes a picture of the child), and telephone contact details for the child’s </w:t>
      </w:r>
      <w:r w:rsidR="00C638AC">
        <w:t>families</w:t>
      </w:r>
      <w:r>
        <w:t xml:space="preserve">, doctor/medical personnel and the person to be notified in the event of a seizure requiring administration of midazolam if </w:t>
      </w:r>
      <w:r w:rsidR="00C638AC">
        <w:t>families</w:t>
      </w:r>
      <w:r>
        <w:t xml:space="preserve">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2E7682">
      <w:pPr>
        <w:pStyle w:val="BODYTEXTELAA"/>
      </w:pPr>
      <w:r w:rsidRPr="004D621F">
        <w:rPr>
          <w:b/>
          <w:bCs/>
        </w:rPr>
        <w:t>Seizure record</w:t>
      </w:r>
      <w:r>
        <w:t>: An accurate record of seizure activity, which is important for identifying any seizure patterns and changes in response to treatment.</w:t>
      </w:r>
    </w:p>
    <w:p w14:paraId="490205F3" w14:textId="4AEE0457" w:rsidR="00C75215" w:rsidRDefault="00B82E72" w:rsidP="002E7682">
      <w:pPr>
        <w:pStyle w:val="BODYTEXTELAA"/>
      </w:pPr>
      <w:r w:rsidRPr="004D621F">
        <w:rPr>
          <w:b/>
          <w:bCs/>
        </w:rPr>
        <w:lastRenderedPageBreak/>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4B181490" w:rsidR="00A90B07" w:rsidRDefault="00555D8B" w:rsidP="00964A17">
      <w:pPr>
        <w:pStyle w:val="BodyTextBullet1"/>
      </w:pPr>
      <w:r>
        <w:t xml:space="preserve">The </w:t>
      </w:r>
      <w:r w:rsidR="00A90B07">
        <w:t xml:space="preserve">National Epilepsy Support Service phone 1300 761 487 Monday – Saturday, 9.00am to 7.00pm (AEST) provides support and information across Australia. </w:t>
      </w:r>
    </w:p>
    <w:p w14:paraId="590348A2" w14:textId="2E7298B7" w:rsidR="00555D8B" w:rsidRDefault="00555D8B" w:rsidP="00964A17">
      <w:pPr>
        <w:pStyle w:val="BodyTextBullet1"/>
      </w:pPr>
      <w:r>
        <w:t xml:space="preserve">Epilepsy Foundation: </w:t>
      </w:r>
      <w:hyperlink r:id="rId21"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964A17">
      <w:pPr>
        <w:pStyle w:val="BodyTextBullet1"/>
      </w:pPr>
      <w:r w:rsidRPr="001D0511">
        <w:t xml:space="preserve">Australian Children’s Education and Care Quality Authority (ACECQA): </w:t>
      </w:r>
      <w:hyperlink r:id="rId22" w:history="1">
        <w:r w:rsidRPr="009F59DA">
          <w:rPr>
            <w:rStyle w:val="Hyperlink"/>
          </w:rPr>
          <w:t>www.acecqa.gov.au</w:t>
        </w:r>
      </w:hyperlink>
      <w:r>
        <w:rPr>
          <w:rStyle w:val="Hyperlink"/>
        </w:rPr>
        <w:t xml:space="preserve"> </w:t>
      </w:r>
    </w:p>
    <w:p w14:paraId="0538DC48" w14:textId="77777777" w:rsidR="00555D8B" w:rsidRPr="00254B90" w:rsidRDefault="00555D8B" w:rsidP="00964A1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964A17">
      <w:pPr>
        <w:pStyle w:val="BodyTextBullet1"/>
      </w:pPr>
      <w:r>
        <w:t xml:space="preserve">Epilepsy Smart Schools initiative and resources: </w:t>
      </w:r>
      <w:hyperlink r:id="rId23" w:history="1">
        <w:r w:rsidRPr="00AA722E">
          <w:rPr>
            <w:rStyle w:val="Hyperlink"/>
            <w:i/>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964A17">
      <w:pPr>
        <w:pStyle w:val="BodyTextBullet1"/>
      </w:pPr>
      <w:r>
        <w:t>Administration of First Aid</w:t>
      </w:r>
    </w:p>
    <w:p w14:paraId="25AA17E8" w14:textId="7521E5B4" w:rsidR="00E43FE6" w:rsidRDefault="00E43FE6" w:rsidP="00964A17">
      <w:pPr>
        <w:pStyle w:val="BodyTextBullet1"/>
      </w:pPr>
      <w:r>
        <w:t>Administration of Medication</w:t>
      </w:r>
    </w:p>
    <w:p w14:paraId="0963E62B" w14:textId="37E1E5C9" w:rsidR="00E43FE6" w:rsidRDefault="00E43FE6" w:rsidP="00964A17">
      <w:pPr>
        <w:pStyle w:val="BodyTextBullet1"/>
      </w:pPr>
      <w:r>
        <w:t>Dealing with Medical Conditions</w:t>
      </w:r>
    </w:p>
    <w:p w14:paraId="5881ACA7" w14:textId="4A63698B" w:rsidR="00E43FE6" w:rsidRDefault="00E43FE6" w:rsidP="00964A17">
      <w:pPr>
        <w:pStyle w:val="BodyTextBullet1"/>
      </w:pPr>
      <w:r>
        <w:t>Emergency and Evacuation</w:t>
      </w:r>
    </w:p>
    <w:p w14:paraId="01C962E1" w14:textId="33EA763A" w:rsidR="00E43FE6" w:rsidRDefault="00E43FE6" w:rsidP="00964A17">
      <w:pPr>
        <w:pStyle w:val="BodyTextBullet1"/>
      </w:pPr>
      <w:r>
        <w:t>Excursions and Service Events</w:t>
      </w:r>
    </w:p>
    <w:p w14:paraId="25E30DE8" w14:textId="73290D13" w:rsidR="00E43FE6" w:rsidRDefault="00E43FE6" w:rsidP="00964A17">
      <w:pPr>
        <w:pStyle w:val="BodyTextBullet1"/>
      </w:pPr>
      <w:r>
        <w:t>Incident, Injury, Trauma and Illness</w:t>
      </w:r>
    </w:p>
    <w:p w14:paraId="129951A8" w14:textId="06EC1C44" w:rsidR="00E43FE6" w:rsidRDefault="00E43FE6" w:rsidP="00964A17">
      <w:pPr>
        <w:pStyle w:val="BodyTextBullet1"/>
      </w:pPr>
      <w:r>
        <w:t>Inclusion and Equity</w:t>
      </w:r>
    </w:p>
    <w:p w14:paraId="1EDE5261" w14:textId="5F8E2A0C" w:rsidR="00E43FE6" w:rsidRDefault="00E43FE6" w:rsidP="00964A17">
      <w:pPr>
        <w:pStyle w:val="BodyTextBullet1"/>
      </w:pPr>
      <w:r>
        <w:t>Privacy and Confidentiality</w:t>
      </w:r>
    </w:p>
    <w:p w14:paraId="520B1D7E" w14:textId="69B12015" w:rsidR="00E43FE6" w:rsidRDefault="00E43FE6" w:rsidP="00964A17">
      <w:pPr>
        <w:pStyle w:val="BodyTextBullet1"/>
      </w:pPr>
      <w:r>
        <w:t>Staffing</w:t>
      </w:r>
    </w:p>
    <w:p w14:paraId="7BDF59DF" w14:textId="77777777" w:rsidR="000C5FAE" w:rsidRPr="00C919EF" w:rsidRDefault="000C5FAE" w:rsidP="002E7682">
      <w:pPr>
        <w:pStyle w:val="BODYTEXTELAA"/>
      </w:pPr>
    </w:p>
    <w:p w14:paraId="4287B3C7"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C5559"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2E76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964A17">
      <w:pPr>
        <w:pStyle w:val="BodyTextBullet1"/>
      </w:pPr>
      <w:r>
        <w:t>regularly seek feedback from everyone affected by the policy regarding its effectiveness</w:t>
      </w:r>
    </w:p>
    <w:p w14:paraId="3EA9ADCA" w14:textId="73290D13" w:rsidR="00B35233" w:rsidRDefault="00B35233" w:rsidP="00964A17">
      <w:pPr>
        <w:pStyle w:val="BodyTextBullet1"/>
      </w:pPr>
      <w:r>
        <w:t>monitor the implementation, compliance, complaints and incidents in relation to this policy</w:t>
      </w:r>
    </w:p>
    <w:p w14:paraId="0E7CEA23" w14:textId="73290D13" w:rsidR="00B35233" w:rsidRDefault="00B35233" w:rsidP="00964A17">
      <w:pPr>
        <w:pStyle w:val="BodyTextBullet1"/>
      </w:pPr>
      <w:r>
        <w:t>keep the policy up to date with current legislation, research, policy and best practice</w:t>
      </w:r>
    </w:p>
    <w:p w14:paraId="692F0CB1" w14:textId="77777777" w:rsidR="00B35233" w:rsidRDefault="00B35233" w:rsidP="00964A17">
      <w:pPr>
        <w:pStyle w:val="BodyTextBullet1"/>
      </w:pPr>
      <w:r>
        <w:t>revise the policy and procedures as part of the service’s policy review cycle, or as required</w:t>
      </w:r>
    </w:p>
    <w:p w14:paraId="537A1038" w14:textId="73290D13" w:rsidR="00765382" w:rsidRDefault="00CF3494" w:rsidP="00964A1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2E7682">
      <w:pPr>
        <w:pStyle w:val="BODYTEXTELAA"/>
      </w:pPr>
    </w:p>
    <w:p w14:paraId="3033236E"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19B8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964A17">
      <w:pPr>
        <w:pStyle w:val="BodyTextBullet1"/>
      </w:pPr>
      <w:r>
        <w:t>Attachment 1: Seizure first aid</w:t>
      </w:r>
    </w:p>
    <w:p w14:paraId="69D4E441" w14:textId="77777777" w:rsidR="002528E0" w:rsidRDefault="002528E0" w:rsidP="00964A17">
      <w:pPr>
        <w:pStyle w:val="BodyTextBullet1"/>
      </w:pPr>
      <w:r>
        <w:t>Attachment 2: Enrolment checklist for children prescribed midazolam</w:t>
      </w:r>
    </w:p>
    <w:p w14:paraId="2745762B" w14:textId="77777777" w:rsidR="002528E0" w:rsidRDefault="002528E0" w:rsidP="00964A17">
      <w:pPr>
        <w:pStyle w:val="BodyTextBullet1"/>
      </w:pPr>
      <w:r>
        <w:t>Attachment 3: Sample risk minimisation plan for children prescribed midazolam</w:t>
      </w:r>
    </w:p>
    <w:p w14:paraId="02C54579" w14:textId="7771B543" w:rsidR="007B399F" w:rsidRPr="00C919EF" w:rsidRDefault="002528E0" w:rsidP="002E7682">
      <w:pPr>
        <w:pStyle w:val="BODYTEXTELAA"/>
        <w:rPr>
          <w:sz w:val="16"/>
          <w:szCs w:val="16"/>
        </w:rPr>
      </w:pPr>
      <w:r>
        <w:rPr>
          <w:noProof/>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2E7682">
      <w:pPr>
        <w:pStyle w:val="BODYTEXTELAA"/>
      </w:pPr>
      <w:r w:rsidRPr="00C919EF">
        <w:rPr>
          <w:noProof/>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0F087"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11E17137" w:rsidR="009416A1" w:rsidRDefault="009416A1" w:rsidP="002E76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Content>
          <w:r w:rsidR="008D57CA">
            <w:t>Epping North Preschool</w:t>
          </w:r>
        </w:sdtContent>
      </w:sdt>
      <w:r>
        <w:t xml:space="preserve"> on </w:t>
      </w:r>
      <w:r w:rsidR="00322561">
        <w:t>March 2017</w:t>
      </w:r>
    </w:p>
    <w:p w14:paraId="5AF2045C" w14:textId="29946F49" w:rsidR="007B399F" w:rsidRDefault="009416A1" w:rsidP="002E7682">
      <w:pPr>
        <w:pStyle w:val="BODYTEXTELAA"/>
      </w:pPr>
      <w:r w:rsidRPr="009416A1">
        <w:rPr>
          <w:b/>
          <w:bCs/>
        </w:rPr>
        <w:t>REVIEW DATE:</w:t>
      </w:r>
      <w:r>
        <w:t xml:space="preserve"> </w:t>
      </w:r>
      <w:r w:rsidR="008D57CA">
        <w:t>October 2027</w:t>
      </w:r>
    </w:p>
    <w:p w14:paraId="21A15A1C" w14:textId="77777777" w:rsidR="006A6B27" w:rsidRDefault="006A6B27" w:rsidP="002E7682">
      <w:pPr>
        <w:pStyle w:val="BODYTEXTELAA"/>
      </w:pPr>
    </w:p>
    <w:p w14:paraId="79C3ED70" w14:textId="77777777" w:rsidR="007B399F" w:rsidRPr="00C919EF" w:rsidRDefault="007B399F" w:rsidP="002E7682">
      <w:pPr>
        <w:pStyle w:val="BODYTEXTELAA"/>
      </w:pPr>
      <w:r w:rsidRPr="00C919EF">
        <w:rPr>
          <w:noProof/>
        </w:rPr>
        <w:lastRenderedPageBreak/>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BC0D9"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78E363" w14:textId="77777777" w:rsidR="002B33CE" w:rsidRDefault="002B33CE" w:rsidP="002E7682">
      <w:pPr>
        <w:pStyle w:val="BODYTEXTELAA"/>
        <w:sectPr w:rsidR="002B33CE" w:rsidSect="00097158">
          <w:headerReference w:type="even" r:id="rId27"/>
          <w:headerReference w:type="default" r:id="rId28"/>
          <w:footerReference w:type="even"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74B836FC" w14:textId="459521FB" w:rsidR="002B33CE" w:rsidRDefault="002B33CE" w:rsidP="007343F6">
      <w:pPr>
        <w:pStyle w:val="AttachmentsAttachments"/>
      </w:pPr>
      <w:r>
        <w:lastRenderedPageBreak/>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r>
        <w:t>Clonic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Occurring mostly in children, this consists of brief periods of loss of awareness. Can be mistaken for day-dreaming.</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01517FEF" w14:textId="74184F8E" w:rsidR="00381597" w:rsidRPr="00381597" w:rsidRDefault="00381597" w:rsidP="00824CC8">
      <w:pPr>
        <w:pStyle w:val="AttachmentsHeading2"/>
      </w:pPr>
      <w:r>
        <w:t xml:space="preserve">National Epilepsy Support Service </w:t>
      </w:r>
    </w:p>
    <w:p w14:paraId="17775E72" w14:textId="3B82DD18" w:rsidR="00381597" w:rsidRPr="00361805" w:rsidRDefault="002252A1" w:rsidP="004744E1">
      <w:pPr>
        <w:pStyle w:val="TableAttachmentTextBullet1"/>
      </w:pPr>
      <w:r w:rsidRPr="00361805">
        <w:t xml:space="preserve">The National Epilepsy Support Service is available Mon – Sat, 9:00am – 7:00pm (AEST) to provide support and information across Australia. Phone: 1300 761 487. Email: </w:t>
      </w:r>
      <w:hyperlink r:id="rId33" w:history="1">
        <w:r w:rsidR="00381597" w:rsidRPr="00361805">
          <w:rPr>
            <w:rStyle w:val="Hyperlink"/>
          </w:rPr>
          <w:t>support@epilepsysmart.org.au</w:t>
        </w:r>
      </w:hyperlink>
    </w:p>
    <w:p w14:paraId="1E95DA8E" w14:textId="4F8BC99E" w:rsidR="00381597" w:rsidRPr="00361805" w:rsidRDefault="00381597" w:rsidP="004744E1">
      <w:pPr>
        <w:pStyle w:val="TableAttachmentTextBullet1"/>
      </w:pPr>
      <w:r w:rsidRPr="00361805">
        <w:t>The National Epilepsy Support Service is not a medical emergency line. If you are experiencing a medical emergency, call 000.</w:t>
      </w:r>
    </w:p>
    <w:p w14:paraId="5B89E447" w14:textId="77777777" w:rsidR="00381597" w:rsidRDefault="00381597" w:rsidP="00381597"/>
    <w:p w14:paraId="409D3B30" w14:textId="78647487" w:rsidR="00381597" w:rsidRPr="00381597" w:rsidRDefault="00381597" w:rsidP="00824CC8">
      <w:pPr>
        <w:pStyle w:val="AttachmentsHeading2"/>
      </w:pPr>
      <w:r>
        <w:t xml:space="preserve">Epilepsy Smart Australia </w:t>
      </w:r>
    </w:p>
    <w:p w14:paraId="5631F4A5" w14:textId="7F7DC93A" w:rsidR="00381597" w:rsidRPr="00273600" w:rsidRDefault="00381597" w:rsidP="004744E1">
      <w:pPr>
        <w:pStyle w:val="TableAttachmentTextBullet1"/>
      </w:pPr>
      <w:r w:rsidRPr="00273600">
        <w:t>A</w:t>
      </w:r>
      <w:r w:rsidR="00FD4D68">
        <w:t xml:space="preserve"> </w:t>
      </w:r>
      <w:hyperlink r:id="rId34" w:history="1">
        <w:r w:rsidRPr="004744E1">
          <w:rPr>
            <w:rStyle w:val="Hyperlink"/>
          </w:rPr>
          <w:t>national partnership</w:t>
        </w:r>
      </w:hyperlink>
      <w:r w:rsidR="00FD4D68">
        <w:t xml:space="preserve"> </w:t>
      </w:r>
      <w:r w:rsidRPr="004744E1">
        <w:t>working together to bring you the best knowledge and resources about the management of epilepsy. There's help for people with epilepsy, those who support them, and for broader community organisations and companies.</w:t>
      </w:r>
    </w:p>
    <w:p w14:paraId="26280385" w14:textId="179DB527" w:rsidR="00381597" w:rsidRPr="00273600" w:rsidRDefault="00381597" w:rsidP="004744E1">
      <w:pPr>
        <w:pStyle w:val="TableAttachmentTextBullet1"/>
      </w:pPr>
      <w:r w:rsidRPr="00273600">
        <w:t>Please contact the National Epilepsy Support Service for details of your state/territory epilepsy organisation.</w:t>
      </w:r>
    </w:p>
    <w:p w14:paraId="6039C022" w14:textId="228CBA36" w:rsidR="00A41986" w:rsidRDefault="00A41986" w:rsidP="004744E1">
      <w:pPr>
        <w:pStyle w:val="AttachmentsHeading2"/>
      </w:pPr>
      <w:r>
        <w:br w:type="page"/>
      </w:r>
    </w:p>
    <w:p w14:paraId="0BD065A3" w14:textId="68A6F49B" w:rsidR="00A41986" w:rsidRDefault="0042422F" w:rsidP="0042422F">
      <w:pPr>
        <w:pStyle w:val="AttachmentsAttachments"/>
      </w:pPr>
      <w:r>
        <w:lastRenderedPageBreak/>
        <w:t>ATTACHMENT 2. Enrolment checklist for children prescribed midazolam</w:t>
      </w:r>
    </w:p>
    <w:p w14:paraId="302779C5" w14:textId="4F3A6CED" w:rsidR="00444D9D" w:rsidRPr="00B23330" w:rsidRDefault="00444D9D" w:rsidP="00444D9D">
      <w:pPr>
        <w:ind w:left="720" w:hanging="720"/>
      </w:pP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tab/>
      </w:r>
      <w:r w:rsidRPr="00B23330">
        <w:t xml:space="preserve">A risk minimisation plan is completed in consultation with </w:t>
      </w:r>
      <w:r w:rsidR="00C638AC">
        <w:t>families</w:t>
      </w:r>
      <w:r w:rsidRPr="00B23330">
        <w:t xml:space="preserve"> prior to the attendance of the child at the service, and is implemented</w:t>
      </w:r>
      <w:r>
        <w:t>,</w:t>
      </w:r>
      <w:r w:rsidRPr="00B23330">
        <w:t xml:space="preserve"> including following procedures to address the particular needs of each child </w:t>
      </w:r>
      <w:r>
        <w:t>prescribed midazolam</w:t>
      </w:r>
      <w:r w:rsidRPr="00B23330">
        <w:t>.</w:t>
      </w:r>
    </w:p>
    <w:p w14:paraId="75775441" w14:textId="12FD8B71"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C638AC">
        <w:t>Families</w:t>
      </w:r>
      <w:r w:rsidRPr="005F4633">
        <w:t xml:space="preserve"> of a child </w:t>
      </w:r>
      <w:r>
        <w:t>prescribed midazolam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3BC45414"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The Emergency Medication Management Plan (EMMP) and Epilepsy Management Plan (EMP) of </w:t>
      </w:r>
      <w:r w:rsidRPr="00954F81">
        <w:t xml:space="preserve">the child is </w:t>
      </w:r>
      <w:r>
        <w:t xml:space="preserve">completed </w:t>
      </w:r>
      <w:r w:rsidRPr="00954F81">
        <w:t xml:space="preserve">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5" w:history="1">
        <w:r>
          <w:rPr>
            <w:rStyle w:val="Hyperlink"/>
          </w:rPr>
          <w:t>https://www.epilepsyfoundation.org.au/epilepsy-management-plans/</w:t>
        </w:r>
      </w:hyperlink>
      <w:r>
        <w:t>).</w:t>
      </w:r>
    </w:p>
    <w:p w14:paraId="4EE1C6C0" w14:textId="005A4A9C" w:rsidR="00444D9D" w:rsidRPr="00954F81"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rsidRPr="00F32C1C">
        <w:rPr>
          <w:rStyle w:val="RefertoSourceDefinitionsAttachmentChar"/>
        </w:rPr>
        <w:t>(refer to Definitions)</w:t>
      </w:r>
      <w:r>
        <w:t>.</w:t>
      </w:r>
    </w:p>
    <w:p w14:paraId="4692814D" w14:textId="695B8C0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The midazolam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service</w:t>
      </w:r>
      <w:r>
        <w:t>, and includes a picture of the child.</w:t>
      </w:r>
    </w:p>
    <w:p w14:paraId="7D7740BC" w14:textId="77777777"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62FB5D5D" w14:textId="7777777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All staff who are trained in the administration of midazolam for a particular child</w:t>
      </w:r>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17F58A36"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Staff</w:t>
      </w:r>
      <w:r w:rsidRPr="00954F81">
        <w:t xml:space="preserve"> have undertaken</w:t>
      </w:r>
      <w:r>
        <w:t xml:space="preserve"> </w:t>
      </w:r>
      <w:r w:rsidR="002E550E">
        <w:t>epilepsy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230976B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2A2BD800" w:rsidR="00444D9D" w:rsidRPr="007E49A6"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Contact details of all </w:t>
      </w:r>
      <w:r w:rsidR="00C638AC">
        <w:t>families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lastRenderedPageBreak/>
        <w:t>ATTACHMENT 3. Sample risk minimisation plan for children prescribed midazolam</w:t>
      </w:r>
    </w:p>
    <w:p w14:paraId="41DEBA2F" w14:textId="75C24703" w:rsidR="0038047D" w:rsidRDefault="00EE1875" w:rsidP="00EE1875">
      <w:r>
        <w:t xml:space="preserve">The following information is not a comprehensive list, but contains some suggestions to consider when developing/reviewing your service’s risk minimisation plan template in consultation with </w:t>
      </w:r>
      <w:r w:rsidR="00C638AC">
        <w:t>families</w:t>
      </w:r>
      <w:r>
        <w:t>.</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77777777" w:rsidR="00D15D94" w:rsidRPr="00156485" w:rsidRDefault="00D15D94" w:rsidP="008A533C">
            <w:pPr>
              <w:rPr>
                <w:b/>
                <w:bCs/>
              </w:rPr>
            </w:pPr>
            <w:r w:rsidRPr="00FA158B">
              <w:rPr>
                <w:b/>
                <w:bCs/>
                <w:color w:val="0070C0"/>
              </w:rPr>
              <w:t>How well has the service planned for meeting the needs of children with epilepsy, and those children who are prescribed emergency midazolam?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7877924B"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Pr="00CB7F02">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77777777" w:rsidR="00D15D94" w:rsidRPr="00FA158B" w:rsidRDefault="00D15D94" w:rsidP="008A533C">
            <w:pPr>
              <w:rPr>
                <w:color w:val="0070C0"/>
              </w:rPr>
            </w:pPr>
            <w:r w:rsidRPr="00FA158B">
              <w:rPr>
                <w:color w:val="0070C0"/>
              </w:rPr>
              <w:lastRenderedPageBreak/>
              <w:t>If midazolam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4B57D11D"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that </w:t>
            </w:r>
            <w:r w:rsidR="00C638AC">
              <w:t>families</w:t>
            </w:r>
            <w:r w:rsidR="2D94C386">
              <w:t xml:space="preserve"> </w:t>
            </w:r>
            <w:r w:rsidR="2D94C386" w:rsidRPr="00954F81">
              <w:t>provide a</w:t>
            </w:r>
            <w:r w:rsidR="2D94C386">
              <w:t xml:space="preserve">n </w:t>
            </w:r>
            <w:r w:rsidR="7E3C828D">
              <w:t>unused, in</w:t>
            </w:r>
            <w:r w:rsidR="2D94C386">
              <w:t>-date and</w:t>
            </w:r>
            <w:r w:rsidR="2D94C386" w:rsidRPr="00954F81">
              <w:t xml:space="preserve"> complete </w:t>
            </w:r>
            <w:r w:rsidR="2D94C386" w:rsidRPr="452DBCDA">
              <w:t>midazolam kit</w:t>
            </w:r>
            <w:r w:rsidR="2D94C386">
              <w:rPr>
                <w:bCs/>
              </w:rPr>
              <w:t>.</w:t>
            </w:r>
          </w:p>
          <w:p w14:paraId="23E93C82" w14:textId="045D6062"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B40A3F">
              <w:t xml:space="preserve"> </w:t>
            </w:r>
            <w:r w:rsidR="00B14003">
              <w:t xml:space="preserve"> </w:t>
            </w:r>
            <w:r>
              <w:t>Record the date and name of staff who have attended child-specific training in the administration of midazolam.</w:t>
            </w:r>
          </w:p>
          <w:p w14:paraId="45C319CC" w14:textId="1C915C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68C18764" w14:textId="62BFDD41"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t>midazolam ampoule.</w:t>
            </w:r>
          </w:p>
          <w:p w14:paraId="6373F0D3" w14:textId="4702E69F"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 xml:space="preserve">Ensure the midazolam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D</w:t>
            </w:r>
            <w:r w:rsidRPr="00954F81">
              <w:t xml:space="preserve">isplay the </w:t>
            </w:r>
            <w:r>
              <w:t>Epilepsy First Aid poster in staff areas.</w:t>
            </w:r>
          </w:p>
          <w:p w14:paraId="569E89C8" w14:textId="10AB214B"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rsidRPr="00954F81">
              <w:t xml:space="preserve">The </w:t>
            </w:r>
            <w:r w:rsidR="2D94C386">
              <w:t>midazolam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midazolam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77777777"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midazolam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Know:</w:t>
            </w:r>
          </w:p>
          <w:p w14:paraId="1242F708" w14:textId="77777777" w:rsidR="00D75674" w:rsidRPr="004B2085" w:rsidRDefault="00D75674" w:rsidP="00E17DDC">
            <w:pPr>
              <w:pStyle w:val="TableAttachmentTextBullet2"/>
            </w:pPr>
            <w:r w:rsidRPr="004B2085">
              <w:t xml:space="preserve">who will administer the </w:t>
            </w:r>
            <w:r>
              <w:t>midazolam</w:t>
            </w:r>
            <w:r w:rsidRPr="004B2085">
              <w:t xml:space="preserve"> and stay with the child</w:t>
            </w:r>
          </w:p>
          <w:p w14:paraId="2E0B9AA4" w14:textId="69B8DB09" w:rsidR="00D75674" w:rsidRPr="004B2085" w:rsidRDefault="00D75674" w:rsidP="00E17DDC">
            <w:pPr>
              <w:pStyle w:val="TableAttachmentTextBullet2"/>
            </w:pPr>
            <w:r w:rsidRPr="004B2085">
              <w:t xml:space="preserve">who will telephone the ambulance and the </w:t>
            </w:r>
            <w:r w:rsidR="00C638AC">
              <w:t>families</w:t>
            </w:r>
            <w:r w:rsidRPr="004B2085">
              <w:t xml:space="preserve">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097158">
      <w:head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50D61" w14:textId="77777777" w:rsidR="00FE00B4" w:rsidRDefault="00FE00B4" w:rsidP="004B56A8">
      <w:r>
        <w:separator/>
      </w:r>
    </w:p>
  </w:endnote>
  <w:endnote w:type="continuationSeparator" w:id="0">
    <w:p w14:paraId="6CBBC1BD" w14:textId="77777777" w:rsidR="00FE00B4" w:rsidRDefault="00FE00B4" w:rsidP="004B56A8">
      <w:r>
        <w:continuationSeparator/>
      </w:r>
    </w:p>
  </w:endnote>
  <w:endnote w:type="continuationNotice" w:id="1">
    <w:p w14:paraId="124DBC32" w14:textId="77777777" w:rsidR="00FE00B4" w:rsidRDefault="00FE0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DFDE" w14:textId="77777777" w:rsidR="00537EDF" w:rsidRDefault="0053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E0CF" w14:textId="77777777" w:rsidR="0081484F" w:rsidRDefault="0081484F" w:rsidP="00886F6E">
    <w:pPr>
      <w:pStyle w:val="Footer"/>
    </w:pPr>
    <w:r>
      <w:rPr>
        <w:noProof/>
      </w:rPr>
      <mc:AlternateContent>
        <mc:Choice Requires="wps">
          <w:drawing>
            <wp:anchor distT="45720" distB="45720" distL="114300" distR="114300" simplePos="0" relativeHeight="251661312" behindDoc="1" locked="1" layoutInCell="1" allowOverlap="1" wp14:anchorId="37E01548" wp14:editId="54121757">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2DF73F1A"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8D57CA">
                            <w:rPr>
                              <w:rStyle w:val="FooterChar"/>
                              <w:noProof/>
                            </w:rPr>
                            <w:t>October 24</w:t>
                          </w:r>
                          <w:r w:rsidR="0081484F">
                            <w:rPr>
                              <w:rStyle w:val="FooterChar"/>
                            </w:rPr>
                            <w:fldChar w:fldCharType="end"/>
                          </w:r>
                        </w:p>
                        <w:p w14:paraId="36B5EDFE" w14:textId="666722FD" w:rsidR="0081484F"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8D57CA">
                            <w:rPr>
                              <w:noProof/>
                            </w:rPr>
                            <w:t>2024</w:t>
                          </w:r>
                          <w:r w:rsidR="00E30272">
                            <w:fldChar w:fldCharType="end"/>
                          </w:r>
                          <w:r>
                            <w:t xml:space="preserve"> Early Learning Association Australia | Telephone 03 9489 3500</w:t>
                          </w:r>
                        </w:p>
                        <w:p w14:paraId="7C77EA75"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8" type="#_x0000_t202" style="position:absolute;margin-left:64.4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1271E6F5" w14:textId="2DF73F1A"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8D57CA">
                      <w:rPr>
                        <w:rStyle w:val="FooterChar"/>
                        <w:noProof/>
                      </w:rPr>
                      <w:t>October 24</w:t>
                    </w:r>
                    <w:r w:rsidR="0081484F">
                      <w:rPr>
                        <w:rStyle w:val="FooterChar"/>
                      </w:rPr>
                      <w:fldChar w:fldCharType="end"/>
                    </w:r>
                  </w:p>
                  <w:p w14:paraId="36B5EDFE" w14:textId="666722FD" w:rsidR="0081484F"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8D57CA">
                      <w:rPr>
                        <w:noProof/>
                      </w:rPr>
                      <w:t>2024</w:t>
                    </w:r>
                    <w:r w:rsidR="00E30272">
                      <w:fldChar w:fldCharType="end"/>
                    </w:r>
                    <w:r>
                      <w:t xml:space="preserve"> Early Learning Association Australia | Telephone 03 9489 3500</w:t>
                    </w:r>
                  </w:p>
                  <w:p w14:paraId="7C77EA75"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6FA32E57" wp14:editId="6235A847">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1281C80" w14:textId="4FD49B08" w:rsidR="0081484F" w:rsidRDefault="004905C9" w:rsidP="00886F6E">
    <w:pPr>
      <w:pStyle w:val="Footer"/>
    </w:pPr>
    <w:r>
      <w:rPr>
        <w:noProof/>
      </w:rPr>
      <mc:AlternateContent>
        <mc:Choice Requires="wps">
          <w:drawing>
            <wp:anchor distT="0" distB="0" distL="114300" distR="114300" simplePos="0" relativeHeight="251653120" behindDoc="0" locked="0" layoutInCell="1" allowOverlap="1" wp14:anchorId="2A4C5C59" wp14:editId="1FB96560">
              <wp:simplePos x="0" y="0"/>
              <wp:positionH relativeFrom="margin">
                <wp:align>center</wp:align>
              </wp:positionH>
              <wp:positionV relativeFrom="paragraph">
                <wp:posOffset>237490</wp:posOffset>
              </wp:positionV>
              <wp:extent cx="3086100" cy="200025"/>
              <wp:effectExtent l="0" t="0" r="0" b="1270"/>
              <wp:wrapNone/>
              <wp:docPr id="21486588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BF8845"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4C5C59" id="Text Box 1" o:spid="_x0000_s1029" type="#_x0000_t202" style="position:absolute;margin-left:0;margin-top:18.7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15BF8845" w14:textId="77777777" w:rsidR="004905C9" w:rsidRDefault="004905C9" w:rsidP="004905C9">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9DF1" w14:textId="77777777" w:rsidR="0081484F" w:rsidRDefault="0081484F" w:rsidP="00886F6E">
    <w:pPr>
      <w:pStyle w:val="Footer"/>
    </w:pPr>
    <w:r>
      <w:rPr>
        <w:noProof/>
      </w:rPr>
      <mc:AlternateContent>
        <mc:Choice Requires="wps">
          <w:drawing>
            <wp:anchor distT="45720" distB="45720" distL="114300" distR="114300" simplePos="0" relativeHeight="251657216" behindDoc="1" locked="1" layoutInCell="1" allowOverlap="1" wp14:anchorId="68DF5289" wp14:editId="2FAC453F">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300F3C9E"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8D57CA">
                            <w:rPr>
                              <w:rStyle w:val="FooterChar"/>
                              <w:noProof/>
                            </w:rPr>
                            <w:t>October 24</w:t>
                          </w:r>
                          <w:r w:rsidR="0081484F">
                            <w:rPr>
                              <w:rStyle w:val="FooterChar"/>
                            </w:rPr>
                            <w:fldChar w:fldCharType="end"/>
                          </w:r>
                        </w:p>
                        <w:p w14:paraId="6919CAA1" w14:textId="2AC4DE4F" w:rsidR="0081484F" w:rsidRDefault="0081484F" w:rsidP="00886F6E">
                          <w:pPr>
                            <w:pStyle w:val="Footer"/>
                          </w:pPr>
                          <w:r>
                            <w:t xml:space="preserve">© </w:t>
                          </w:r>
                          <w:r w:rsidR="008F49D8">
                            <w:t>2024</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31" type="#_x0000_t202" style="position:absolute;margin-left:61.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D5676D6" w14:textId="300F3C9E"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8D57CA">
                      <w:rPr>
                        <w:rStyle w:val="FooterChar"/>
                        <w:noProof/>
                      </w:rPr>
                      <w:t>October 24</w:t>
                    </w:r>
                    <w:r w:rsidR="0081484F">
                      <w:rPr>
                        <w:rStyle w:val="FooterChar"/>
                      </w:rPr>
                      <w:fldChar w:fldCharType="end"/>
                    </w:r>
                  </w:p>
                  <w:p w14:paraId="6919CAA1" w14:textId="2AC4DE4F" w:rsidR="0081484F" w:rsidRDefault="0081484F" w:rsidP="00886F6E">
                    <w:pPr>
                      <w:pStyle w:val="Footer"/>
                    </w:pPr>
                    <w:r>
                      <w:t xml:space="preserve">© </w:t>
                    </w:r>
                    <w:r w:rsidR="008F49D8">
                      <w:t>2024</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53714477" wp14:editId="3B5C7E6B">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DD1B98" w14:textId="4639AFCE" w:rsidR="0081484F" w:rsidRDefault="004905C9" w:rsidP="00886F6E">
    <w:pPr>
      <w:pStyle w:val="Footer"/>
    </w:pPr>
    <w:r>
      <w:rPr>
        <w:noProof/>
      </w:rPr>
      <mc:AlternateContent>
        <mc:Choice Requires="wps">
          <w:drawing>
            <wp:anchor distT="0" distB="0" distL="114300" distR="114300" simplePos="0" relativeHeight="251662336" behindDoc="0" locked="0" layoutInCell="1" allowOverlap="1" wp14:anchorId="2E1A4ADA" wp14:editId="215E16AF">
              <wp:simplePos x="0" y="0"/>
              <wp:positionH relativeFrom="margin">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2C7D00"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1A4ADA" id="_x0000_s1032"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222C7D00" w14:textId="77777777" w:rsidR="004905C9" w:rsidRDefault="004905C9" w:rsidP="004905C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3FAD" w14:textId="77777777" w:rsidR="00FE00B4" w:rsidRDefault="00FE00B4" w:rsidP="004B56A8">
      <w:r>
        <w:separator/>
      </w:r>
    </w:p>
  </w:footnote>
  <w:footnote w:type="continuationSeparator" w:id="0">
    <w:p w14:paraId="69F2CA75" w14:textId="77777777" w:rsidR="00FE00B4" w:rsidRDefault="00FE00B4" w:rsidP="004B56A8">
      <w:r>
        <w:continuationSeparator/>
      </w:r>
    </w:p>
  </w:footnote>
  <w:footnote w:type="continuationNotice" w:id="1">
    <w:p w14:paraId="218B3AEE" w14:textId="77777777" w:rsidR="00FE00B4" w:rsidRDefault="00FE00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6B6" w14:textId="77777777" w:rsidR="00537EDF" w:rsidRDefault="0053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0997" w14:textId="77777777" w:rsidR="0081484F" w:rsidRDefault="0081484F">
    <w:pPr>
      <w:pStyle w:val="Header"/>
    </w:pPr>
    <w:r>
      <w:rPr>
        <w:noProof/>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FA48" w14:textId="77777777" w:rsidR="0081484F" w:rsidRDefault="0081484F">
    <w:pPr>
      <w:pStyle w:val="Header"/>
    </w:pPr>
    <w:r>
      <w:rPr>
        <w:noProof/>
      </w:rPr>
      <mc:AlternateContent>
        <mc:Choice Requires="wps">
          <w:drawing>
            <wp:anchor distT="45720" distB="45720" distL="114300" distR="114300" simplePos="0" relativeHeight="251658241" behindDoc="0" locked="0" layoutInCell="1" allowOverlap="1" wp14:anchorId="3F85A28E" wp14:editId="04B9F79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8051B0" w14:textId="1A582454" w:rsidR="0081484F" w:rsidRDefault="0081484F" w:rsidP="004B56A8">
                          <w:pPr>
                            <w:pStyle w:val="Title"/>
                          </w:pPr>
                          <w:r>
                            <w:t>epilepsy</w:t>
                          </w:r>
                          <w:r w:rsidR="00574A8A">
                            <w:t xml:space="preserve"> and seizures</w:t>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5A28E"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8051B0" w14:textId="1A582454" w:rsidR="0081484F" w:rsidRDefault="0081484F" w:rsidP="004B56A8">
                    <w:pPr>
                      <w:pStyle w:val="Title"/>
                    </w:pPr>
                    <w:r>
                      <w:t>epilepsy</w:t>
                    </w:r>
                    <w:r w:rsidR="00574A8A">
                      <w:t xml:space="preserve"> and seizures</w:t>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D5CBCDD" wp14:editId="19C65609">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9570" w14:textId="77777777" w:rsidR="0081484F" w:rsidRDefault="0081484F">
    <w:pPr>
      <w:pStyle w:val="Header"/>
    </w:pPr>
    <w:r>
      <w:rPr>
        <w:noProof/>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1347479">
    <w:abstractNumId w:val="11"/>
  </w:num>
  <w:num w:numId="2" w16cid:durableId="120534922">
    <w:abstractNumId w:val="12"/>
  </w:num>
  <w:num w:numId="3" w16cid:durableId="1463042174">
    <w:abstractNumId w:val="0"/>
  </w:num>
  <w:num w:numId="4" w16cid:durableId="447890422">
    <w:abstractNumId w:val="9"/>
  </w:num>
  <w:num w:numId="5" w16cid:durableId="213682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512127">
    <w:abstractNumId w:val="2"/>
  </w:num>
  <w:num w:numId="7" w16cid:durableId="1032730337">
    <w:abstractNumId w:val="4"/>
  </w:num>
  <w:num w:numId="8" w16cid:durableId="696928920">
    <w:abstractNumId w:val="5"/>
  </w:num>
  <w:num w:numId="9" w16cid:durableId="1440181198">
    <w:abstractNumId w:val="10"/>
  </w:num>
  <w:num w:numId="10" w16cid:durableId="1026252028">
    <w:abstractNumId w:val="6"/>
  </w:num>
  <w:num w:numId="11" w16cid:durableId="997539887">
    <w:abstractNumId w:val="1"/>
  </w:num>
  <w:num w:numId="12" w16cid:durableId="402945085">
    <w:abstractNumId w:val="8"/>
  </w:num>
  <w:num w:numId="13" w16cid:durableId="501237722">
    <w:abstractNumId w:val="3"/>
  </w:num>
  <w:num w:numId="14" w16cid:durableId="1906911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40121"/>
    <w:rsid w:val="0004023A"/>
    <w:rsid w:val="0004528C"/>
    <w:rsid w:val="00054E8D"/>
    <w:rsid w:val="000553BF"/>
    <w:rsid w:val="00066B01"/>
    <w:rsid w:val="0006781A"/>
    <w:rsid w:val="00070CF1"/>
    <w:rsid w:val="000713D8"/>
    <w:rsid w:val="00073AF3"/>
    <w:rsid w:val="00074719"/>
    <w:rsid w:val="00097158"/>
    <w:rsid w:val="000A5306"/>
    <w:rsid w:val="000A6334"/>
    <w:rsid w:val="000B034A"/>
    <w:rsid w:val="000B1FA5"/>
    <w:rsid w:val="000B4FE3"/>
    <w:rsid w:val="000B574C"/>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704A"/>
    <w:rsid w:val="00137A45"/>
    <w:rsid w:val="00137EF5"/>
    <w:rsid w:val="001418D3"/>
    <w:rsid w:val="001475B8"/>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62C1"/>
    <w:rsid w:val="001B0A45"/>
    <w:rsid w:val="001C0D10"/>
    <w:rsid w:val="001C321F"/>
    <w:rsid w:val="001C376C"/>
    <w:rsid w:val="001D240C"/>
    <w:rsid w:val="001D54F4"/>
    <w:rsid w:val="001E0AA2"/>
    <w:rsid w:val="001E1A30"/>
    <w:rsid w:val="001E5400"/>
    <w:rsid w:val="001E7B3C"/>
    <w:rsid w:val="001F23BD"/>
    <w:rsid w:val="001F3392"/>
    <w:rsid w:val="001F6FF3"/>
    <w:rsid w:val="001F7CD6"/>
    <w:rsid w:val="00221FEA"/>
    <w:rsid w:val="002252A1"/>
    <w:rsid w:val="00225B0E"/>
    <w:rsid w:val="00226796"/>
    <w:rsid w:val="00231A33"/>
    <w:rsid w:val="00236D18"/>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25C3"/>
    <w:rsid w:val="002A269D"/>
    <w:rsid w:val="002B132E"/>
    <w:rsid w:val="002B1C7D"/>
    <w:rsid w:val="002B33CE"/>
    <w:rsid w:val="002C6B4F"/>
    <w:rsid w:val="002D1A1F"/>
    <w:rsid w:val="002E0291"/>
    <w:rsid w:val="002E0754"/>
    <w:rsid w:val="002E44EA"/>
    <w:rsid w:val="002E4FAC"/>
    <w:rsid w:val="002E550E"/>
    <w:rsid w:val="002E7682"/>
    <w:rsid w:val="002F1335"/>
    <w:rsid w:val="0030126B"/>
    <w:rsid w:val="00301C66"/>
    <w:rsid w:val="003046A7"/>
    <w:rsid w:val="0030523D"/>
    <w:rsid w:val="00311E4F"/>
    <w:rsid w:val="00316E92"/>
    <w:rsid w:val="0032218E"/>
    <w:rsid w:val="00322561"/>
    <w:rsid w:val="00325AA2"/>
    <w:rsid w:val="00325B67"/>
    <w:rsid w:val="00341A0B"/>
    <w:rsid w:val="003426BA"/>
    <w:rsid w:val="003471C1"/>
    <w:rsid w:val="0035523F"/>
    <w:rsid w:val="003560D1"/>
    <w:rsid w:val="00360248"/>
    <w:rsid w:val="00361805"/>
    <w:rsid w:val="0036288E"/>
    <w:rsid w:val="00362FD7"/>
    <w:rsid w:val="00367C69"/>
    <w:rsid w:val="0038047D"/>
    <w:rsid w:val="00381597"/>
    <w:rsid w:val="00381FBD"/>
    <w:rsid w:val="00382B21"/>
    <w:rsid w:val="003833EA"/>
    <w:rsid w:val="003848D7"/>
    <w:rsid w:val="00385C1C"/>
    <w:rsid w:val="00391C34"/>
    <w:rsid w:val="00395F1B"/>
    <w:rsid w:val="003A43F9"/>
    <w:rsid w:val="003B0441"/>
    <w:rsid w:val="003C2BC2"/>
    <w:rsid w:val="003C7ACB"/>
    <w:rsid w:val="003D0936"/>
    <w:rsid w:val="003D0D41"/>
    <w:rsid w:val="003D2167"/>
    <w:rsid w:val="003D4418"/>
    <w:rsid w:val="003D5467"/>
    <w:rsid w:val="003E57FD"/>
    <w:rsid w:val="003F2A26"/>
    <w:rsid w:val="003F7053"/>
    <w:rsid w:val="004032A9"/>
    <w:rsid w:val="00404665"/>
    <w:rsid w:val="004103D4"/>
    <w:rsid w:val="0041634A"/>
    <w:rsid w:val="00416A8B"/>
    <w:rsid w:val="00423BE9"/>
    <w:rsid w:val="00424213"/>
    <w:rsid w:val="0042422F"/>
    <w:rsid w:val="00430E2F"/>
    <w:rsid w:val="00434C35"/>
    <w:rsid w:val="004438F8"/>
    <w:rsid w:val="004445CD"/>
    <w:rsid w:val="00444D9D"/>
    <w:rsid w:val="00446781"/>
    <w:rsid w:val="00452C2D"/>
    <w:rsid w:val="00457DAF"/>
    <w:rsid w:val="00461A9F"/>
    <w:rsid w:val="0046708D"/>
    <w:rsid w:val="00467B00"/>
    <w:rsid w:val="004744E1"/>
    <w:rsid w:val="00476AD8"/>
    <w:rsid w:val="00482FAA"/>
    <w:rsid w:val="004836AA"/>
    <w:rsid w:val="004905C9"/>
    <w:rsid w:val="00493D04"/>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7612"/>
    <w:rsid w:val="005015EA"/>
    <w:rsid w:val="00502982"/>
    <w:rsid w:val="00506BEB"/>
    <w:rsid w:val="005108CE"/>
    <w:rsid w:val="00513507"/>
    <w:rsid w:val="00514315"/>
    <w:rsid w:val="00514858"/>
    <w:rsid w:val="005251EE"/>
    <w:rsid w:val="00530EB1"/>
    <w:rsid w:val="00531AF1"/>
    <w:rsid w:val="005322C6"/>
    <w:rsid w:val="005376E1"/>
    <w:rsid w:val="00537EDF"/>
    <w:rsid w:val="00540D43"/>
    <w:rsid w:val="00541320"/>
    <w:rsid w:val="00553919"/>
    <w:rsid w:val="00555CD9"/>
    <w:rsid w:val="00555D8B"/>
    <w:rsid w:val="00556BDA"/>
    <w:rsid w:val="00560D1D"/>
    <w:rsid w:val="00561E5E"/>
    <w:rsid w:val="00572B6C"/>
    <w:rsid w:val="00573E4F"/>
    <w:rsid w:val="00574A8A"/>
    <w:rsid w:val="00576506"/>
    <w:rsid w:val="00582ECA"/>
    <w:rsid w:val="00582EF2"/>
    <w:rsid w:val="00582F68"/>
    <w:rsid w:val="005840BD"/>
    <w:rsid w:val="00593698"/>
    <w:rsid w:val="00593C43"/>
    <w:rsid w:val="005A1AEB"/>
    <w:rsid w:val="005A5A1B"/>
    <w:rsid w:val="005C5624"/>
    <w:rsid w:val="005C78F2"/>
    <w:rsid w:val="005D3FF5"/>
    <w:rsid w:val="005E0379"/>
    <w:rsid w:val="005E65D8"/>
    <w:rsid w:val="005F33BA"/>
    <w:rsid w:val="006013E1"/>
    <w:rsid w:val="00604388"/>
    <w:rsid w:val="00607871"/>
    <w:rsid w:val="00610552"/>
    <w:rsid w:val="00615B0E"/>
    <w:rsid w:val="00616586"/>
    <w:rsid w:val="00620448"/>
    <w:rsid w:val="006230DB"/>
    <w:rsid w:val="00623490"/>
    <w:rsid w:val="00623A18"/>
    <w:rsid w:val="0062409A"/>
    <w:rsid w:val="0062653A"/>
    <w:rsid w:val="00627B06"/>
    <w:rsid w:val="00633705"/>
    <w:rsid w:val="00636ED7"/>
    <w:rsid w:val="00644759"/>
    <w:rsid w:val="00654096"/>
    <w:rsid w:val="006540D2"/>
    <w:rsid w:val="00657861"/>
    <w:rsid w:val="0066153E"/>
    <w:rsid w:val="006617CE"/>
    <w:rsid w:val="00663795"/>
    <w:rsid w:val="006677F7"/>
    <w:rsid w:val="00667C99"/>
    <w:rsid w:val="006723A1"/>
    <w:rsid w:val="00686724"/>
    <w:rsid w:val="006918E1"/>
    <w:rsid w:val="00692377"/>
    <w:rsid w:val="00692D78"/>
    <w:rsid w:val="00695C26"/>
    <w:rsid w:val="006A6B27"/>
    <w:rsid w:val="006B5E78"/>
    <w:rsid w:val="006C2AF0"/>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4BC3"/>
    <w:rsid w:val="00745FE8"/>
    <w:rsid w:val="00762C37"/>
    <w:rsid w:val="0076401B"/>
    <w:rsid w:val="0076498B"/>
    <w:rsid w:val="00765382"/>
    <w:rsid w:val="00772F75"/>
    <w:rsid w:val="00786E36"/>
    <w:rsid w:val="0079363B"/>
    <w:rsid w:val="00794663"/>
    <w:rsid w:val="0079565D"/>
    <w:rsid w:val="007A1455"/>
    <w:rsid w:val="007A4C16"/>
    <w:rsid w:val="007A553C"/>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779"/>
    <w:rsid w:val="008D57CA"/>
    <w:rsid w:val="008E7E19"/>
    <w:rsid w:val="008F49D8"/>
    <w:rsid w:val="00900DE5"/>
    <w:rsid w:val="0090241F"/>
    <w:rsid w:val="00907C7D"/>
    <w:rsid w:val="00910916"/>
    <w:rsid w:val="00914A26"/>
    <w:rsid w:val="009316EC"/>
    <w:rsid w:val="009416A1"/>
    <w:rsid w:val="0094322F"/>
    <w:rsid w:val="00945F2A"/>
    <w:rsid w:val="009521F1"/>
    <w:rsid w:val="00952DC0"/>
    <w:rsid w:val="009603DB"/>
    <w:rsid w:val="00960B35"/>
    <w:rsid w:val="00964118"/>
    <w:rsid w:val="00964A17"/>
    <w:rsid w:val="00966DA8"/>
    <w:rsid w:val="0096752D"/>
    <w:rsid w:val="00975C7B"/>
    <w:rsid w:val="00985EC7"/>
    <w:rsid w:val="00987278"/>
    <w:rsid w:val="009A0752"/>
    <w:rsid w:val="009A0F9C"/>
    <w:rsid w:val="009A5AE1"/>
    <w:rsid w:val="009A6DFE"/>
    <w:rsid w:val="009A7F77"/>
    <w:rsid w:val="009B2C1A"/>
    <w:rsid w:val="009B3CF1"/>
    <w:rsid w:val="009C0FB0"/>
    <w:rsid w:val="009C313A"/>
    <w:rsid w:val="009C7DF8"/>
    <w:rsid w:val="009D1539"/>
    <w:rsid w:val="009E216E"/>
    <w:rsid w:val="009F2C84"/>
    <w:rsid w:val="00A166E0"/>
    <w:rsid w:val="00A17BC4"/>
    <w:rsid w:val="00A17E5C"/>
    <w:rsid w:val="00A20E90"/>
    <w:rsid w:val="00A24295"/>
    <w:rsid w:val="00A301E6"/>
    <w:rsid w:val="00A33712"/>
    <w:rsid w:val="00A35E4C"/>
    <w:rsid w:val="00A41986"/>
    <w:rsid w:val="00A42FAE"/>
    <w:rsid w:val="00A52A09"/>
    <w:rsid w:val="00A65018"/>
    <w:rsid w:val="00A73182"/>
    <w:rsid w:val="00A82A5C"/>
    <w:rsid w:val="00A84215"/>
    <w:rsid w:val="00A85514"/>
    <w:rsid w:val="00A90B07"/>
    <w:rsid w:val="00A9429A"/>
    <w:rsid w:val="00A95F87"/>
    <w:rsid w:val="00AA7AAE"/>
    <w:rsid w:val="00AB52E4"/>
    <w:rsid w:val="00AB6F53"/>
    <w:rsid w:val="00AB7AFB"/>
    <w:rsid w:val="00AC037F"/>
    <w:rsid w:val="00AC37C4"/>
    <w:rsid w:val="00AC402C"/>
    <w:rsid w:val="00AC483E"/>
    <w:rsid w:val="00AD6463"/>
    <w:rsid w:val="00AE0606"/>
    <w:rsid w:val="00AE0A8F"/>
    <w:rsid w:val="00AE144A"/>
    <w:rsid w:val="00AE33F7"/>
    <w:rsid w:val="00AE3C61"/>
    <w:rsid w:val="00AE421C"/>
    <w:rsid w:val="00AE6BD2"/>
    <w:rsid w:val="00B01438"/>
    <w:rsid w:val="00B06FD7"/>
    <w:rsid w:val="00B14003"/>
    <w:rsid w:val="00B17351"/>
    <w:rsid w:val="00B21FEB"/>
    <w:rsid w:val="00B23151"/>
    <w:rsid w:val="00B259A9"/>
    <w:rsid w:val="00B32941"/>
    <w:rsid w:val="00B35233"/>
    <w:rsid w:val="00B36CBB"/>
    <w:rsid w:val="00B37467"/>
    <w:rsid w:val="00B40A3F"/>
    <w:rsid w:val="00B43E45"/>
    <w:rsid w:val="00B52843"/>
    <w:rsid w:val="00B52DC3"/>
    <w:rsid w:val="00B530BB"/>
    <w:rsid w:val="00B57BF8"/>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63DF"/>
    <w:rsid w:val="00C1689C"/>
    <w:rsid w:val="00C169EC"/>
    <w:rsid w:val="00C21242"/>
    <w:rsid w:val="00C264C5"/>
    <w:rsid w:val="00C34209"/>
    <w:rsid w:val="00C37F84"/>
    <w:rsid w:val="00C44DEC"/>
    <w:rsid w:val="00C47F47"/>
    <w:rsid w:val="00C50B9A"/>
    <w:rsid w:val="00C51115"/>
    <w:rsid w:val="00C561DD"/>
    <w:rsid w:val="00C57193"/>
    <w:rsid w:val="00C57352"/>
    <w:rsid w:val="00C638AC"/>
    <w:rsid w:val="00C75215"/>
    <w:rsid w:val="00C8182C"/>
    <w:rsid w:val="00C82CDB"/>
    <w:rsid w:val="00C87483"/>
    <w:rsid w:val="00C919EF"/>
    <w:rsid w:val="00C94FB0"/>
    <w:rsid w:val="00C95603"/>
    <w:rsid w:val="00C95D47"/>
    <w:rsid w:val="00CA6F76"/>
    <w:rsid w:val="00CB020F"/>
    <w:rsid w:val="00CC0A2D"/>
    <w:rsid w:val="00CC4F37"/>
    <w:rsid w:val="00CE5400"/>
    <w:rsid w:val="00CE65D9"/>
    <w:rsid w:val="00CF08AC"/>
    <w:rsid w:val="00CF14FE"/>
    <w:rsid w:val="00CF3494"/>
    <w:rsid w:val="00CF75C6"/>
    <w:rsid w:val="00D0175E"/>
    <w:rsid w:val="00D032AE"/>
    <w:rsid w:val="00D15D94"/>
    <w:rsid w:val="00D213D1"/>
    <w:rsid w:val="00D21626"/>
    <w:rsid w:val="00D22429"/>
    <w:rsid w:val="00D22CE7"/>
    <w:rsid w:val="00D2401F"/>
    <w:rsid w:val="00D30177"/>
    <w:rsid w:val="00D41A93"/>
    <w:rsid w:val="00D46899"/>
    <w:rsid w:val="00D52D20"/>
    <w:rsid w:val="00D61F75"/>
    <w:rsid w:val="00D75674"/>
    <w:rsid w:val="00D77FB2"/>
    <w:rsid w:val="00D8737E"/>
    <w:rsid w:val="00D87679"/>
    <w:rsid w:val="00D974D2"/>
    <w:rsid w:val="00DA0837"/>
    <w:rsid w:val="00DA50F1"/>
    <w:rsid w:val="00DA6F73"/>
    <w:rsid w:val="00DB0948"/>
    <w:rsid w:val="00DB2057"/>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0272"/>
    <w:rsid w:val="00E32733"/>
    <w:rsid w:val="00E34AC6"/>
    <w:rsid w:val="00E3609B"/>
    <w:rsid w:val="00E37682"/>
    <w:rsid w:val="00E43FE6"/>
    <w:rsid w:val="00E50AC2"/>
    <w:rsid w:val="00E54688"/>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F0377B"/>
    <w:rsid w:val="00F07D09"/>
    <w:rsid w:val="00F12A1D"/>
    <w:rsid w:val="00F24F0B"/>
    <w:rsid w:val="00F26B3A"/>
    <w:rsid w:val="00F277A2"/>
    <w:rsid w:val="00F32C1C"/>
    <w:rsid w:val="00F33EB8"/>
    <w:rsid w:val="00F359D9"/>
    <w:rsid w:val="00F3750A"/>
    <w:rsid w:val="00F37B1F"/>
    <w:rsid w:val="00F405D8"/>
    <w:rsid w:val="00F43F77"/>
    <w:rsid w:val="00F517FB"/>
    <w:rsid w:val="00F53D12"/>
    <w:rsid w:val="00F55A25"/>
    <w:rsid w:val="00F55A47"/>
    <w:rsid w:val="00F60731"/>
    <w:rsid w:val="00F614C2"/>
    <w:rsid w:val="00F72F3F"/>
    <w:rsid w:val="00F751B5"/>
    <w:rsid w:val="00F847FA"/>
    <w:rsid w:val="00F87B5B"/>
    <w:rsid w:val="00F9278B"/>
    <w:rsid w:val="00F9F76F"/>
    <w:rsid w:val="00FA158B"/>
    <w:rsid w:val="00FA3AB4"/>
    <w:rsid w:val="00FA4256"/>
    <w:rsid w:val="00FA7295"/>
    <w:rsid w:val="00FB0753"/>
    <w:rsid w:val="00FB1AF6"/>
    <w:rsid w:val="00FC5401"/>
    <w:rsid w:val="00FC639F"/>
    <w:rsid w:val="00FD4D68"/>
    <w:rsid w:val="00FE00B4"/>
    <w:rsid w:val="00FE32CD"/>
    <w:rsid w:val="00FE3FA7"/>
    <w:rsid w:val="00FE73A3"/>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E7682"/>
    <w:pPr>
      <w:ind w:left="1276"/>
    </w:pPr>
    <w:rPr>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E76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hyperlink" Target="http://www.epilepsyfoundation.org.au" TargetMode="External"/><Relationship Id="rId34" Type="http://schemas.openxmlformats.org/officeDocument/2006/relationships/hyperlink" Target="https://epilepsysmart.org.au/about-u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hyperlink" Target="mailto:support@epilepsysmart.org.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pilepsysmartschools.org.au"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pilepsyfoundation.org.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epilepsyfoundation.org.au/epilepsy-management-pla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12BEB74CA43A3A5E39833E524E22B"/>
        <w:category>
          <w:name w:val="General"/>
          <w:gallery w:val="placeholder"/>
        </w:category>
        <w:types>
          <w:type w:val="bbPlcHdr"/>
        </w:types>
        <w:behaviors>
          <w:behavior w:val="content"/>
        </w:behaviors>
        <w:guid w:val="{DD317CFE-A16C-4015-B1E2-34E24C9D6E0D}"/>
      </w:docPartPr>
      <w:docPartBody>
        <w:p w:rsidR="006F2DBB" w:rsidRDefault="009603DB">
          <w:pPr>
            <w:pStyle w:val="8F612BEB74CA43A3A5E39833E524E22B"/>
          </w:pPr>
          <w:r w:rsidRPr="00B134CF">
            <w:rPr>
              <w:rStyle w:val="PlaceholderText"/>
            </w:rPr>
            <w:t>[Company]</w:t>
          </w:r>
        </w:p>
      </w:docPartBody>
    </w:docPart>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B"/>
    <w:rsid w:val="0030382C"/>
    <w:rsid w:val="0031055E"/>
    <w:rsid w:val="00350520"/>
    <w:rsid w:val="00547439"/>
    <w:rsid w:val="005D0C01"/>
    <w:rsid w:val="00647EB8"/>
    <w:rsid w:val="006823F7"/>
    <w:rsid w:val="006F2DBB"/>
    <w:rsid w:val="00707938"/>
    <w:rsid w:val="00754C5A"/>
    <w:rsid w:val="009603DB"/>
    <w:rsid w:val="00F26B3A"/>
    <w:rsid w:val="00F9278B"/>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4254A-1745-4A47-9EA2-8ED76DBBFA4F}">
  <ds:schemaRefs>
    <ds:schemaRef ds:uri="http://schemas.microsoft.com/sharepoint/v3/contenttype/forms"/>
  </ds:schemaRefs>
</ds:datastoreItem>
</file>

<file path=customXml/itemProps2.xml><?xml version="1.0" encoding="utf-8"?>
<ds:datastoreItem xmlns:ds="http://schemas.openxmlformats.org/officeDocument/2006/customXml" ds:itemID="{0311FF10-BFB6-4824-B049-979ACC47441C}">
  <ds:schemaRefs>
    <ds:schemaRef ds:uri="http://schemas.openxmlformats.org/officeDocument/2006/bibliography"/>
  </ds:schemaRefs>
</ds:datastoreItem>
</file>

<file path=customXml/itemProps3.xml><?xml version="1.0" encoding="utf-8"?>
<ds:datastoreItem xmlns:ds="http://schemas.openxmlformats.org/officeDocument/2006/customXml" ds:itemID="{66646230-9EAF-4F74-A926-8577918901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D265CE2E-4846-435B-9FFA-1F3C67D0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4</TotalTime>
  <Pages>12</Pages>
  <Words>4323</Words>
  <Characters>24646</Characters>
  <Application>Microsoft Office Word</Application>
  <DocSecurity>0</DocSecurity>
  <Lines>205</Lines>
  <Paragraphs>57</Paragraphs>
  <ScaleCrop>false</ScaleCrop>
  <Company>Epping North Preschool</Company>
  <LinksUpToDate>false</LinksUpToDate>
  <CharactersWithSpaces>28912</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Kris Marisa</cp:lastModifiedBy>
  <cp:revision>6</cp:revision>
  <dcterms:created xsi:type="dcterms:W3CDTF">2024-05-06T22:58:00Z</dcterms:created>
  <dcterms:modified xsi:type="dcterms:W3CDTF">2024-10-08T02:21:00Z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